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E4" w:rsidRPr="00453C78" w:rsidRDefault="004748E4" w:rsidP="00CA52F3">
      <w:pPr>
        <w:widowControl w:val="0"/>
        <w:spacing w:line="280" w:lineRule="auto"/>
        <w:ind w:left="5387" w:firstLine="1"/>
        <w:rPr>
          <w:rFonts w:ascii="Arial" w:hAnsi="Arial" w:cs="Arial"/>
          <w:sz w:val="26"/>
          <w:szCs w:val="26"/>
        </w:rPr>
      </w:pPr>
      <w:r w:rsidRPr="00453C78">
        <w:rPr>
          <w:rFonts w:ascii="Arial" w:hAnsi="Arial" w:cs="Arial"/>
          <w:sz w:val="26"/>
          <w:szCs w:val="26"/>
        </w:rPr>
        <w:t>УТВЕРЖДАЮ</w:t>
      </w:r>
    </w:p>
    <w:p w:rsidR="004748E4" w:rsidRPr="00453C78" w:rsidRDefault="004748E4" w:rsidP="00CA52F3">
      <w:pPr>
        <w:widowControl w:val="0"/>
        <w:ind w:left="5387" w:firstLine="1"/>
        <w:rPr>
          <w:rFonts w:ascii="Arial" w:hAnsi="Arial" w:cs="Arial"/>
          <w:sz w:val="26"/>
          <w:szCs w:val="26"/>
        </w:rPr>
      </w:pPr>
      <w:r w:rsidRPr="00453C78">
        <w:rPr>
          <w:rFonts w:ascii="Arial" w:hAnsi="Arial" w:cs="Arial"/>
          <w:sz w:val="26"/>
          <w:szCs w:val="26"/>
        </w:rPr>
        <w:t>Председатель ОСО «БФО»</w:t>
      </w:r>
    </w:p>
    <w:p w:rsidR="004748E4" w:rsidRPr="00453C78" w:rsidRDefault="004748E4" w:rsidP="00CA52F3">
      <w:pPr>
        <w:widowControl w:val="0"/>
        <w:ind w:left="5387" w:firstLine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453C78">
        <w:rPr>
          <w:rFonts w:ascii="Arial" w:hAnsi="Arial" w:cs="Arial"/>
          <w:sz w:val="26"/>
          <w:szCs w:val="26"/>
        </w:rPr>
        <w:t>А.И.Лабчевский</w:t>
      </w:r>
    </w:p>
    <w:p w:rsidR="004748E4" w:rsidRPr="000C5A6A" w:rsidRDefault="004748E4" w:rsidP="00CA52F3">
      <w:pPr>
        <w:spacing w:line="280" w:lineRule="auto"/>
        <w:ind w:left="5387" w:firstLine="1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«___» _</w:t>
      </w:r>
      <w:r w:rsidRPr="00453C78">
        <w:rPr>
          <w:rFonts w:ascii="Arial" w:hAnsi="Arial" w:cs="Arial"/>
          <w:sz w:val="26"/>
          <w:szCs w:val="26"/>
        </w:rPr>
        <w:t>__</w:t>
      </w:r>
      <w:r w:rsidRPr="00742691">
        <w:rPr>
          <w:rFonts w:ascii="Arial" w:hAnsi="Arial" w:cs="Arial"/>
          <w:sz w:val="26"/>
          <w:szCs w:val="26"/>
        </w:rPr>
        <w:t>_____</w:t>
      </w:r>
      <w:r w:rsidRPr="00453C78">
        <w:rPr>
          <w:rFonts w:ascii="Arial" w:hAnsi="Arial" w:cs="Arial"/>
          <w:sz w:val="26"/>
          <w:szCs w:val="26"/>
        </w:rPr>
        <w:t>.202</w:t>
      </w:r>
      <w:r w:rsidRPr="000C5A6A">
        <w:rPr>
          <w:rFonts w:ascii="Arial" w:hAnsi="Arial" w:cs="Arial"/>
          <w:sz w:val="26"/>
          <w:szCs w:val="26"/>
        </w:rPr>
        <w:t>1</w:t>
      </w:r>
    </w:p>
    <w:p w:rsidR="004748E4" w:rsidRDefault="004748E4" w:rsidP="00904717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:rsidR="004748E4" w:rsidRDefault="004748E4" w:rsidP="00904717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:rsidR="004748E4" w:rsidRDefault="004748E4" w:rsidP="00904717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Открытый Ч</w:t>
      </w:r>
      <w:r w:rsidRPr="00CA52F3">
        <w:rPr>
          <w:rFonts w:ascii="Arial" w:hAnsi="Arial" w:cs="Arial"/>
          <w:color w:val="000000"/>
          <w:sz w:val="28"/>
          <w:szCs w:val="28"/>
        </w:rPr>
        <w:t>емпионат Беларус</w:t>
      </w:r>
      <w:r>
        <w:rPr>
          <w:rFonts w:ascii="Arial" w:hAnsi="Arial" w:cs="Arial"/>
          <w:color w:val="000000"/>
          <w:sz w:val="28"/>
          <w:szCs w:val="28"/>
        </w:rPr>
        <w:t>и по велоориентированию</w:t>
      </w:r>
    </w:p>
    <w:p w:rsidR="004748E4" w:rsidRPr="00622BB9" w:rsidRDefault="004748E4" w:rsidP="00CA52F3">
      <w:pPr>
        <w:shd w:val="clear" w:color="auto" w:fill="FFFFFF"/>
        <w:spacing w:before="300" w:after="30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ПРИГЛАШЕНИЕ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622BB9">
        <w:rPr>
          <w:rFonts w:ascii="Arial" w:hAnsi="Arial" w:cs="Arial"/>
          <w:b/>
          <w:bCs/>
          <w:i/>
          <w:iCs/>
          <w:color w:val="000000"/>
        </w:rPr>
        <w:t>1. ЦЕЛИ И ЗАДАЧИ</w:t>
      </w:r>
    </w:p>
    <w:p w:rsidR="004748E4" w:rsidRDefault="004748E4" w:rsidP="00CA52F3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Определение сильнейших спортсменов;</w:t>
      </w:r>
    </w:p>
    <w:p w:rsidR="004748E4" w:rsidRDefault="004748E4" w:rsidP="00CA52F3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Популяризация активного образа жизни;</w:t>
      </w:r>
    </w:p>
    <w:p w:rsidR="004748E4" w:rsidRDefault="004748E4" w:rsidP="00CA52F3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Развитие спортивного ориентирования в Республике Беларусь;</w:t>
      </w:r>
    </w:p>
    <w:p w:rsidR="004748E4" w:rsidRDefault="004748E4" w:rsidP="00CA52F3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Укрепление дружеских связей между участниками;</w:t>
      </w:r>
    </w:p>
    <w:p w:rsidR="004748E4" w:rsidRPr="00CA52F3" w:rsidRDefault="004748E4" w:rsidP="00CA52F3">
      <w:pPr>
        <w:pStyle w:val="ListParagraph"/>
        <w:numPr>
          <w:ilvl w:val="0"/>
          <w:numId w:val="3"/>
        </w:num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Повышение уровня мастерства спортсменов и команд.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622BB9">
        <w:rPr>
          <w:rFonts w:ascii="Arial" w:hAnsi="Arial" w:cs="Arial"/>
          <w:b/>
          <w:bCs/>
          <w:i/>
          <w:iCs/>
          <w:color w:val="000000"/>
        </w:rPr>
        <w:t>2. СРОКИ И ПРОГРАММА ПРОВЕДЕНИЯ</w:t>
      </w:r>
    </w:p>
    <w:p w:rsidR="004748E4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Соревнования проводятся 31 июля - 1 августа 2021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 года в </w:t>
      </w:r>
      <w:r>
        <w:rPr>
          <w:rFonts w:ascii="Arial" w:hAnsi="Arial" w:cs="Arial"/>
          <w:color w:val="000000"/>
          <w:sz w:val="22"/>
          <w:szCs w:val="22"/>
        </w:rPr>
        <w:t xml:space="preserve">Березинском </w:t>
      </w:r>
      <w:r w:rsidRPr="001E3DDE">
        <w:rPr>
          <w:rFonts w:ascii="Arial" w:hAnsi="Arial" w:cs="Arial"/>
          <w:color w:val="000000"/>
          <w:sz w:val="22"/>
          <w:szCs w:val="22"/>
        </w:rPr>
        <w:t>районе Минской области.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622BB9">
        <w:rPr>
          <w:rFonts w:ascii="Arial" w:hAnsi="Arial" w:cs="Arial"/>
          <w:b/>
          <w:bCs/>
          <w:i/>
          <w:iCs/>
          <w:color w:val="000000"/>
        </w:rPr>
        <w:t>Программа соревнований</w:t>
      </w:r>
    </w:p>
    <w:p w:rsidR="004748E4" w:rsidRPr="00622BB9" w:rsidRDefault="004748E4" w:rsidP="00622BB9">
      <w:pPr>
        <w:shd w:val="clear" w:color="auto" w:fill="FFFFFF"/>
        <w:spacing w:before="150" w:after="75"/>
        <w:outlineLvl w:val="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31 июля</w:t>
      </w:r>
      <w:r w:rsidRPr="00622BB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11.00-12.3</w:t>
      </w: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 – </w:t>
      </w:r>
      <w:r>
        <w:rPr>
          <w:rFonts w:ascii="Arial" w:hAnsi="Arial" w:cs="Arial"/>
          <w:color w:val="000000"/>
          <w:sz w:val="22"/>
          <w:szCs w:val="22"/>
        </w:rPr>
        <w:t>приезд команд, прохождение мандатной комиссии</w:t>
      </w:r>
      <w:r w:rsidRPr="00622BB9">
        <w:rPr>
          <w:rFonts w:ascii="Arial" w:hAnsi="Arial" w:cs="Arial"/>
          <w:color w:val="000000"/>
          <w:sz w:val="22"/>
          <w:szCs w:val="22"/>
        </w:rPr>
        <w:t>;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.30</w:t>
      </w:r>
      <w:r w:rsidRPr="00622BB9">
        <w:rPr>
          <w:rFonts w:ascii="Arial" w:hAnsi="Arial" w:cs="Arial"/>
          <w:color w:val="000000"/>
          <w:sz w:val="22"/>
          <w:szCs w:val="22"/>
        </w:rPr>
        <w:t> – открытие соревнований;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13</w:t>
      </w: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>
        <w:rPr>
          <w:rFonts w:ascii="Arial" w:hAnsi="Arial" w:cs="Arial"/>
          <w:color w:val="000000"/>
          <w:sz w:val="22"/>
          <w:szCs w:val="22"/>
        </w:rPr>
        <w:t> – лично–командные соревнования на средней дистанции по группам Е, А</w:t>
      </w:r>
      <w:r w:rsidRPr="00622BB9">
        <w:rPr>
          <w:rFonts w:ascii="Arial" w:hAnsi="Arial" w:cs="Arial"/>
          <w:color w:val="000000"/>
          <w:sz w:val="22"/>
          <w:szCs w:val="22"/>
        </w:rPr>
        <w:t>.</w:t>
      </w:r>
    </w:p>
    <w:p w:rsidR="004748E4" w:rsidRPr="00622BB9" w:rsidRDefault="004748E4" w:rsidP="00622BB9">
      <w:pPr>
        <w:shd w:val="clear" w:color="auto" w:fill="FFFFFF"/>
        <w:spacing w:before="150" w:after="75"/>
        <w:outlineLvl w:val="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 августа</w:t>
      </w:r>
      <w:r w:rsidRPr="00622BB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: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11.00</w:t>
      </w:r>
      <w:r>
        <w:rPr>
          <w:rFonts w:ascii="Arial" w:hAnsi="Arial" w:cs="Arial"/>
          <w:color w:val="000000"/>
          <w:sz w:val="22"/>
          <w:szCs w:val="22"/>
        </w:rPr>
        <w:t> – лично-командные соревнования на длинной дистанции по группам Е, А</w:t>
      </w:r>
      <w:r w:rsidRPr="000C5A6A">
        <w:rPr>
          <w:rFonts w:ascii="Arial" w:hAnsi="Arial" w:cs="Arial"/>
          <w:sz w:val="22"/>
          <w:szCs w:val="22"/>
        </w:rPr>
        <w:t>;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до 14.3</w:t>
      </w: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622BB9">
        <w:rPr>
          <w:rFonts w:ascii="Arial" w:hAnsi="Arial" w:cs="Arial"/>
          <w:color w:val="000000"/>
          <w:sz w:val="22"/>
          <w:szCs w:val="22"/>
        </w:rPr>
        <w:t> – награждение, закрытие соревнований;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15.00</w:t>
      </w:r>
      <w:r w:rsidRPr="00622BB9">
        <w:rPr>
          <w:rFonts w:ascii="Arial" w:hAnsi="Arial" w:cs="Arial"/>
          <w:color w:val="000000"/>
          <w:sz w:val="22"/>
          <w:szCs w:val="22"/>
        </w:rPr>
        <w:t> – отъезд команд.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622BB9">
        <w:rPr>
          <w:rFonts w:ascii="Arial" w:hAnsi="Arial" w:cs="Arial"/>
          <w:b/>
          <w:bCs/>
          <w:i/>
          <w:iCs/>
          <w:color w:val="000000"/>
        </w:rPr>
        <w:t>3. ОРГАНИЗАТОРЫ</w:t>
      </w:r>
    </w:p>
    <w:p w:rsidR="004748E4" w:rsidRPr="001E3DDE" w:rsidRDefault="004748E4" w:rsidP="00453C78">
      <w:pPr>
        <w:numPr>
          <w:ilvl w:val="0"/>
          <w:numId w:val="4"/>
        </w:numPr>
        <w:shd w:val="clear" w:color="auto" w:fill="FFFFFF"/>
        <w:spacing w:before="20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E3DDE">
        <w:rPr>
          <w:rFonts w:ascii="Arial" w:hAnsi="Arial" w:cs="Arial"/>
          <w:sz w:val="22"/>
          <w:szCs w:val="22"/>
        </w:rPr>
        <w:t>Министерство спорта и туризма Республики Беларусь;</w:t>
      </w:r>
    </w:p>
    <w:p w:rsidR="004748E4" w:rsidRPr="00453C78" w:rsidRDefault="004748E4" w:rsidP="00453C78">
      <w:pPr>
        <w:numPr>
          <w:ilvl w:val="0"/>
          <w:numId w:val="4"/>
        </w:numPr>
        <w:shd w:val="clear" w:color="auto" w:fill="FFFFFF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69B3">
        <w:rPr>
          <w:rFonts w:ascii="Arial" w:hAnsi="Arial" w:cs="Arial"/>
          <w:sz w:val="22"/>
          <w:szCs w:val="22"/>
        </w:rPr>
        <w:t>Общественная спортивная организация «Белорусская федерация ориентирования»</w:t>
      </w:r>
      <w:r>
        <w:rPr>
          <w:rFonts w:ascii="Arial" w:hAnsi="Arial" w:cs="Arial"/>
          <w:sz w:val="22"/>
          <w:szCs w:val="22"/>
        </w:rPr>
        <w:t>;</w:t>
      </w:r>
    </w:p>
    <w:p w:rsidR="004748E4" w:rsidRPr="00B969B3" w:rsidRDefault="004748E4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69B3">
        <w:rPr>
          <w:rFonts w:ascii="Arial" w:hAnsi="Arial" w:cs="Arial"/>
          <w:sz w:val="22"/>
          <w:szCs w:val="22"/>
        </w:rPr>
        <w:t xml:space="preserve">Минская </w:t>
      </w:r>
      <w:r>
        <w:rPr>
          <w:rFonts w:ascii="Arial" w:hAnsi="Arial" w:cs="Arial"/>
          <w:sz w:val="22"/>
          <w:szCs w:val="22"/>
        </w:rPr>
        <w:t>областная</w:t>
      </w:r>
      <w:r w:rsidRPr="00B969B3">
        <w:rPr>
          <w:rFonts w:ascii="Arial" w:hAnsi="Arial" w:cs="Arial"/>
          <w:sz w:val="22"/>
          <w:szCs w:val="22"/>
        </w:rPr>
        <w:t xml:space="preserve"> федерация ориентирования ОСО «БФО»</w:t>
      </w:r>
      <w:r>
        <w:rPr>
          <w:rFonts w:ascii="Arial" w:hAnsi="Arial" w:cs="Arial"/>
          <w:sz w:val="22"/>
          <w:szCs w:val="22"/>
        </w:rPr>
        <w:t>;</w:t>
      </w:r>
    </w:p>
    <w:p w:rsidR="004748E4" w:rsidRPr="00B969B3" w:rsidRDefault="004748E4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69B3">
        <w:rPr>
          <w:rFonts w:ascii="Arial" w:hAnsi="Arial" w:cs="Arial"/>
          <w:sz w:val="22"/>
          <w:szCs w:val="22"/>
        </w:rPr>
        <w:t>Клуб ориентирования «Б</w:t>
      </w:r>
      <w:r>
        <w:rPr>
          <w:rFonts w:ascii="Arial" w:hAnsi="Arial" w:cs="Arial"/>
          <w:sz w:val="22"/>
          <w:szCs w:val="22"/>
        </w:rPr>
        <w:t>ерезино</w:t>
      </w:r>
      <w:r w:rsidRPr="00B969B3">
        <w:rPr>
          <w:rFonts w:ascii="Arial" w:hAnsi="Arial" w:cs="Arial"/>
          <w:sz w:val="22"/>
          <w:szCs w:val="22"/>
        </w:rPr>
        <w:t>».</w:t>
      </w:r>
    </w:p>
    <w:p w:rsidR="004748E4" w:rsidRPr="00B969B3" w:rsidRDefault="004748E4" w:rsidP="00F45A6B">
      <w:pPr>
        <w:shd w:val="clear" w:color="auto" w:fill="FFFFFF"/>
        <w:spacing w:before="200" w:after="200"/>
        <w:ind w:firstLine="450"/>
        <w:jc w:val="both"/>
        <w:rPr>
          <w:rFonts w:ascii="Arial" w:hAnsi="Arial" w:cs="Arial"/>
          <w:sz w:val="22"/>
          <w:szCs w:val="22"/>
        </w:rPr>
      </w:pPr>
      <w:r w:rsidRPr="00B969B3">
        <w:rPr>
          <w:rFonts w:ascii="Arial" w:hAnsi="Arial" w:cs="Arial"/>
          <w:sz w:val="22"/>
          <w:szCs w:val="22"/>
        </w:rPr>
        <w:t>Непосредственное проведение соревнований возлагается на главную судейскую коллегию:</w:t>
      </w:r>
    </w:p>
    <w:p w:rsidR="004748E4" w:rsidRPr="00B969B3" w:rsidRDefault="004748E4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69B3">
        <w:rPr>
          <w:rFonts w:ascii="Arial" w:hAnsi="Arial" w:cs="Arial"/>
          <w:sz w:val="22"/>
          <w:szCs w:val="22"/>
        </w:rPr>
        <w:t xml:space="preserve">Главный судья – </w:t>
      </w:r>
      <w:r>
        <w:rPr>
          <w:rFonts w:ascii="Arial" w:hAnsi="Arial" w:cs="Arial"/>
          <w:sz w:val="22"/>
          <w:szCs w:val="22"/>
        </w:rPr>
        <w:t>Ванькевич Дмитрий</w:t>
      </w:r>
      <w:r w:rsidRPr="00B96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email</w:t>
      </w:r>
      <w:r w:rsidRPr="00432E06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unost</w:t>
        </w:r>
        <w:r w:rsidRPr="009F360F">
          <w:rPr>
            <w:rStyle w:val="Hyperlink"/>
            <w:rFonts w:ascii="Arial" w:hAnsi="Arial" w:cs="Arial"/>
            <w:sz w:val="22"/>
            <w:szCs w:val="22"/>
          </w:rPr>
          <w:t>2008@</w:t>
        </w:r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mail</w:t>
        </w:r>
        <w:r w:rsidRPr="009F360F">
          <w:rPr>
            <w:rStyle w:val="Hyperlink"/>
            <w:rFonts w:ascii="Arial" w:hAnsi="Arial" w:cs="Arial"/>
            <w:sz w:val="22"/>
            <w:szCs w:val="22"/>
          </w:rPr>
          <w:t>.</w:t>
        </w:r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ru</w:t>
        </w:r>
      </w:hyperlink>
      <w:r w:rsidRPr="00432E06">
        <w:rPr>
          <w:rFonts w:ascii="Arial" w:hAnsi="Arial" w:cs="Arial"/>
          <w:sz w:val="22"/>
          <w:szCs w:val="22"/>
        </w:rPr>
        <w:t>,</w:t>
      </w:r>
      <w:r w:rsidRPr="00B969B3">
        <w:rPr>
          <w:rFonts w:ascii="Arial" w:hAnsi="Arial" w:cs="Arial"/>
          <w:sz w:val="22"/>
          <w:szCs w:val="22"/>
        </w:rPr>
        <w:t xml:space="preserve">тел.: +375(29) </w:t>
      </w:r>
      <w:r w:rsidRPr="00BB575C">
        <w:rPr>
          <w:rFonts w:ascii="Arial" w:hAnsi="Arial" w:cs="Arial"/>
          <w:sz w:val="22"/>
          <w:szCs w:val="22"/>
        </w:rPr>
        <w:t>555-19-98, +375(29) 119-73-84</w:t>
      </w:r>
      <w:r w:rsidRPr="00B969B3">
        <w:rPr>
          <w:rFonts w:ascii="Arial" w:hAnsi="Arial" w:cs="Arial"/>
          <w:sz w:val="22"/>
          <w:szCs w:val="22"/>
        </w:rPr>
        <w:t>;</w:t>
      </w:r>
    </w:p>
    <w:p w:rsidR="004748E4" w:rsidRPr="00B969B3" w:rsidRDefault="004748E4" w:rsidP="00F45A6B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Главный секретарь – Пенкрат Виталий</w:t>
      </w:r>
      <w:r w:rsidRPr="00B969B3">
        <w:rPr>
          <w:rFonts w:ascii="Arial" w:hAnsi="Arial" w:cs="Arial"/>
          <w:sz w:val="22"/>
          <w:szCs w:val="22"/>
        </w:rPr>
        <w:t xml:space="preserve">, email: </w:t>
      </w:r>
      <w:hyperlink r:id="rId6" w:history="1"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vitali</w:t>
        </w:r>
        <w:r w:rsidRPr="009F360F">
          <w:rPr>
            <w:rStyle w:val="Hyperlink"/>
            <w:rFonts w:ascii="Arial" w:hAnsi="Arial" w:cs="Arial"/>
            <w:sz w:val="22"/>
            <w:szCs w:val="22"/>
          </w:rPr>
          <w:t>.</w:t>
        </w:r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penkrat</w:t>
        </w:r>
        <w:r w:rsidRPr="009F360F">
          <w:rPr>
            <w:rStyle w:val="Hyperlink"/>
            <w:rFonts w:ascii="Arial" w:hAnsi="Arial" w:cs="Arial"/>
            <w:sz w:val="22"/>
            <w:szCs w:val="22"/>
          </w:rPr>
          <w:t>@</w:t>
        </w:r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gmail</w:t>
        </w:r>
        <w:r w:rsidRPr="009F360F">
          <w:rPr>
            <w:rStyle w:val="Hyperlink"/>
            <w:rFonts w:ascii="Arial" w:hAnsi="Arial" w:cs="Arial"/>
            <w:sz w:val="22"/>
            <w:szCs w:val="22"/>
          </w:rPr>
          <w:t>.</w:t>
        </w:r>
        <w:r w:rsidRPr="009F360F">
          <w:rPr>
            <w:rStyle w:val="Hyperlink"/>
            <w:rFonts w:ascii="Arial" w:hAnsi="Arial" w:cs="Arial"/>
            <w:sz w:val="22"/>
            <w:szCs w:val="22"/>
            <w:lang w:val="en-US"/>
          </w:rPr>
          <w:t>com</w:t>
        </w:r>
      </w:hyperlink>
      <w:r w:rsidRPr="00B969B3">
        <w:rPr>
          <w:rFonts w:ascii="Arial" w:hAnsi="Arial" w:cs="Arial"/>
          <w:sz w:val="22"/>
          <w:szCs w:val="22"/>
        </w:rPr>
        <w:t xml:space="preserve">,тел.: </w:t>
      </w:r>
      <w:r w:rsidRPr="00B969B3">
        <w:rPr>
          <w:rFonts w:ascii="Arial" w:hAnsi="Arial" w:cs="Arial"/>
          <w:color w:val="000000"/>
          <w:sz w:val="22"/>
          <w:szCs w:val="22"/>
        </w:rPr>
        <w:t>+375(</w:t>
      </w:r>
      <w:r w:rsidRPr="004A1F4F">
        <w:rPr>
          <w:rFonts w:ascii="Arial" w:hAnsi="Arial" w:cs="Arial"/>
          <w:color w:val="000000"/>
          <w:sz w:val="22"/>
          <w:szCs w:val="22"/>
        </w:rPr>
        <w:t>29</w:t>
      </w:r>
      <w:r w:rsidRPr="00B969B3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A1F4F">
        <w:rPr>
          <w:rFonts w:ascii="Arial" w:hAnsi="Arial" w:cs="Arial"/>
          <w:color w:val="000000"/>
          <w:sz w:val="22"/>
          <w:szCs w:val="22"/>
        </w:rPr>
        <w:t>870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A1F4F">
        <w:rPr>
          <w:rFonts w:ascii="Arial" w:hAnsi="Arial" w:cs="Arial"/>
          <w:color w:val="000000"/>
          <w:sz w:val="22"/>
          <w:szCs w:val="22"/>
        </w:rPr>
        <w:t>60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4A1F4F">
        <w:rPr>
          <w:rFonts w:ascii="Arial" w:hAnsi="Arial" w:cs="Arial"/>
          <w:color w:val="000000"/>
          <w:sz w:val="22"/>
          <w:szCs w:val="22"/>
        </w:rPr>
        <w:t>23</w:t>
      </w:r>
      <w:r w:rsidRPr="00B969B3">
        <w:rPr>
          <w:rFonts w:ascii="Arial" w:hAnsi="Arial" w:cs="Arial"/>
          <w:color w:val="000000"/>
          <w:sz w:val="22"/>
          <w:szCs w:val="22"/>
        </w:rPr>
        <w:t>;</w:t>
      </w:r>
    </w:p>
    <w:p w:rsidR="004748E4" w:rsidRDefault="004748E4" w:rsidP="00F45A6B">
      <w:pPr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459F1">
        <w:rPr>
          <w:rFonts w:ascii="Arial" w:hAnsi="Arial" w:cs="Arial"/>
          <w:sz w:val="22"/>
          <w:szCs w:val="22"/>
        </w:rPr>
        <w:t>Инспек</w:t>
      </w:r>
      <w:r>
        <w:rPr>
          <w:rFonts w:ascii="Arial" w:hAnsi="Arial" w:cs="Arial"/>
          <w:sz w:val="22"/>
          <w:szCs w:val="22"/>
        </w:rPr>
        <w:t>ция</w:t>
      </w:r>
      <w:r w:rsidRPr="00D459F1">
        <w:rPr>
          <w:rFonts w:ascii="Arial" w:hAnsi="Arial" w:cs="Arial"/>
          <w:sz w:val="22"/>
          <w:szCs w:val="22"/>
        </w:rPr>
        <w:t xml:space="preserve"> дистанций – </w:t>
      </w:r>
      <w:r>
        <w:rPr>
          <w:rFonts w:ascii="Arial" w:hAnsi="Arial" w:cs="Arial"/>
          <w:sz w:val="22"/>
          <w:szCs w:val="22"/>
        </w:rPr>
        <w:t>Сахончик Александр;</w:t>
      </w:r>
    </w:p>
    <w:p w:rsidR="004748E4" w:rsidRPr="00F45A6B" w:rsidRDefault="004748E4" w:rsidP="00F45A6B">
      <w:pPr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45A6B">
        <w:rPr>
          <w:rFonts w:ascii="Arial" w:hAnsi="Arial" w:cs="Arial"/>
          <w:sz w:val="22"/>
          <w:szCs w:val="22"/>
        </w:rPr>
        <w:t xml:space="preserve">Контролер федерации – </w:t>
      </w:r>
      <w:r>
        <w:rPr>
          <w:rFonts w:ascii="Arial" w:hAnsi="Arial" w:cs="Arial"/>
          <w:sz w:val="22"/>
          <w:szCs w:val="22"/>
        </w:rPr>
        <w:t>Каржов Павел</w:t>
      </w:r>
      <w:r w:rsidRPr="00F45A6B">
        <w:rPr>
          <w:rFonts w:ascii="Arial" w:hAnsi="Arial" w:cs="Arial"/>
          <w:sz w:val="22"/>
          <w:szCs w:val="22"/>
        </w:rPr>
        <w:t>.</w:t>
      </w:r>
    </w:p>
    <w:p w:rsidR="004748E4" w:rsidRPr="00717751" w:rsidRDefault="004748E4" w:rsidP="0071775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4. КАРТЫ</w:t>
      </w:r>
    </w:p>
    <w:p w:rsidR="004748E4" w:rsidRPr="00717751" w:rsidRDefault="004748E4" w:rsidP="00717751">
      <w:pPr>
        <w:shd w:val="solid" w:color="FFFFFF" w:fill="auto"/>
        <w:autoSpaceDN w:val="0"/>
        <w:spacing w:before="150" w:after="75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717751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1-й День:</w:t>
      </w:r>
    </w:p>
    <w:p w:rsidR="004748E4" w:rsidRPr="00717751" w:rsidRDefault="004748E4" w:rsidP="00697121">
      <w:pPr>
        <w:shd w:val="solid" w:color="FFFFFF" w:fill="auto"/>
        <w:autoSpaceDN w:val="0"/>
        <w:ind w:firstLine="45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1775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Карта: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«Прибор</w:t>
      </w:r>
      <w:r w:rsidRPr="00717751">
        <w:rPr>
          <w:rFonts w:ascii="Arial" w:hAnsi="Arial" w:cs="Arial"/>
          <w:color w:val="000000"/>
          <w:sz w:val="22"/>
          <w:szCs w:val="22"/>
          <w:shd w:val="clear" w:color="auto" w:fill="FFFFFF"/>
        </w:rPr>
        <w:t>».</w:t>
      </w:r>
    </w:p>
    <w:p w:rsidR="004748E4" w:rsidRPr="00A962E1" w:rsidRDefault="004748E4" w:rsidP="00697121">
      <w:pPr>
        <w:shd w:val="solid" w:color="FFFFFF" w:fill="auto"/>
        <w:autoSpaceDN w:val="0"/>
        <w:ind w:firstLine="450"/>
        <w:rPr>
          <w:rFonts w:ascii="Arial" w:hAnsi="Arial" w:cs="Arial"/>
          <w:sz w:val="22"/>
          <w:szCs w:val="22"/>
          <w:shd w:val="clear" w:color="auto" w:fill="FFFFFF"/>
        </w:rPr>
      </w:pPr>
      <w:r w:rsidRPr="0071775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Рисовка и </w:t>
      </w:r>
      <w:r w:rsidRPr="001E3DD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корректировка: карта </w:t>
      </w: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подготовлена в 201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7</w:t>
      </w: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>-202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год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ах</w:t>
      </w: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автор: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Ванькевич Дмитрий.</w:t>
      </w:r>
    </w:p>
    <w:p w:rsidR="004748E4" w:rsidRPr="00A459E6" w:rsidRDefault="004748E4" w:rsidP="00697121">
      <w:pPr>
        <w:shd w:val="clear" w:color="auto" w:fill="FFFFFF"/>
        <w:ind w:firstLine="45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Местность: </w:t>
      </w:r>
      <w:r w:rsidRPr="00A459E6"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 xml:space="preserve">реднепересеченная. </w:t>
      </w:r>
      <w:r w:rsidRPr="00A459E6">
        <w:rPr>
          <w:rFonts w:ascii="Arial" w:hAnsi="Arial" w:cs="Arial"/>
          <w:sz w:val="22"/>
          <w:szCs w:val="22"/>
        </w:rPr>
        <w:t xml:space="preserve">Дорожная сеть развита </w:t>
      </w:r>
      <w:r>
        <w:rPr>
          <w:rFonts w:ascii="Arial" w:hAnsi="Arial" w:cs="Arial"/>
          <w:sz w:val="22"/>
          <w:szCs w:val="22"/>
        </w:rPr>
        <w:t>хорошо</w:t>
      </w:r>
      <w:r w:rsidRPr="00A459E6">
        <w:rPr>
          <w:rFonts w:ascii="Arial" w:hAnsi="Arial" w:cs="Arial"/>
          <w:sz w:val="22"/>
          <w:szCs w:val="22"/>
        </w:rPr>
        <w:t>.</w:t>
      </w:r>
    </w:p>
    <w:p w:rsidR="004748E4" w:rsidRPr="00A459E6" w:rsidRDefault="004748E4" w:rsidP="00717751">
      <w:pPr>
        <w:shd w:val="solid" w:color="FFFFFF" w:fill="auto"/>
        <w:autoSpaceDN w:val="0"/>
        <w:spacing w:before="150" w:after="75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A459E6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2-й День:</w:t>
      </w:r>
    </w:p>
    <w:p w:rsidR="004748E4" w:rsidRPr="00A962E1" w:rsidRDefault="004748E4" w:rsidP="00697121">
      <w:pPr>
        <w:shd w:val="solid" w:color="FFFFFF" w:fill="auto"/>
        <w:autoSpaceDN w:val="0"/>
        <w:ind w:firstLine="45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962E1">
        <w:rPr>
          <w:rFonts w:ascii="Arial" w:hAnsi="Arial" w:cs="Arial"/>
          <w:sz w:val="22"/>
          <w:szCs w:val="22"/>
          <w:shd w:val="clear" w:color="auto" w:fill="FFFFFF"/>
        </w:rPr>
        <w:t>Карта: «Лешница-Прибор».</w:t>
      </w:r>
    </w:p>
    <w:p w:rsidR="004748E4" w:rsidRPr="00A962E1" w:rsidRDefault="004748E4" w:rsidP="00697121">
      <w:pPr>
        <w:shd w:val="solid" w:color="FFFFFF" w:fill="auto"/>
        <w:autoSpaceDN w:val="0"/>
        <w:ind w:firstLine="450"/>
        <w:rPr>
          <w:rFonts w:ascii="Arial" w:hAnsi="Arial" w:cs="Arial"/>
          <w:sz w:val="22"/>
          <w:szCs w:val="22"/>
          <w:shd w:val="clear" w:color="auto" w:fill="FFFFFF"/>
        </w:rPr>
      </w:pPr>
      <w:r w:rsidRPr="00A962E1">
        <w:rPr>
          <w:rFonts w:ascii="Arial" w:hAnsi="Arial" w:cs="Arial"/>
          <w:sz w:val="22"/>
          <w:szCs w:val="22"/>
          <w:shd w:val="clear" w:color="auto" w:fill="FFFFFF"/>
        </w:rPr>
        <w:t>Рисовка и корректировка: карта подготовлена в 2012-2020 годах, авторы: Пунько Петр, Ванькевич Дмитрий, Пенкрат Виталий. Корректировка Ванькевич Дмитрий 2021 год</w:t>
      </w:r>
    </w:p>
    <w:p w:rsidR="004748E4" w:rsidRPr="00A962E1" w:rsidRDefault="004748E4" w:rsidP="00697121">
      <w:pPr>
        <w:shd w:val="solid" w:color="FFFFFF" w:fill="auto"/>
        <w:autoSpaceDN w:val="0"/>
        <w:ind w:firstLine="450"/>
        <w:rPr>
          <w:rFonts w:ascii="Arial" w:hAnsi="Arial" w:cs="Arial"/>
          <w:sz w:val="22"/>
          <w:szCs w:val="22"/>
          <w:shd w:val="clear" w:color="auto" w:fill="FFFFFF"/>
        </w:rPr>
      </w:pPr>
      <w:r w:rsidRPr="00A962E1">
        <w:rPr>
          <w:rFonts w:ascii="Arial" w:hAnsi="Arial" w:cs="Arial"/>
          <w:sz w:val="22"/>
          <w:szCs w:val="22"/>
          <w:shd w:val="clear" w:color="auto" w:fill="FFFFFF"/>
        </w:rPr>
        <w:t>Местность: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A962E1">
        <w:rPr>
          <w:rFonts w:ascii="Arial" w:hAnsi="Arial" w:cs="Arial"/>
          <w:sz w:val="22"/>
          <w:szCs w:val="22"/>
          <w:shd w:val="clear" w:color="auto" w:fill="FFFFFF"/>
        </w:rPr>
        <w:t>рельеф с</w:t>
      </w:r>
      <w:r>
        <w:rPr>
          <w:rFonts w:ascii="Arial" w:hAnsi="Arial" w:cs="Arial"/>
          <w:sz w:val="22"/>
          <w:szCs w:val="22"/>
          <w:shd w:val="clear" w:color="auto" w:fill="FFFFFF"/>
        </w:rPr>
        <w:t>редне</w:t>
      </w:r>
      <w:r w:rsidRPr="00A962E1">
        <w:rPr>
          <w:rFonts w:ascii="Arial" w:hAnsi="Arial" w:cs="Arial"/>
          <w:sz w:val="22"/>
          <w:szCs w:val="22"/>
          <w:shd w:val="clear" w:color="auto" w:fill="FFFFFF"/>
        </w:rPr>
        <w:t>пересечённый. Дорожная сеть развита хорошо.</w:t>
      </w:r>
    </w:p>
    <w:p w:rsidR="004748E4" w:rsidRPr="00A962E1" w:rsidRDefault="004748E4" w:rsidP="00717751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</w:rPr>
      </w:pPr>
      <w:r w:rsidRPr="00A962E1">
        <w:rPr>
          <w:rFonts w:ascii="Arial" w:hAnsi="Arial" w:cs="Arial"/>
          <w:b/>
          <w:bCs/>
          <w:i/>
          <w:iCs/>
        </w:rPr>
        <w:t>5. ФОРМА ОДЕЖДЫ</w:t>
      </w:r>
    </w:p>
    <w:p w:rsidR="004748E4" w:rsidRPr="00A962E1" w:rsidRDefault="004748E4" w:rsidP="00717751">
      <w:pPr>
        <w:shd w:val="clear" w:color="auto" w:fill="FFFFFF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962E1">
        <w:rPr>
          <w:rFonts w:ascii="Arial" w:hAnsi="Arial" w:cs="Arial"/>
          <w:sz w:val="22"/>
          <w:szCs w:val="22"/>
        </w:rPr>
        <w:t xml:space="preserve">       Рекомендуется закрытая форма одежды.</w:t>
      </w:r>
    </w:p>
    <w:p w:rsidR="004748E4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</w:t>
      </w:r>
      <w:r w:rsidRPr="00622BB9">
        <w:rPr>
          <w:rFonts w:ascii="Arial" w:hAnsi="Arial" w:cs="Arial"/>
          <w:b/>
          <w:bCs/>
          <w:i/>
          <w:iCs/>
          <w:color w:val="000000"/>
        </w:rPr>
        <w:t>. ОТМЕТКА</w:t>
      </w:r>
    </w:p>
    <w:p w:rsidR="004748E4" w:rsidRPr="00742691" w:rsidRDefault="004748E4" w:rsidP="00742691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На соревнованиях будет применяться бесконтактная электронная отметка SPORTident</w:t>
      </w:r>
      <w:r w:rsidRPr="007426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Air+. Организаторы могут предоставить чипы в аренду бесплатно.</w:t>
      </w:r>
      <w:r w:rsidRPr="007426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4748E4" w:rsidRPr="00622BB9" w:rsidRDefault="004748E4" w:rsidP="00742691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</w:rPr>
        <w:t>7</w:t>
      </w:r>
      <w:r w:rsidRPr="00622BB9">
        <w:rPr>
          <w:rFonts w:ascii="Arial" w:hAnsi="Arial" w:cs="Arial"/>
          <w:b/>
          <w:bCs/>
          <w:i/>
          <w:iCs/>
          <w:color w:val="000000"/>
        </w:rPr>
        <w:t>. УЧАСТНИКИ СОРЕВНОВАНИЙ</w:t>
      </w:r>
    </w:p>
    <w:p w:rsidR="004748E4" w:rsidRDefault="004748E4" w:rsidP="00904717">
      <w:pPr>
        <w:pStyle w:val="Sign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Члены БФО (</w:t>
      </w:r>
      <w:r w:rsidRPr="00904717">
        <w:rPr>
          <w:rFonts w:ascii="Arial" w:hAnsi="Arial" w:cs="Arial"/>
          <w:sz w:val="22"/>
          <w:szCs w:val="22"/>
        </w:rPr>
        <w:t>команды клубов, а также спортсмены, выступающие лично</w:t>
      </w:r>
      <w:r>
        <w:rPr>
          <w:rFonts w:ascii="Arial" w:hAnsi="Arial" w:cs="Arial"/>
          <w:sz w:val="22"/>
          <w:szCs w:val="22"/>
        </w:rPr>
        <w:t>)</w:t>
      </w:r>
      <w:r w:rsidRPr="001E3DDE"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>с</w:t>
      </w:r>
      <w:r w:rsidRPr="00904717">
        <w:rPr>
          <w:rFonts w:ascii="Arial" w:hAnsi="Arial" w:cs="Arial"/>
          <w:sz w:val="22"/>
          <w:szCs w:val="22"/>
        </w:rPr>
        <w:t>борные команды областей</w:t>
      </w:r>
      <w:r>
        <w:rPr>
          <w:rFonts w:ascii="Arial" w:hAnsi="Arial" w:cs="Arial"/>
          <w:sz w:val="22"/>
          <w:szCs w:val="22"/>
        </w:rPr>
        <w:t>.</w:t>
      </w:r>
      <w:r w:rsidRPr="00904717">
        <w:rPr>
          <w:rFonts w:ascii="Arial" w:hAnsi="Arial" w:cs="Arial"/>
          <w:sz w:val="22"/>
          <w:szCs w:val="22"/>
        </w:rPr>
        <w:t xml:space="preserve"> Состав команды не ограничен.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8</w:t>
      </w:r>
      <w:r w:rsidRPr="00622BB9">
        <w:rPr>
          <w:rFonts w:ascii="Arial" w:hAnsi="Arial" w:cs="Arial"/>
          <w:b/>
          <w:bCs/>
          <w:i/>
          <w:iCs/>
          <w:color w:val="000000"/>
        </w:rPr>
        <w:t>. УСЛОВИЯ ПРИЕМА УЧАСТНИКОВ</w:t>
      </w:r>
    </w:p>
    <w:p w:rsidR="004748E4" w:rsidRPr="00622BB9" w:rsidRDefault="004748E4" w:rsidP="00F45A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717751">
        <w:rPr>
          <w:rFonts w:ascii="Arial" w:hAnsi="Arial" w:cs="Arial"/>
          <w:color w:val="000000"/>
          <w:sz w:val="22"/>
          <w:szCs w:val="22"/>
        </w:rPr>
        <w:t xml:space="preserve">Самостоятельное размещение участников в гостиницах и </w:t>
      </w:r>
      <w:r w:rsidRPr="00A459E6">
        <w:rPr>
          <w:rFonts w:ascii="Arial" w:hAnsi="Arial" w:cs="Arial"/>
          <w:color w:val="000000"/>
          <w:sz w:val="22"/>
          <w:szCs w:val="22"/>
        </w:rPr>
        <w:t>на туристских</w:t>
      </w:r>
      <w:r w:rsidRPr="007426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59E6">
        <w:rPr>
          <w:rFonts w:ascii="Arial" w:hAnsi="Arial" w:cs="Arial"/>
          <w:color w:val="000000"/>
          <w:sz w:val="22"/>
          <w:szCs w:val="22"/>
        </w:rPr>
        <w:t>базах</w:t>
      </w:r>
      <w:r w:rsidRPr="00717751">
        <w:rPr>
          <w:rFonts w:ascii="Arial" w:hAnsi="Arial" w:cs="Arial"/>
          <w:color w:val="000000"/>
          <w:sz w:val="22"/>
          <w:szCs w:val="22"/>
        </w:rPr>
        <w:t xml:space="preserve">. Полевой лагерь </w:t>
      </w:r>
      <w:r>
        <w:rPr>
          <w:rFonts w:ascii="Arial" w:hAnsi="Arial" w:cs="Arial"/>
          <w:color w:val="000000"/>
          <w:sz w:val="22"/>
          <w:szCs w:val="22"/>
        </w:rPr>
        <w:t>в центре соревнований</w:t>
      </w:r>
      <w:r w:rsidRPr="00717751">
        <w:rPr>
          <w:rFonts w:ascii="Arial" w:hAnsi="Arial" w:cs="Arial"/>
          <w:color w:val="000000"/>
          <w:sz w:val="22"/>
          <w:szCs w:val="22"/>
        </w:rPr>
        <w:t>.</w:t>
      </w:r>
    </w:p>
    <w:p w:rsidR="004748E4" w:rsidRPr="00B828AE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 w:rsidRPr="00B828AE">
        <w:rPr>
          <w:rFonts w:ascii="Arial" w:hAnsi="Arial" w:cs="Arial"/>
          <w:b/>
          <w:bCs/>
          <w:i/>
          <w:iCs/>
          <w:color w:val="000000"/>
        </w:rPr>
        <w:t>9. ПОДВЕДЕНИЕ ИТОГОВ И НАГРАЖДЕНИЕ</w:t>
      </w:r>
    </w:p>
    <w:p w:rsidR="004748E4" w:rsidRDefault="004748E4" w:rsidP="00D732E8">
      <w:pPr>
        <w:pStyle w:val="Sign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/>
        <w:ind w:firstLine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Победитель соревнований в личном зачете определяется по каждому дню. Победители и призеры соревнований по группе Е награждаются дипломами и медалями, победители и призеры соревнований по группе А дипломами.</w:t>
      </w:r>
    </w:p>
    <w:p w:rsidR="004748E4" w:rsidRDefault="004748E4" w:rsidP="001474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Итоги в командном зачете подводятся только для сборных команд областей, в зачет идут </w:t>
      </w:r>
      <w:r w:rsidRPr="001E3DDE">
        <w:rPr>
          <w:rFonts w:ascii="Arial" w:hAnsi="Arial" w:cs="Arial"/>
          <w:color w:val="000000"/>
          <w:sz w:val="22"/>
          <w:szCs w:val="22"/>
        </w:rPr>
        <w:t>по 6 лучших результатов в каждом виде программы. Очки</w:t>
      </w:r>
      <w:r>
        <w:rPr>
          <w:rFonts w:ascii="Arial" w:hAnsi="Arial" w:cs="Arial"/>
          <w:color w:val="000000"/>
          <w:sz w:val="22"/>
          <w:szCs w:val="22"/>
        </w:rPr>
        <w:t xml:space="preserve"> начисляются согласно таблице:</w:t>
      </w:r>
    </w:p>
    <w:tbl>
      <w:tblPr>
        <w:tblW w:w="99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11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4748E4" w:rsidRPr="00C620FB">
        <w:trPr>
          <w:trHeight w:val="24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4F6F">
              <w:rPr>
                <w:rFonts w:ascii="Arial" w:hAnsi="Arial" w:cs="Arial"/>
                <w:b/>
                <w:bCs/>
                <w:sz w:val="22"/>
                <w:szCs w:val="22"/>
              </w:rPr>
              <w:t>11..</w:t>
            </w:r>
          </w:p>
        </w:tc>
      </w:tr>
      <w:tr w:rsidR="004748E4" w:rsidRPr="00C620FB">
        <w:trPr>
          <w:trHeight w:val="48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48E4" w:rsidRPr="00B44F6F" w:rsidRDefault="004748E4" w:rsidP="0014746B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Очки</w:t>
            </w:r>
          </w:p>
          <w:p w:rsidR="004748E4" w:rsidRPr="00B44F6F" w:rsidRDefault="004748E4" w:rsidP="0014746B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Группа 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79..</w:t>
            </w:r>
          </w:p>
        </w:tc>
      </w:tr>
      <w:tr w:rsidR="004748E4" w:rsidRPr="00C620FB">
        <w:trPr>
          <w:trHeight w:val="48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48E4" w:rsidRPr="00B44F6F" w:rsidRDefault="004748E4" w:rsidP="0014746B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 xml:space="preserve">Очки </w:t>
            </w:r>
          </w:p>
          <w:p w:rsidR="004748E4" w:rsidRPr="00B44F6F" w:rsidRDefault="004748E4" w:rsidP="0014746B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Группа 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8E4" w:rsidRPr="00B44F6F" w:rsidRDefault="004748E4" w:rsidP="00B44F6F">
            <w:pPr>
              <w:pStyle w:val="Signatu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F6F">
              <w:rPr>
                <w:rFonts w:ascii="Arial" w:hAnsi="Arial" w:cs="Arial"/>
                <w:sz w:val="22"/>
                <w:szCs w:val="22"/>
              </w:rPr>
              <w:t>49..</w:t>
            </w:r>
          </w:p>
        </w:tc>
      </w:tr>
    </w:tbl>
    <w:p w:rsidR="004748E4" w:rsidRPr="00622BB9" w:rsidRDefault="004748E4" w:rsidP="00D459F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10</w:t>
      </w:r>
      <w:r w:rsidRPr="00622BB9">
        <w:rPr>
          <w:rFonts w:ascii="Arial" w:hAnsi="Arial" w:cs="Arial"/>
          <w:b/>
          <w:bCs/>
          <w:i/>
          <w:iCs/>
          <w:color w:val="000000"/>
        </w:rPr>
        <w:t>. ФИНАНСИРОВАНИЕ</w:t>
      </w:r>
    </w:p>
    <w:p w:rsidR="004748E4" w:rsidRDefault="004748E4" w:rsidP="00F45A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sz w:val="22"/>
          <w:szCs w:val="22"/>
        </w:rPr>
      </w:pPr>
      <w:r w:rsidRPr="00313992">
        <w:rPr>
          <w:rFonts w:ascii="Arial" w:hAnsi="Arial" w:cs="Arial"/>
          <w:sz w:val="22"/>
          <w:szCs w:val="22"/>
        </w:rP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 Для обеспечения проведения соревнований участники или командирующие организации оплачивают целевой взнос на организацию соревнований. Целевой взнос составляет</w:t>
      </w:r>
      <w:r>
        <w:rPr>
          <w:rFonts w:ascii="Arial" w:hAnsi="Arial" w:cs="Arial"/>
          <w:sz w:val="22"/>
          <w:szCs w:val="22"/>
        </w:rPr>
        <w:t xml:space="preserve"> 10 рублей за 1 день (20 рублей за 2 дня) соревнований для всех групп.</w:t>
      </w:r>
    </w:p>
    <w:p w:rsidR="004748E4" w:rsidRDefault="004748E4" w:rsidP="0071775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sz w:val="22"/>
          <w:szCs w:val="22"/>
        </w:rPr>
      </w:pPr>
      <w:r w:rsidRPr="005566D9">
        <w:rPr>
          <w:rFonts w:ascii="Arial" w:hAnsi="Arial" w:cs="Arial"/>
          <w:sz w:val="22"/>
          <w:szCs w:val="22"/>
        </w:rP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ориентирования»:</w:t>
      </w:r>
    </w:p>
    <w:p w:rsidR="004748E4" w:rsidRDefault="004748E4" w:rsidP="0071775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sz w:val="22"/>
          <w:szCs w:val="22"/>
        </w:rPr>
      </w:pPr>
      <w:r w:rsidRPr="005566D9">
        <w:rPr>
          <w:rFonts w:ascii="Arial" w:hAnsi="Arial" w:cs="Arial"/>
          <w:sz w:val="22"/>
          <w:szCs w:val="22"/>
        </w:rPr>
        <w:t>ОСО «Белорусская федерация ориентирования»УНН: 100172873, Адрес: 220034, г. Минск, ул. Чапаева, д. 3, помещение 36, блок 60, БИК банка: UNBS BY2X, Номер счета: BY21 UNBS 3015 1204 1310 4000 1933, Банк: ЗАО "БСБ БАНК", Адрес банка: г. Минск, пл. Свободы, 4. Назначение платежа: Целевой взнос на организацию соревнований.</w:t>
      </w:r>
    </w:p>
    <w:p w:rsidR="004748E4" w:rsidRPr="00622BB9" w:rsidRDefault="004748E4" w:rsidP="0071775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11</w:t>
      </w:r>
      <w:r w:rsidRPr="00622BB9">
        <w:rPr>
          <w:rFonts w:ascii="Arial" w:hAnsi="Arial" w:cs="Arial"/>
          <w:b/>
          <w:bCs/>
          <w:i/>
          <w:iCs/>
          <w:color w:val="000000"/>
        </w:rPr>
        <w:t>.ЗАЯВКИ</w:t>
      </w:r>
    </w:p>
    <w:p w:rsidR="004748E4" w:rsidRPr="0014746B" w:rsidRDefault="004748E4" w:rsidP="00F45A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color w:val="000000"/>
          <w:sz w:val="22"/>
          <w:szCs w:val="22"/>
        </w:rPr>
        <w:t>Предварительн</w:t>
      </w:r>
      <w:r>
        <w:rPr>
          <w:rFonts w:ascii="Arial" w:hAnsi="Arial" w:cs="Arial"/>
          <w:color w:val="000000"/>
          <w:sz w:val="22"/>
          <w:szCs w:val="22"/>
        </w:rPr>
        <w:t>ые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 именн</w:t>
      </w:r>
      <w:r>
        <w:rPr>
          <w:rFonts w:ascii="Arial" w:hAnsi="Arial" w:cs="Arial"/>
          <w:color w:val="000000"/>
          <w:sz w:val="22"/>
          <w:szCs w:val="22"/>
        </w:rPr>
        <w:t>ые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 заявк</w:t>
      </w:r>
      <w:r>
        <w:rPr>
          <w:rFonts w:ascii="Arial" w:hAnsi="Arial" w:cs="Arial"/>
          <w:color w:val="000000"/>
          <w:sz w:val="22"/>
          <w:szCs w:val="22"/>
        </w:rPr>
        <w:t>и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 на участи</w:t>
      </w:r>
      <w:r>
        <w:rPr>
          <w:rFonts w:ascii="Arial" w:hAnsi="Arial" w:cs="Arial"/>
          <w:color w:val="000000"/>
          <w:sz w:val="22"/>
          <w:szCs w:val="22"/>
        </w:rPr>
        <w:t>е в соревнованиях подаются до 23:59 28 </w:t>
      </w:r>
      <w:r w:rsidRPr="00622BB9">
        <w:rPr>
          <w:rFonts w:ascii="Arial" w:hAnsi="Arial" w:cs="Arial"/>
          <w:color w:val="000000"/>
          <w:sz w:val="22"/>
          <w:szCs w:val="22"/>
        </w:rPr>
        <w:t>июля</w:t>
      </w:r>
      <w:r>
        <w:rPr>
          <w:rFonts w:ascii="Arial" w:hAnsi="Arial" w:cs="Arial"/>
          <w:color w:val="000000"/>
          <w:sz w:val="22"/>
          <w:szCs w:val="22"/>
        </w:rPr>
        <w:t xml:space="preserve"> 2021</w:t>
      </w:r>
      <w:r w:rsidRPr="00622BB9">
        <w:rPr>
          <w:rFonts w:ascii="Arial" w:hAnsi="Arial" w:cs="Arial"/>
          <w:color w:val="000000"/>
          <w:sz w:val="22"/>
          <w:szCs w:val="22"/>
        </w:rPr>
        <w:t xml:space="preserve"> г. </w:t>
      </w:r>
      <w:r>
        <w:rPr>
          <w:rFonts w:ascii="Arial" w:hAnsi="Arial" w:cs="Arial"/>
          <w:color w:val="000000"/>
          <w:sz w:val="22"/>
          <w:szCs w:val="22"/>
        </w:rPr>
        <w:t xml:space="preserve">на сайте </w:t>
      </w:r>
      <w:r>
        <w:rPr>
          <w:rFonts w:ascii="Arial" w:hAnsi="Arial" w:cs="Arial"/>
          <w:color w:val="000000"/>
          <w:sz w:val="22"/>
          <w:szCs w:val="22"/>
          <w:lang w:val="en-US"/>
        </w:rPr>
        <w:t>orient</w:t>
      </w:r>
      <w:r w:rsidRPr="0014746B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lang w:val="en-US"/>
        </w:rPr>
        <w:t>by</w:t>
      </w:r>
      <w:r w:rsidRPr="0014746B">
        <w:rPr>
          <w:rFonts w:ascii="Arial" w:hAnsi="Arial" w:cs="Arial"/>
          <w:color w:val="000000"/>
          <w:sz w:val="22"/>
          <w:szCs w:val="22"/>
        </w:rPr>
        <w:t>.</w:t>
      </w:r>
    </w:p>
    <w:p w:rsidR="004748E4" w:rsidRPr="00622BB9" w:rsidRDefault="004748E4" w:rsidP="00F45A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color w:val="000000"/>
          <w:sz w:val="22"/>
          <w:szCs w:val="22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4748E4" w:rsidRDefault="004748E4" w:rsidP="00F45A6B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color w:val="000000"/>
          <w:sz w:val="22"/>
          <w:szCs w:val="22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4748E4" w:rsidRPr="00D459F1" w:rsidRDefault="004748E4" w:rsidP="00D459F1">
      <w:pPr>
        <w:pBdr>
          <w:bottom w:val="single" w:sz="6" w:space="2" w:color="008000"/>
        </w:pBdr>
        <w:shd w:val="clear" w:color="auto" w:fill="FFFFFF"/>
        <w:spacing w:before="300"/>
        <w:ind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12.ТРАНСПОРТ</w:t>
      </w:r>
    </w:p>
    <w:p w:rsidR="004748E4" w:rsidRPr="00D459F1" w:rsidRDefault="004748E4" w:rsidP="00D459F1">
      <w:pPr>
        <w:shd w:val="solid" w:color="FFFFFF" w:fill="auto"/>
        <w:autoSpaceDN w:val="0"/>
        <w:spacing w:before="105" w:after="105"/>
        <w:ind w:left="50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5389">
        <w:rPr>
          <w:rFonts w:ascii="Arial" w:hAnsi="Arial" w:cs="Arial"/>
          <w:color w:val="000000"/>
          <w:sz w:val="22"/>
          <w:szCs w:val="22"/>
          <w:shd w:val="clear" w:color="auto" w:fill="FFFFFF"/>
        </w:rPr>
        <w:t>Самостоятельно,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на собственном</w:t>
      </w:r>
      <w:r w:rsidRPr="00C453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транспорте.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13</w:t>
      </w:r>
      <w:r w:rsidRPr="00622BB9">
        <w:rPr>
          <w:rFonts w:ascii="Arial" w:hAnsi="Arial" w:cs="Arial"/>
          <w:b/>
          <w:bCs/>
          <w:i/>
          <w:iCs/>
          <w:color w:val="000000"/>
        </w:rPr>
        <w:t>. ПОРЯДОК ОРГАНИЗАЦИИ МЕДИЦИНСКОГО ОБЕСПЕЧЕНИЯ</w:t>
      </w:r>
    </w:p>
    <w:p w:rsidR="004748E4" w:rsidRPr="00622BB9" w:rsidRDefault="004748E4" w:rsidP="00A309A7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color w:val="000000"/>
          <w:sz w:val="22"/>
          <w:szCs w:val="22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4748E4" w:rsidRPr="00622BB9" w:rsidRDefault="004748E4" w:rsidP="00622BB9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14</w:t>
      </w:r>
      <w:r w:rsidRPr="00622BB9">
        <w:rPr>
          <w:rFonts w:ascii="Arial" w:hAnsi="Arial" w:cs="Arial"/>
          <w:b/>
          <w:bCs/>
          <w:i/>
          <w:iCs/>
          <w:color w:val="000000"/>
        </w:rPr>
        <w:t>. ПОРЯДОК ПОДАЧИ ПРОТЕСТОВ И ИХ РАСМОТРЕНИЕ</w:t>
      </w:r>
    </w:p>
    <w:p w:rsidR="004748E4" w:rsidRPr="00622BB9" w:rsidRDefault="004748E4" w:rsidP="00A309A7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Протесты подаются в соответствии с пунктом 30 действующих правил по спортивному ориентированию.</w:t>
      </w:r>
    </w:p>
    <w:p w:rsidR="004748E4" w:rsidRDefault="004748E4" w:rsidP="00A309A7">
      <w:pPr>
        <w:shd w:val="clear" w:color="auto" w:fill="FFFFFF"/>
        <w:spacing w:before="120" w:after="12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622BB9">
        <w:rPr>
          <w:rFonts w:ascii="Arial" w:hAnsi="Arial" w:cs="Arial"/>
          <w:color w:val="000000"/>
          <w:sz w:val="22"/>
          <w:szCs w:val="22"/>
        </w:rPr>
        <w:t>Протесты рассматривает ГСК соревнований. Несвоевременно поданные протесты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622BB9">
        <w:rPr>
          <w:rFonts w:ascii="Arial" w:hAnsi="Arial" w:cs="Arial"/>
          <w:color w:val="000000"/>
          <w:sz w:val="22"/>
          <w:szCs w:val="22"/>
        </w:rPr>
        <w:t>не рассматриваются.</w:t>
      </w:r>
    </w:p>
    <w:p w:rsidR="004748E4" w:rsidRPr="00622BB9" w:rsidRDefault="004748E4" w:rsidP="00622BB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</w:rPr>
      </w:pPr>
    </w:p>
    <w:p w:rsidR="004748E4" w:rsidRPr="00622BB9" w:rsidRDefault="004748E4" w:rsidP="00C45389">
      <w:pPr>
        <w:shd w:val="clear" w:color="auto" w:fill="FFFFFF"/>
        <w:spacing w:before="120" w:after="120"/>
        <w:ind w:left="50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5389">
        <w:rPr>
          <w:rFonts w:ascii="Arial" w:hAnsi="Arial" w:cs="Arial"/>
          <w:b/>
          <w:bCs/>
          <w:color w:val="000000"/>
          <w:sz w:val="22"/>
          <w:szCs w:val="22"/>
        </w:rPr>
        <w:t xml:space="preserve">НАСТОЯЩЕЕ </w:t>
      </w: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ПОЛОЖЕНИЕ ЯВЛЯЕТСЯ ОФИЦИАЛЬНЫМ ВЫЗОВОМ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622BB9">
        <w:rPr>
          <w:rFonts w:ascii="Arial" w:hAnsi="Arial" w:cs="Arial"/>
          <w:b/>
          <w:bCs/>
          <w:color w:val="000000"/>
          <w:sz w:val="22"/>
          <w:szCs w:val="22"/>
        </w:rPr>
        <w:t>НА СОРЕВНОВАНИЯ</w:t>
      </w:r>
      <w:r w:rsidRPr="00C45389">
        <w:rPr>
          <w:rFonts w:ascii="Arial" w:hAnsi="Arial" w:cs="Arial"/>
          <w:b/>
          <w:bCs/>
          <w:color w:val="000000"/>
          <w:sz w:val="22"/>
          <w:szCs w:val="22"/>
        </w:rPr>
        <w:t>!!!</w:t>
      </w:r>
    </w:p>
    <w:p w:rsidR="004748E4" w:rsidRDefault="004748E4" w:rsidP="00D06603">
      <w:pPr>
        <w:jc w:val="center"/>
      </w:pPr>
    </w:p>
    <w:sectPr w:rsidR="004748E4" w:rsidSect="008E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0EF"/>
    <w:multiLevelType w:val="multilevel"/>
    <w:tmpl w:val="DC12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76F04E8"/>
    <w:multiLevelType w:val="hybridMultilevel"/>
    <w:tmpl w:val="BB10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B35652C"/>
    <w:multiLevelType w:val="multilevel"/>
    <w:tmpl w:val="4AB4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6721E"/>
    <w:multiLevelType w:val="hybridMultilevel"/>
    <w:tmpl w:val="6BA64E74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B87"/>
    <w:rsid w:val="000C5A6A"/>
    <w:rsid w:val="00120A4B"/>
    <w:rsid w:val="0013509C"/>
    <w:rsid w:val="0014746B"/>
    <w:rsid w:val="001D71C6"/>
    <w:rsid w:val="001E3DDE"/>
    <w:rsid w:val="00207D5D"/>
    <w:rsid w:val="00313992"/>
    <w:rsid w:val="00372B87"/>
    <w:rsid w:val="00432E06"/>
    <w:rsid w:val="00453C78"/>
    <w:rsid w:val="00470725"/>
    <w:rsid w:val="004748E4"/>
    <w:rsid w:val="00475244"/>
    <w:rsid w:val="004A1F4F"/>
    <w:rsid w:val="004E1A4E"/>
    <w:rsid w:val="005566D9"/>
    <w:rsid w:val="00582D10"/>
    <w:rsid w:val="00622BB9"/>
    <w:rsid w:val="006701DE"/>
    <w:rsid w:val="00697121"/>
    <w:rsid w:val="006D72C6"/>
    <w:rsid w:val="00717751"/>
    <w:rsid w:val="00732BD4"/>
    <w:rsid w:val="00742691"/>
    <w:rsid w:val="00830407"/>
    <w:rsid w:val="008408A6"/>
    <w:rsid w:val="00857DB6"/>
    <w:rsid w:val="008B688D"/>
    <w:rsid w:val="008E4AD4"/>
    <w:rsid w:val="00904717"/>
    <w:rsid w:val="00936CAA"/>
    <w:rsid w:val="009F360F"/>
    <w:rsid w:val="00A30103"/>
    <w:rsid w:val="00A309A7"/>
    <w:rsid w:val="00A459E6"/>
    <w:rsid w:val="00A962E1"/>
    <w:rsid w:val="00AD55B2"/>
    <w:rsid w:val="00AE35DC"/>
    <w:rsid w:val="00AE4950"/>
    <w:rsid w:val="00B24D27"/>
    <w:rsid w:val="00B44F6F"/>
    <w:rsid w:val="00B828AE"/>
    <w:rsid w:val="00B969B3"/>
    <w:rsid w:val="00BB575C"/>
    <w:rsid w:val="00BC594F"/>
    <w:rsid w:val="00BE3EDC"/>
    <w:rsid w:val="00C45389"/>
    <w:rsid w:val="00C620FB"/>
    <w:rsid w:val="00C63610"/>
    <w:rsid w:val="00CA52F3"/>
    <w:rsid w:val="00D06603"/>
    <w:rsid w:val="00D459F1"/>
    <w:rsid w:val="00D732E8"/>
    <w:rsid w:val="00E21895"/>
    <w:rsid w:val="00E54CA6"/>
    <w:rsid w:val="00EA16EB"/>
    <w:rsid w:val="00F45A6B"/>
    <w:rsid w:val="00F7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DC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22B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3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622B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3EDC"/>
    <w:pPr>
      <w:keepNext/>
      <w:spacing w:before="120" w:line="360" w:lineRule="auto"/>
      <w:outlineLvl w:val="3"/>
    </w:pPr>
    <w:rPr>
      <w:rFonts w:ascii="Tahoma" w:hAnsi="Tahoma" w:cs="Tahoma"/>
      <w:b/>
      <w:bCs/>
      <w:color w:val="3366FF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2BB9"/>
    <w:rPr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E3ED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2BB9"/>
    <w:rPr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E3EDC"/>
    <w:rPr>
      <w:rFonts w:ascii="Tahoma" w:hAnsi="Tahoma" w:cs="Tahoma"/>
      <w:b/>
      <w:bCs/>
      <w:color w:val="3366FF"/>
      <w:lang w:eastAsia="ru-RU"/>
    </w:rPr>
  </w:style>
  <w:style w:type="paragraph" w:styleId="Caption">
    <w:name w:val="caption"/>
    <w:basedOn w:val="Normal"/>
    <w:next w:val="Normal"/>
    <w:uiPriority w:val="99"/>
    <w:qFormat/>
    <w:rsid w:val="00BE3EDC"/>
    <w:rPr>
      <w:b/>
      <w:bCs/>
      <w:sz w:val="22"/>
      <w:szCs w:val="22"/>
      <w:lang w:val="en-US"/>
    </w:rPr>
  </w:style>
  <w:style w:type="paragraph" w:styleId="NoSpacing">
    <w:name w:val="No Spacing"/>
    <w:uiPriority w:val="99"/>
    <w:qFormat/>
    <w:rsid w:val="00BE3EDC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semiHidden/>
    <w:rsid w:val="00622B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22BB9"/>
    <w:rPr>
      <w:b/>
      <w:bCs/>
    </w:rPr>
  </w:style>
  <w:style w:type="character" w:styleId="Hyperlink">
    <w:name w:val="Hyperlink"/>
    <w:basedOn w:val="DefaultParagraphFont"/>
    <w:uiPriority w:val="99"/>
    <w:rsid w:val="00622BB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A52F3"/>
    <w:pPr>
      <w:ind w:left="720"/>
    </w:pPr>
  </w:style>
  <w:style w:type="paragraph" w:styleId="Signature">
    <w:name w:val="Signature"/>
    <w:basedOn w:val="Normal"/>
    <w:link w:val="SignatureChar"/>
    <w:uiPriority w:val="99"/>
    <w:rsid w:val="00F771D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18"/>
      <w:szCs w:val="18"/>
      <w:u w:color="000000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F771D4"/>
    <w:rPr>
      <w:rFonts w:eastAsia="Times New Roman"/>
      <w:color w:val="000000"/>
      <w:sz w:val="18"/>
      <w:szCs w:val="18"/>
      <w:u w:color="000000"/>
      <w:lang w:val="ru-RU" w:eastAsia="ru-RU"/>
    </w:rPr>
  </w:style>
  <w:style w:type="table" w:customStyle="1" w:styleId="TableNormal1">
    <w:name w:val="Table Normal1"/>
    <w:uiPriority w:val="99"/>
    <w:rsid w:val="00F771D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830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rsid w:val="00432E06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A45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9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ali.penkrat@gmail.com" TargetMode="External"/><Relationship Id="rId5" Type="http://schemas.openxmlformats.org/officeDocument/2006/relationships/hyperlink" Target="mailto:unost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737</Words>
  <Characters>4204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Учетная запись Майкрософт</dc:creator>
  <cp:keywords/>
  <dc:description/>
  <cp:lastModifiedBy>Albatros</cp:lastModifiedBy>
  <cp:revision>2</cp:revision>
  <cp:lastPrinted>2021-07-15T05:25:00Z</cp:lastPrinted>
  <dcterms:created xsi:type="dcterms:W3CDTF">2021-07-15T05:29:00Z</dcterms:created>
  <dcterms:modified xsi:type="dcterms:W3CDTF">2021-07-15T05:29:00Z</dcterms:modified>
</cp:coreProperties>
</file>