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logo_bfa" style="position:absolute;left:0;text-align:left;margin-left:212.65pt;margin-top:.3pt;width:112.2pt;height:112.2pt;z-index:-251658240;visibility:visible" wrapcoords="-144 0 -144 21456 21600 21456 21600 0 -144 0" o:allowoverlap="f">
            <v:imagedata r:id="rId6" o:title=""/>
            <w10:wrap type="tight"/>
            <w10:anchorlock/>
          </v:shape>
        </w:pict>
      </w: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903">
        <w:rPr>
          <w:rStyle w:val="FontStyle15"/>
        </w:rPr>
        <w:t>БЕЛОРУССКАЯ ФЕДЕРАЦИЯ ОРИЕНТИРОВАНИЯ</w:t>
      </w:r>
    </w:p>
    <w:p w:rsidR="004970B4" w:rsidRPr="001B2903" w:rsidRDefault="004970B4" w:rsidP="00906F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903">
        <w:rPr>
          <w:rFonts w:ascii="Times New Roman" w:hAnsi="Times New Roman" w:cs="Times New Roman"/>
          <w:b/>
          <w:bCs/>
          <w:sz w:val="28"/>
          <w:szCs w:val="28"/>
        </w:rPr>
        <w:t>Командный Чемпионат Республики Беларусь и Первенство Республики Беларусь среди юниоров, юниорок и ветеранов по спортивному ориентированию</w:t>
      </w: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903">
        <w:rPr>
          <w:rFonts w:ascii="Times New Roman" w:hAnsi="Times New Roman" w:cs="Times New Roman"/>
          <w:b/>
          <w:bCs/>
          <w:sz w:val="28"/>
          <w:szCs w:val="28"/>
        </w:rPr>
        <w:t>25-26 мая 2013 г.</w:t>
      </w: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903">
        <w:rPr>
          <w:rFonts w:ascii="Times New Roman" w:hAnsi="Times New Roman" w:cs="Times New Roman"/>
          <w:b/>
          <w:bCs/>
          <w:sz w:val="28"/>
          <w:szCs w:val="28"/>
        </w:rPr>
        <w:t>г. Кричев</w:t>
      </w: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7"/>
          <w:b/>
          <w:bCs/>
          <w:sz w:val="32"/>
          <w:szCs w:val="32"/>
        </w:rPr>
      </w:pPr>
      <w:r w:rsidRPr="001B2903">
        <w:rPr>
          <w:rStyle w:val="FontStyle17"/>
          <w:b/>
          <w:bCs/>
          <w:sz w:val="32"/>
          <w:szCs w:val="32"/>
        </w:rPr>
        <w:t>ТЕХНИЧЕСКАЯ ИНФОРМАЦИЯ</w:t>
      </w: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Style w:val="FontStyle17"/>
          <w:b/>
          <w:bCs/>
        </w:rPr>
      </w:pPr>
    </w:p>
    <w:p w:rsidR="004970B4" w:rsidRPr="001B2903" w:rsidRDefault="004970B4" w:rsidP="00906F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903">
        <w:rPr>
          <w:rFonts w:ascii="Times New Roman" w:hAnsi="Times New Roman" w:cs="Times New Roman"/>
          <w:sz w:val="28"/>
          <w:szCs w:val="28"/>
        </w:rPr>
        <w:t>(Бюллетень №3)</w:t>
      </w:r>
    </w:p>
    <w:p w:rsidR="004970B4" w:rsidRPr="001B2903" w:rsidRDefault="004970B4" w:rsidP="00201FDA">
      <w:pPr>
        <w:widowControl w:val="0"/>
        <w:spacing w:after="0" w:line="240" w:lineRule="auto"/>
        <w:jc w:val="both"/>
        <w:rPr>
          <w:rStyle w:val="FontStyle15"/>
          <w:sz w:val="24"/>
          <w:szCs w:val="24"/>
          <w:u w:val="single"/>
        </w:rPr>
      </w:pPr>
      <w:r w:rsidRPr="001B290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B2903">
        <w:rPr>
          <w:rStyle w:val="FontStyle15"/>
          <w:sz w:val="24"/>
          <w:szCs w:val="24"/>
          <w:u w:val="single"/>
        </w:rPr>
        <w:t>Организаторы</w:t>
      </w:r>
    </w:p>
    <w:p w:rsidR="004970B4" w:rsidRPr="001B2903" w:rsidRDefault="004970B4" w:rsidP="00201FDA">
      <w:pPr>
        <w:widowControl w:val="0"/>
        <w:spacing w:after="0" w:line="240" w:lineRule="auto"/>
        <w:jc w:val="both"/>
        <w:rPr>
          <w:rStyle w:val="FontStyle15"/>
          <w:sz w:val="24"/>
          <w:szCs w:val="24"/>
        </w:rPr>
      </w:pPr>
    </w:p>
    <w:p w:rsidR="004970B4" w:rsidRPr="001B2903" w:rsidRDefault="004970B4" w:rsidP="00906F51">
      <w:pPr>
        <w:pStyle w:val="Style5"/>
        <w:jc w:val="both"/>
        <w:rPr>
          <w:rStyle w:val="FontStyle15"/>
          <w:b w:val="0"/>
          <w:bCs w:val="0"/>
          <w:sz w:val="24"/>
          <w:szCs w:val="24"/>
        </w:rPr>
      </w:pPr>
      <w:r w:rsidRPr="001B2903">
        <w:rPr>
          <w:rStyle w:val="FontStyle15"/>
          <w:b w:val="0"/>
          <w:bCs w:val="0"/>
          <w:sz w:val="24"/>
          <w:szCs w:val="24"/>
        </w:rPr>
        <w:t>Белорусская федерация ориентирования, федерация спортивного ориентирования Могилевской области, ГУО «Кричевский центр туризма, краеведения и экскурсий детей и молодежи».</w:t>
      </w:r>
    </w:p>
    <w:p w:rsidR="004970B4" w:rsidRPr="001B2903" w:rsidRDefault="004970B4" w:rsidP="00906F51">
      <w:pPr>
        <w:pStyle w:val="Style9"/>
        <w:spacing w:line="240" w:lineRule="auto"/>
        <w:jc w:val="both"/>
        <w:rPr>
          <w:rStyle w:val="FontStyle15"/>
          <w:b w:val="0"/>
          <w:bCs w:val="0"/>
          <w:sz w:val="24"/>
          <w:szCs w:val="24"/>
        </w:rPr>
      </w:pPr>
    </w:p>
    <w:p w:rsidR="004970B4" w:rsidRPr="001B2903" w:rsidRDefault="004970B4" w:rsidP="00201FDA">
      <w:pPr>
        <w:spacing w:after="0" w:line="240" w:lineRule="auto"/>
        <w:rPr>
          <w:rStyle w:val="FontStyle17"/>
          <w:sz w:val="24"/>
          <w:szCs w:val="24"/>
        </w:rPr>
      </w:pPr>
      <w:r w:rsidRPr="001B2903">
        <w:rPr>
          <w:rStyle w:val="FontStyle17"/>
          <w:sz w:val="24"/>
          <w:szCs w:val="24"/>
        </w:rPr>
        <w:t>Главн</w:t>
      </w:r>
      <w:r>
        <w:rPr>
          <w:rStyle w:val="FontStyle17"/>
          <w:sz w:val="24"/>
          <w:szCs w:val="24"/>
        </w:rPr>
        <w:t>ый судья</w:t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  <w:t xml:space="preserve">Петров Александр  </w:t>
      </w:r>
      <w:r w:rsidRPr="001B2903">
        <w:rPr>
          <w:rStyle w:val="FontStyle17"/>
          <w:sz w:val="24"/>
          <w:szCs w:val="24"/>
        </w:rPr>
        <w:t>тел. 8-029-648-43-58</w:t>
      </w:r>
    </w:p>
    <w:p w:rsidR="004970B4" w:rsidRPr="001B2903" w:rsidRDefault="004970B4" w:rsidP="00201FDA">
      <w:pPr>
        <w:spacing w:after="0" w:line="240" w:lineRule="auto"/>
        <w:jc w:val="both"/>
        <w:rPr>
          <w:rStyle w:val="FontStyle17"/>
          <w:sz w:val="24"/>
          <w:szCs w:val="24"/>
        </w:rPr>
      </w:pPr>
      <w:r w:rsidRPr="001B2903">
        <w:rPr>
          <w:rStyle w:val="FontStyle17"/>
          <w:sz w:val="24"/>
          <w:szCs w:val="24"/>
        </w:rPr>
        <w:t>Главный секретарь</w:t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  <w:t>Петрова Елена  тел. 8-033-625-29-91, 0-044-560-30-63</w:t>
      </w:r>
    </w:p>
    <w:p w:rsidR="004970B4" w:rsidRPr="001B2903" w:rsidRDefault="004970B4" w:rsidP="00201FDA">
      <w:pPr>
        <w:spacing w:after="0" w:line="240" w:lineRule="auto"/>
        <w:jc w:val="both"/>
        <w:rPr>
          <w:rStyle w:val="FontStyle17"/>
          <w:sz w:val="24"/>
          <w:szCs w:val="24"/>
        </w:rPr>
      </w:pPr>
      <w:r w:rsidRPr="001B2903">
        <w:rPr>
          <w:rStyle w:val="FontStyle17"/>
          <w:sz w:val="24"/>
          <w:szCs w:val="24"/>
        </w:rPr>
        <w:t>Комендант</w:t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>Жмачинский Дмитрий  тел. 8-029-544-56-04</w:t>
      </w:r>
    </w:p>
    <w:p w:rsidR="004970B4" w:rsidRPr="001B2903" w:rsidRDefault="004970B4" w:rsidP="00201FDA">
      <w:pPr>
        <w:spacing w:after="0" w:line="240" w:lineRule="auto"/>
        <w:jc w:val="both"/>
        <w:rPr>
          <w:rStyle w:val="FontStyle17"/>
          <w:sz w:val="24"/>
          <w:szCs w:val="24"/>
        </w:rPr>
      </w:pPr>
      <w:r w:rsidRPr="001B2903">
        <w:rPr>
          <w:rStyle w:val="FontStyle17"/>
          <w:sz w:val="24"/>
          <w:szCs w:val="24"/>
        </w:rPr>
        <w:t>Зам.гл.судьи по дистанциям</w:t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>Черный Павел</w:t>
      </w:r>
    </w:p>
    <w:p w:rsidR="004970B4" w:rsidRPr="001B2903" w:rsidRDefault="004970B4" w:rsidP="00201FDA">
      <w:pPr>
        <w:spacing w:after="0" w:line="240" w:lineRule="auto"/>
        <w:jc w:val="both"/>
        <w:rPr>
          <w:rStyle w:val="FontStyle17"/>
          <w:sz w:val="24"/>
          <w:szCs w:val="24"/>
        </w:rPr>
      </w:pPr>
      <w:r w:rsidRPr="001B2903">
        <w:rPr>
          <w:rStyle w:val="FontStyle17"/>
          <w:sz w:val="24"/>
          <w:szCs w:val="24"/>
        </w:rPr>
        <w:t xml:space="preserve">Инспектор   </w:t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>Усманов Юрий</w:t>
      </w:r>
    </w:p>
    <w:p w:rsidR="004970B4" w:rsidRPr="001B2903" w:rsidRDefault="004970B4" w:rsidP="00201FDA">
      <w:pPr>
        <w:spacing w:after="0" w:line="240" w:lineRule="auto"/>
        <w:jc w:val="both"/>
        <w:rPr>
          <w:rStyle w:val="FontStyle17"/>
          <w:sz w:val="24"/>
          <w:szCs w:val="24"/>
        </w:rPr>
      </w:pPr>
      <w:r w:rsidRPr="001B2903">
        <w:rPr>
          <w:rStyle w:val="FontStyle17"/>
          <w:sz w:val="24"/>
          <w:szCs w:val="24"/>
        </w:rPr>
        <w:t>Контролер федерации</w:t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</w:r>
      <w:r w:rsidRPr="001B2903">
        <w:rPr>
          <w:rStyle w:val="FontStyle17"/>
          <w:sz w:val="24"/>
          <w:szCs w:val="24"/>
        </w:rPr>
        <w:tab/>
        <w:t>Роговский Виталий</w:t>
      </w:r>
    </w:p>
    <w:p w:rsidR="004970B4" w:rsidRPr="001B2903" w:rsidRDefault="004970B4" w:rsidP="00906F51">
      <w:pPr>
        <w:pStyle w:val="Style5"/>
        <w:jc w:val="both"/>
        <w:rPr>
          <w:rStyle w:val="FontStyle15"/>
          <w:b w:val="0"/>
          <w:bCs w:val="0"/>
          <w:sz w:val="24"/>
          <w:szCs w:val="24"/>
        </w:rPr>
      </w:pPr>
      <w:r w:rsidRPr="001B2903">
        <w:rPr>
          <w:rStyle w:val="FontStyle15"/>
          <w:b w:val="0"/>
          <w:bCs w:val="0"/>
          <w:sz w:val="24"/>
          <w:szCs w:val="24"/>
        </w:rPr>
        <w:t>Жюри</w:t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  <w:t>Мурашко Андрей</w:t>
      </w:r>
    </w:p>
    <w:p w:rsidR="004970B4" w:rsidRPr="001B2903" w:rsidRDefault="004970B4" w:rsidP="00906F51">
      <w:pPr>
        <w:pStyle w:val="Style5"/>
        <w:jc w:val="both"/>
        <w:rPr>
          <w:rStyle w:val="FontStyle15"/>
          <w:b w:val="0"/>
          <w:bCs w:val="0"/>
          <w:sz w:val="24"/>
          <w:szCs w:val="24"/>
        </w:rPr>
      </w:pP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  <w:t>Давидович Дмитрий</w:t>
      </w:r>
    </w:p>
    <w:p w:rsidR="004970B4" w:rsidRPr="001B2903" w:rsidRDefault="004970B4" w:rsidP="00906F51">
      <w:pPr>
        <w:pStyle w:val="Style5"/>
        <w:jc w:val="both"/>
        <w:rPr>
          <w:rStyle w:val="FontStyle15"/>
          <w:b w:val="0"/>
          <w:bCs w:val="0"/>
          <w:sz w:val="24"/>
          <w:szCs w:val="24"/>
        </w:rPr>
      </w:pP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</w:r>
      <w:r w:rsidRPr="001B2903">
        <w:rPr>
          <w:rStyle w:val="FontStyle15"/>
          <w:b w:val="0"/>
          <w:bCs w:val="0"/>
          <w:sz w:val="24"/>
          <w:szCs w:val="24"/>
        </w:rPr>
        <w:tab/>
        <w:t>Титович Евгений</w:t>
      </w:r>
    </w:p>
    <w:p w:rsidR="004970B4" w:rsidRPr="001B2903" w:rsidRDefault="004970B4" w:rsidP="00906F51">
      <w:pPr>
        <w:pStyle w:val="Style5"/>
        <w:jc w:val="both"/>
        <w:rPr>
          <w:rStyle w:val="FontStyle15"/>
          <w:sz w:val="24"/>
          <w:szCs w:val="24"/>
        </w:rPr>
      </w:pPr>
    </w:p>
    <w:p w:rsidR="004970B4" w:rsidRPr="001B2903" w:rsidRDefault="004970B4" w:rsidP="00906F51">
      <w:pPr>
        <w:pStyle w:val="Style5"/>
        <w:jc w:val="both"/>
        <w:rPr>
          <w:rStyle w:val="FontStyle15"/>
          <w:sz w:val="24"/>
          <w:szCs w:val="24"/>
          <w:u w:val="single"/>
        </w:rPr>
      </w:pPr>
      <w:r w:rsidRPr="001B2903">
        <w:rPr>
          <w:rStyle w:val="FontStyle15"/>
          <w:sz w:val="24"/>
          <w:szCs w:val="24"/>
          <w:u w:val="single"/>
        </w:rPr>
        <w:t>Центр соревнований</w:t>
      </w:r>
    </w:p>
    <w:p w:rsidR="004970B4" w:rsidRPr="001B2903" w:rsidRDefault="004970B4" w:rsidP="000A3C23">
      <w:pPr>
        <w:pStyle w:val="BodyText2"/>
        <w:rPr>
          <w:rFonts w:ascii="Times New Roman" w:hAnsi="Times New Roman" w:cs="Times New Roman"/>
          <w:u w:val="none"/>
        </w:rPr>
      </w:pPr>
      <w:r w:rsidRPr="001B2903">
        <w:rPr>
          <w:rFonts w:ascii="Times New Roman" w:hAnsi="Times New Roman" w:cs="Times New Roman"/>
          <w:b w:val="0"/>
          <w:bCs w:val="0"/>
          <w:u w:val="none"/>
        </w:rPr>
        <w:t>2 км по трассе Кричев –</w:t>
      </w:r>
      <w:r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 w:rsidRPr="001B2903">
        <w:rPr>
          <w:rFonts w:ascii="Times New Roman" w:hAnsi="Times New Roman" w:cs="Times New Roman"/>
          <w:b w:val="0"/>
          <w:bCs w:val="0"/>
          <w:u w:val="none"/>
        </w:rPr>
        <w:t>Рославль в сторону Рославля, затем поворот на право (указатель д.Прудок), далее 2 км по маркировке (1,5 км-асфальт и 0,5 км- улучшенная лесная дорога).</w:t>
      </w:r>
    </w:p>
    <w:p w:rsidR="004970B4" w:rsidRPr="001B2903" w:rsidRDefault="004970B4" w:rsidP="00906F51">
      <w:pPr>
        <w:widowControl w:val="0"/>
        <w:spacing w:after="0" w:line="240" w:lineRule="auto"/>
        <w:jc w:val="both"/>
        <w:rPr>
          <w:rStyle w:val="FontStyle17"/>
          <w:sz w:val="24"/>
          <w:szCs w:val="24"/>
        </w:rPr>
      </w:pPr>
    </w:p>
    <w:p w:rsidR="004970B4" w:rsidRPr="001B2903" w:rsidRDefault="004970B4" w:rsidP="00906F51">
      <w:pPr>
        <w:pStyle w:val="Style5"/>
        <w:jc w:val="both"/>
        <w:rPr>
          <w:rStyle w:val="FontStyle15"/>
          <w:sz w:val="24"/>
          <w:szCs w:val="24"/>
          <w:u w:val="single"/>
        </w:rPr>
      </w:pPr>
      <w:r w:rsidRPr="001B2903">
        <w:rPr>
          <w:rStyle w:val="FontStyle15"/>
          <w:sz w:val="24"/>
          <w:szCs w:val="24"/>
          <w:u w:val="single"/>
        </w:rPr>
        <w:t>Программа соревнований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8080"/>
      </w:tblGrid>
      <w:tr w:rsidR="004970B4" w:rsidRPr="001B2903">
        <w:trPr>
          <w:trHeight w:val="1496"/>
        </w:trPr>
        <w:tc>
          <w:tcPr>
            <w:tcW w:w="993" w:type="dxa"/>
          </w:tcPr>
          <w:p w:rsidR="004970B4" w:rsidRPr="001B2903" w:rsidRDefault="004970B4" w:rsidP="00DD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275" w:type="dxa"/>
          </w:tcPr>
          <w:p w:rsidR="004970B4" w:rsidRPr="001B2903" w:rsidRDefault="004970B4" w:rsidP="001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до 14.00</w:t>
            </w:r>
          </w:p>
          <w:p w:rsidR="004970B4" w:rsidRPr="001B2903" w:rsidRDefault="004970B4" w:rsidP="001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  <w:p w:rsidR="004970B4" w:rsidRPr="001B2903" w:rsidRDefault="004970B4" w:rsidP="001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80" w:type="dxa"/>
          </w:tcPr>
          <w:p w:rsidR="004970B4" w:rsidRPr="001B2903" w:rsidRDefault="004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Прохождение мандатной комиссии</w:t>
            </w:r>
          </w:p>
          <w:p w:rsidR="004970B4" w:rsidRPr="001B2903" w:rsidRDefault="004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Открытие соревнований.</w:t>
            </w:r>
          </w:p>
          <w:p w:rsidR="004970B4" w:rsidRPr="001B2903" w:rsidRDefault="004970B4" w:rsidP="003B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на средней дистанции,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I этап Кубка БФО среди ветеранов</w:t>
            </w:r>
          </w:p>
        </w:tc>
      </w:tr>
      <w:tr w:rsidR="004970B4" w:rsidRPr="001B2903">
        <w:tc>
          <w:tcPr>
            <w:tcW w:w="993" w:type="dxa"/>
          </w:tcPr>
          <w:p w:rsidR="004970B4" w:rsidRPr="001B2903" w:rsidRDefault="004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275" w:type="dxa"/>
          </w:tcPr>
          <w:p w:rsidR="004970B4" w:rsidRPr="001B2903" w:rsidRDefault="004970B4" w:rsidP="001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970B4" w:rsidRPr="001B2903" w:rsidRDefault="004970B4" w:rsidP="001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0B4" w:rsidRPr="001B2903" w:rsidRDefault="004970B4" w:rsidP="001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80" w:type="dxa"/>
          </w:tcPr>
          <w:p w:rsidR="004970B4" w:rsidRPr="001B2903" w:rsidRDefault="004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на классической дистанции,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II этап Кубка БФО,</w:t>
            </w:r>
          </w:p>
          <w:p w:rsidR="004970B4" w:rsidRPr="001B2903" w:rsidRDefault="004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II этап Кубка БФО среди ветеранов</w:t>
            </w:r>
          </w:p>
          <w:p w:rsidR="004970B4" w:rsidRPr="001B2903" w:rsidRDefault="004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призеров. Закрытие соревнований</w:t>
            </w:r>
          </w:p>
        </w:tc>
      </w:tr>
    </w:tbl>
    <w:p w:rsidR="004970B4" w:rsidRPr="001B2903" w:rsidRDefault="004970B4" w:rsidP="00906F51">
      <w:pPr>
        <w:pStyle w:val="Style5"/>
        <w:jc w:val="both"/>
        <w:rPr>
          <w:rStyle w:val="FontStyle15"/>
          <w:sz w:val="24"/>
          <w:szCs w:val="24"/>
        </w:rPr>
      </w:pPr>
    </w:p>
    <w:p w:rsidR="004970B4" w:rsidRPr="001B2903" w:rsidRDefault="004970B4" w:rsidP="00906F51">
      <w:pPr>
        <w:pStyle w:val="Style5"/>
        <w:jc w:val="both"/>
        <w:rPr>
          <w:rStyle w:val="FontStyle15"/>
          <w:sz w:val="24"/>
          <w:szCs w:val="24"/>
        </w:rPr>
      </w:pPr>
      <w:r w:rsidRPr="001B2903">
        <w:rPr>
          <w:rStyle w:val="FontStyle15"/>
          <w:sz w:val="24"/>
          <w:szCs w:val="24"/>
          <w:u w:val="single"/>
        </w:rPr>
        <w:t>25 МАЯ 2013 г. СРЕДНЯЯ ДИСТАНЦИЯ</w:t>
      </w:r>
    </w:p>
    <w:p w:rsidR="004970B4" w:rsidRDefault="004970B4" w:rsidP="00906F51">
      <w:pPr>
        <w:pStyle w:val="Style5"/>
        <w:jc w:val="both"/>
        <w:rPr>
          <w:rStyle w:val="FontStyle15"/>
          <w:sz w:val="24"/>
          <w:szCs w:val="24"/>
          <w:u w:val="single"/>
        </w:rPr>
      </w:pPr>
    </w:p>
    <w:p w:rsidR="004970B4" w:rsidRPr="001B2903" w:rsidRDefault="004970B4" w:rsidP="00906F51">
      <w:pPr>
        <w:pStyle w:val="Style5"/>
        <w:jc w:val="both"/>
        <w:rPr>
          <w:rStyle w:val="FontStyle15"/>
          <w:sz w:val="24"/>
          <w:szCs w:val="24"/>
          <w:u w:val="single"/>
        </w:rPr>
      </w:pPr>
      <w:r w:rsidRPr="001B2903">
        <w:rPr>
          <w:rStyle w:val="FontStyle15"/>
          <w:sz w:val="24"/>
          <w:szCs w:val="24"/>
          <w:u w:val="single"/>
        </w:rPr>
        <w:t>Карта</w:t>
      </w:r>
    </w:p>
    <w:p w:rsidR="004970B4" w:rsidRPr="001B2903" w:rsidRDefault="004970B4" w:rsidP="00906F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B2903">
        <w:rPr>
          <w:rFonts w:ascii="Times New Roman" w:hAnsi="Times New Roman" w:cs="Times New Roman"/>
          <w:sz w:val="24"/>
          <w:szCs w:val="24"/>
          <w:lang w:val="be-BY"/>
        </w:rPr>
        <w:t xml:space="preserve">«Святой источник», масштаб 1:7500, сечение рельефа 2,5м, 2011г., корректировка 2013 г. </w:t>
      </w:r>
    </w:p>
    <w:p w:rsidR="004970B4" w:rsidRPr="001B2903" w:rsidRDefault="004970B4" w:rsidP="00906F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B2903">
        <w:rPr>
          <w:rFonts w:ascii="Times New Roman" w:hAnsi="Times New Roman" w:cs="Times New Roman"/>
          <w:sz w:val="24"/>
          <w:szCs w:val="24"/>
          <w:lang w:val="be-BY"/>
        </w:rPr>
        <w:t>Формат 20х28 см, герметизирована. Авторы: Петров А., Черный П., Давыдов Д.</w:t>
      </w:r>
    </w:p>
    <w:p w:rsidR="004970B4" w:rsidRPr="001B2903" w:rsidRDefault="004970B4" w:rsidP="008B61F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Местность</w:t>
      </w:r>
      <w:r w:rsidRPr="001B2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sz w:val="24"/>
          <w:szCs w:val="24"/>
        </w:rPr>
        <w:t xml:space="preserve">Слабопересеченная с </w:t>
      </w:r>
      <w:r>
        <w:rPr>
          <w:rFonts w:ascii="Times New Roman" w:hAnsi="Times New Roman" w:cs="Times New Roman"/>
          <w:sz w:val="24"/>
          <w:szCs w:val="24"/>
        </w:rPr>
        <w:t xml:space="preserve">хорошо развитой дорожной сетью </w:t>
      </w:r>
      <w:r w:rsidRPr="001B2903">
        <w:rPr>
          <w:rFonts w:ascii="Times New Roman" w:hAnsi="Times New Roman" w:cs="Times New Roman"/>
          <w:sz w:val="24"/>
          <w:szCs w:val="24"/>
        </w:rPr>
        <w:t>и большим количеством искусственных микрообъектов (воронки, капониры, о</w:t>
      </w:r>
      <w:r>
        <w:rPr>
          <w:rFonts w:ascii="Times New Roman" w:hAnsi="Times New Roman" w:cs="Times New Roman"/>
          <w:sz w:val="24"/>
          <w:szCs w:val="24"/>
        </w:rPr>
        <w:t xml:space="preserve">копы и т.д.). Большие капониры </w:t>
      </w:r>
      <w:r w:rsidRPr="001B2903">
        <w:rPr>
          <w:rFonts w:ascii="Times New Roman" w:hAnsi="Times New Roman" w:cs="Times New Roman"/>
          <w:sz w:val="24"/>
          <w:szCs w:val="24"/>
        </w:rPr>
        <w:t>показаны на карте масштабными ямами, маленькие – воронками, короткие окопы – коричневыми линиями. Лес различной проходимости от паркового до участков труднопроходимого.</w:t>
      </w:r>
    </w:p>
    <w:p w:rsidR="004970B4" w:rsidRPr="001B2903" w:rsidRDefault="004970B4" w:rsidP="009C5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Опасные места</w:t>
      </w:r>
      <w:r w:rsidRPr="001B2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sz w:val="24"/>
          <w:szCs w:val="24"/>
        </w:rPr>
        <w:t xml:space="preserve">Для групп М16---М50, Ж18---Ж.40 – асфальтированная автодорога с мало-интенсивным движением </w:t>
      </w:r>
      <w:r w:rsidRPr="001B2903">
        <w:rPr>
          <w:rFonts w:ascii="Times New Roman" w:hAnsi="Times New Roman" w:cs="Times New Roman"/>
          <w:b/>
          <w:bCs/>
          <w:sz w:val="24"/>
          <w:szCs w:val="24"/>
        </w:rPr>
        <w:t>(будьте внимательны при пересечении).</w:t>
      </w:r>
      <w:r w:rsidRPr="001B2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0B4" w:rsidRPr="001B2903" w:rsidRDefault="004970B4" w:rsidP="009C54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Легенды</w:t>
      </w: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sz w:val="24"/>
          <w:szCs w:val="24"/>
        </w:rPr>
        <w:t>Впечатаны в карты и выдаются в стартовом коридоре. Закрепление легенд производится участниками самостоятельно. Средства для закрепления легенд (скотч и ножницы) будут доступны в стартовом коридоре.</w:t>
      </w: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0B4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0B4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0B4" w:rsidRPr="001B2903" w:rsidRDefault="004970B4" w:rsidP="009C54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Дистанции</w:t>
      </w: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18"/>
        <w:gridCol w:w="1430"/>
        <w:gridCol w:w="1540"/>
        <w:gridCol w:w="2200"/>
      </w:tblGrid>
      <w:tr w:rsidR="004970B4" w:rsidRPr="001B2903">
        <w:tc>
          <w:tcPr>
            <w:tcW w:w="4618" w:type="dxa"/>
            <w:vAlign w:val="center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30" w:type="dxa"/>
            <w:vAlign w:val="center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vAlign w:val="center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2200" w:type="dxa"/>
            <w:vAlign w:val="center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Контрольное время, мин</w:t>
            </w:r>
          </w:p>
        </w:tc>
      </w:tr>
      <w:tr w:rsidR="004970B4" w:rsidRPr="001B2903">
        <w:tc>
          <w:tcPr>
            <w:tcW w:w="4618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618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М18,20,35,40.  Ж21</w:t>
            </w:r>
          </w:p>
        </w:tc>
        <w:tc>
          <w:tcPr>
            <w:tcW w:w="143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4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618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М16,45,50.  Ж18,20,35,40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618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М55,60.  Ж16,45,50</w:t>
            </w:r>
          </w:p>
        </w:tc>
        <w:tc>
          <w:tcPr>
            <w:tcW w:w="143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4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618" w:type="dxa"/>
            <w:shd w:val="clear" w:color="auto" w:fill="BFBFBF"/>
          </w:tcPr>
          <w:p w:rsidR="004970B4" w:rsidRPr="001B2903" w:rsidRDefault="004970B4" w:rsidP="00FC3F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М14,65,70,75.  Ж55,60,65,70,75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618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М12.  Ж14</w:t>
            </w:r>
          </w:p>
        </w:tc>
        <w:tc>
          <w:tcPr>
            <w:tcW w:w="143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4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618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618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М10, Ж10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970B4" w:rsidRPr="001B2903" w:rsidRDefault="004970B4" w:rsidP="00B70F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0B4" w:rsidRPr="001B2903" w:rsidRDefault="004970B4" w:rsidP="003C6D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Старт</w:t>
      </w: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sz w:val="24"/>
          <w:szCs w:val="24"/>
        </w:rPr>
        <w:t>Раздельный, согласно стартового протокола. Старт и финиш в центре соревнований.</w:t>
      </w:r>
    </w:p>
    <w:p w:rsidR="004970B4" w:rsidRPr="001B2903" w:rsidRDefault="004970B4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0B4" w:rsidRPr="001B2903" w:rsidRDefault="004970B4" w:rsidP="009C5432">
      <w:pPr>
        <w:pStyle w:val="Style5"/>
        <w:jc w:val="both"/>
        <w:rPr>
          <w:rStyle w:val="FontStyle15"/>
          <w:sz w:val="24"/>
          <w:szCs w:val="24"/>
        </w:rPr>
      </w:pPr>
      <w:r w:rsidRPr="001B2903">
        <w:rPr>
          <w:rStyle w:val="FontStyle15"/>
          <w:sz w:val="24"/>
          <w:szCs w:val="24"/>
          <w:u w:val="single"/>
        </w:rPr>
        <w:t>26 МАЯ 2013 г. КЛАССИЧЕСКАЯ ДИСТАНЦИЯ</w:t>
      </w:r>
    </w:p>
    <w:p w:rsidR="004970B4" w:rsidRPr="001B2903" w:rsidRDefault="004970B4" w:rsidP="009C5432">
      <w:pPr>
        <w:pStyle w:val="Style5"/>
        <w:jc w:val="both"/>
        <w:rPr>
          <w:rStyle w:val="FontStyle15"/>
          <w:sz w:val="24"/>
          <w:szCs w:val="24"/>
          <w:u w:val="single"/>
        </w:rPr>
      </w:pPr>
      <w:r w:rsidRPr="001B2903">
        <w:rPr>
          <w:rStyle w:val="FontStyle15"/>
          <w:sz w:val="24"/>
          <w:szCs w:val="24"/>
          <w:u w:val="single"/>
        </w:rPr>
        <w:t>Карта</w:t>
      </w:r>
    </w:p>
    <w:p w:rsidR="004970B4" w:rsidRPr="001B2903" w:rsidRDefault="004970B4" w:rsidP="003C6D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B2903">
        <w:rPr>
          <w:rFonts w:ascii="Times New Roman" w:hAnsi="Times New Roman" w:cs="Times New Roman"/>
          <w:sz w:val="24"/>
          <w:szCs w:val="24"/>
          <w:lang w:val="be-BY"/>
        </w:rPr>
        <w:t>«Меловые горы», масштаб 1:10000, сечение рельефа 5м, 2011 г., крректировка и дополнения 2013г. Формат 20х28 см., герметизирована. Авторы: Черный Павел, Петров Александр.</w:t>
      </w:r>
    </w:p>
    <w:p w:rsidR="004970B4" w:rsidRPr="001B2903" w:rsidRDefault="004970B4" w:rsidP="009C54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Местность</w:t>
      </w:r>
    </w:p>
    <w:p w:rsidR="004970B4" w:rsidRPr="001B2903" w:rsidRDefault="004970B4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sz w:val="24"/>
          <w:szCs w:val="24"/>
        </w:rPr>
        <w:t>На 80% слабопересеченная с отдельными участками микрорельефа, 20% составляют старые меловые отвалы, с крутыми склонами высотой до 20 м поросшие лесом. Лес в основном хорошей и средней проходимости за исключением густых посадок.</w:t>
      </w:r>
    </w:p>
    <w:p w:rsidR="004970B4" w:rsidRPr="001B2903" w:rsidRDefault="004970B4" w:rsidP="009C5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Опасные места</w:t>
      </w:r>
    </w:p>
    <w:p w:rsidR="004970B4" w:rsidRPr="001B2903" w:rsidRDefault="004970B4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sz w:val="24"/>
          <w:szCs w:val="24"/>
        </w:rPr>
        <w:t>Зона работы большегрузных самосвалов, заштрихованная на карте красным растром и крутые склоны отвалов.</w:t>
      </w:r>
    </w:p>
    <w:p w:rsidR="004970B4" w:rsidRPr="001B2903" w:rsidRDefault="004970B4" w:rsidP="009C54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Легенды</w:t>
      </w:r>
    </w:p>
    <w:p w:rsidR="004970B4" w:rsidRPr="001B2903" w:rsidRDefault="004970B4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03">
        <w:rPr>
          <w:rFonts w:ascii="Times New Roman" w:hAnsi="Times New Roman" w:cs="Times New Roman"/>
          <w:sz w:val="24"/>
          <w:szCs w:val="24"/>
        </w:rPr>
        <w:t>Впечатаны в карты и выдаются в стартовом коридоре. Закрепление легенд производится участниками самостоятельно. Средства для закрепления легенд (скотч и ножницы) будут доступны в стартовом коридоре.</w:t>
      </w:r>
    </w:p>
    <w:p w:rsidR="004970B4" w:rsidRPr="001B2903" w:rsidRDefault="004970B4" w:rsidP="009C54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Дистанции</w:t>
      </w:r>
    </w:p>
    <w:p w:rsidR="004970B4" w:rsidRPr="001B2903" w:rsidRDefault="004970B4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8"/>
        <w:gridCol w:w="1430"/>
        <w:gridCol w:w="1540"/>
        <w:gridCol w:w="2420"/>
      </w:tblGrid>
      <w:tr w:rsidR="004970B4" w:rsidRPr="001B2903">
        <w:tc>
          <w:tcPr>
            <w:tcW w:w="4948" w:type="dxa"/>
            <w:vAlign w:val="center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30" w:type="dxa"/>
            <w:vAlign w:val="center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40" w:type="dxa"/>
            <w:vAlign w:val="center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2420" w:type="dxa"/>
            <w:vAlign w:val="center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Контрольное время, мин</w:t>
            </w:r>
          </w:p>
        </w:tc>
      </w:tr>
      <w:tr w:rsidR="004970B4" w:rsidRPr="001B2903">
        <w:tc>
          <w:tcPr>
            <w:tcW w:w="4948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970B4" w:rsidRPr="001B2903">
        <w:tc>
          <w:tcPr>
            <w:tcW w:w="4948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М18,20,35,40</w:t>
            </w:r>
          </w:p>
        </w:tc>
        <w:tc>
          <w:tcPr>
            <w:tcW w:w="143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4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970B4" w:rsidRPr="001B2903">
        <w:tc>
          <w:tcPr>
            <w:tcW w:w="4948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М45,50.  Ж21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0" w:type="dxa"/>
            <w:shd w:val="clear" w:color="auto" w:fill="BFBFBF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970B4" w:rsidRPr="001B2903">
        <w:tc>
          <w:tcPr>
            <w:tcW w:w="4948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Ж18,20,35,40</w:t>
            </w:r>
          </w:p>
        </w:tc>
        <w:tc>
          <w:tcPr>
            <w:tcW w:w="143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4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</w:tcPr>
          <w:p w:rsidR="004970B4" w:rsidRPr="001B2903" w:rsidRDefault="004970B4" w:rsidP="00AF5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970B4" w:rsidRPr="001B2903">
        <w:tc>
          <w:tcPr>
            <w:tcW w:w="4948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М16,55,60.  Ж45,50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948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Ж16,55,60</w:t>
            </w:r>
          </w:p>
        </w:tc>
        <w:tc>
          <w:tcPr>
            <w:tcW w:w="1430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40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948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М14,65,70,75.  Ж65,70,75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948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М12.  Ж14</w:t>
            </w:r>
          </w:p>
        </w:tc>
        <w:tc>
          <w:tcPr>
            <w:tcW w:w="1430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40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948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</w:tc>
        <w:tc>
          <w:tcPr>
            <w:tcW w:w="1430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40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shd w:val="clear" w:color="auto" w:fill="BFBFBF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70B4" w:rsidRPr="001B2903">
        <w:tc>
          <w:tcPr>
            <w:tcW w:w="4948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М10.  Ж10</w:t>
            </w:r>
          </w:p>
        </w:tc>
        <w:tc>
          <w:tcPr>
            <w:tcW w:w="1430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40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4970B4" w:rsidRPr="001B2903" w:rsidRDefault="004970B4" w:rsidP="00B060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9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970B4" w:rsidRPr="001B2903" w:rsidRDefault="004970B4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0B4" w:rsidRPr="001B2903" w:rsidRDefault="004970B4" w:rsidP="009C54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903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Старт</w:t>
      </w:r>
    </w:p>
    <w:p w:rsidR="004970B4" w:rsidRPr="001B2903" w:rsidRDefault="004970B4" w:rsidP="003C6D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B2903">
        <w:rPr>
          <w:rFonts w:ascii="Times New Roman" w:hAnsi="Times New Roman" w:cs="Times New Roman"/>
          <w:sz w:val="24"/>
          <w:szCs w:val="24"/>
        </w:rPr>
        <w:t>Раздельный, согласно стартового протокола. До места старта 2 км по схеме, которая будет вывешена после финиша первого дня.</w:t>
      </w:r>
    </w:p>
    <w:p w:rsidR="004970B4" w:rsidRPr="001B2903" w:rsidRDefault="004970B4" w:rsidP="00906F51">
      <w:pPr>
        <w:pStyle w:val="Style9"/>
        <w:spacing w:line="240" w:lineRule="auto"/>
        <w:jc w:val="both"/>
        <w:rPr>
          <w:rStyle w:val="FontStyle17"/>
          <w:b/>
          <w:bCs/>
          <w:sz w:val="24"/>
          <w:szCs w:val="24"/>
          <w:u w:val="single"/>
        </w:rPr>
      </w:pPr>
      <w:r w:rsidRPr="001B2903">
        <w:rPr>
          <w:rStyle w:val="FontStyle17"/>
          <w:b/>
          <w:bCs/>
          <w:sz w:val="24"/>
          <w:szCs w:val="24"/>
          <w:u w:val="single"/>
        </w:rPr>
        <w:t>Отметка</w:t>
      </w:r>
    </w:p>
    <w:p w:rsidR="004970B4" w:rsidRPr="001B2903" w:rsidRDefault="004970B4" w:rsidP="003C6D31">
      <w:pPr>
        <w:widowControl w:val="0"/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1B2903">
        <w:rPr>
          <w:rStyle w:val="FontStyle17"/>
          <w:sz w:val="24"/>
          <w:szCs w:val="24"/>
        </w:rPr>
        <w:t xml:space="preserve">На соревнованиях будет применяться электронная отметка </w:t>
      </w:r>
      <w:r w:rsidRPr="001B2903">
        <w:rPr>
          <w:rFonts w:ascii="Times New Roman" w:hAnsi="Times New Roman" w:cs="Times New Roman"/>
          <w:sz w:val="24"/>
          <w:szCs w:val="24"/>
        </w:rPr>
        <w:t>SPORTident</w:t>
      </w:r>
      <w:r w:rsidRPr="001B2903">
        <w:rPr>
          <w:rStyle w:val="FontStyle17"/>
          <w:sz w:val="24"/>
          <w:szCs w:val="24"/>
        </w:rPr>
        <w:t xml:space="preserve">. </w:t>
      </w:r>
    </w:p>
    <w:p w:rsidR="004970B4" w:rsidRPr="001B2903" w:rsidRDefault="004970B4" w:rsidP="00906F51">
      <w:pPr>
        <w:pStyle w:val="Style9"/>
        <w:spacing w:line="240" w:lineRule="auto"/>
        <w:jc w:val="both"/>
        <w:rPr>
          <w:rStyle w:val="FontStyle17"/>
          <w:b/>
          <w:bCs/>
          <w:sz w:val="24"/>
          <w:szCs w:val="24"/>
          <w:u w:val="single"/>
        </w:rPr>
      </w:pPr>
      <w:r w:rsidRPr="001B2903">
        <w:rPr>
          <w:rStyle w:val="FontStyle17"/>
          <w:b/>
          <w:bCs/>
          <w:sz w:val="24"/>
          <w:szCs w:val="24"/>
          <w:u w:val="single"/>
        </w:rPr>
        <w:t>Награждение</w:t>
      </w:r>
    </w:p>
    <w:p w:rsidR="004970B4" w:rsidRPr="001B2903" w:rsidRDefault="004970B4" w:rsidP="00B32DB9">
      <w:pPr>
        <w:pStyle w:val="Style9"/>
        <w:spacing w:line="240" w:lineRule="auto"/>
        <w:ind w:firstLine="709"/>
        <w:jc w:val="both"/>
        <w:rPr>
          <w:rStyle w:val="FontStyle17"/>
          <w:sz w:val="24"/>
          <w:szCs w:val="24"/>
        </w:rPr>
      </w:pPr>
      <w:r w:rsidRPr="001B2903">
        <w:rPr>
          <w:rStyle w:val="FontStyle17"/>
          <w:sz w:val="24"/>
          <w:szCs w:val="24"/>
        </w:rPr>
        <w:t>Победители и призеры в личных соревнованиях по сумме двух дней во всех группах награждаются дипломами и памятными сувенирами. Команда победитель Командного Чемпионата награждается Кубком и дипломом, команды призеры – дипломами.</w:t>
      </w:r>
    </w:p>
    <w:sectPr w:rsidR="004970B4" w:rsidRPr="001B2903" w:rsidSect="001B2903">
      <w:footerReference w:type="default" r:id="rId7"/>
      <w:pgSz w:w="11907" w:h="16839" w:code="9"/>
      <w:pgMar w:top="360" w:right="567" w:bottom="540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B4" w:rsidRDefault="004970B4" w:rsidP="00867ED9">
      <w:pPr>
        <w:spacing w:after="0" w:line="240" w:lineRule="auto"/>
      </w:pPr>
      <w:r>
        <w:separator/>
      </w:r>
    </w:p>
  </w:endnote>
  <w:endnote w:type="continuationSeparator" w:id="1">
    <w:p w:rsidR="004970B4" w:rsidRDefault="004970B4" w:rsidP="0086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B4" w:rsidRDefault="004970B4" w:rsidP="00CE745A">
    <w:pPr>
      <w:pStyle w:val="Footer"/>
      <w:framePr w:w="116" w:wrap="auto" w:vAnchor="text" w:hAnchor="page" w:x="5848" w:y="360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4970B4" w:rsidRDefault="004970B4" w:rsidP="00CE74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B4" w:rsidRDefault="004970B4" w:rsidP="00867ED9">
      <w:pPr>
        <w:spacing w:after="0" w:line="240" w:lineRule="auto"/>
      </w:pPr>
      <w:r>
        <w:separator/>
      </w:r>
    </w:p>
  </w:footnote>
  <w:footnote w:type="continuationSeparator" w:id="1">
    <w:p w:rsidR="004970B4" w:rsidRDefault="004970B4" w:rsidP="00867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1F1"/>
    <w:rsid w:val="00016C07"/>
    <w:rsid w:val="000A3C23"/>
    <w:rsid w:val="00105BB1"/>
    <w:rsid w:val="00124AD3"/>
    <w:rsid w:val="00133E42"/>
    <w:rsid w:val="0014747B"/>
    <w:rsid w:val="00152853"/>
    <w:rsid w:val="00155E52"/>
    <w:rsid w:val="00157750"/>
    <w:rsid w:val="00181F76"/>
    <w:rsid w:val="00186D47"/>
    <w:rsid w:val="001B2903"/>
    <w:rsid w:val="001E01F1"/>
    <w:rsid w:val="001E77DC"/>
    <w:rsid w:val="00201FDA"/>
    <w:rsid w:val="0023483C"/>
    <w:rsid w:val="002508D2"/>
    <w:rsid w:val="002B4FAD"/>
    <w:rsid w:val="002C32EA"/>
    <w:rsid w:val="002C66DE"/>
    <w:rsid w:val="002D428E"/>
    <w:rsid w:val="002E7182"/>
    <w:rsid w:val="00332414"/>
    <w:rsid w:val="00352536"/>
    <w:rsid w:val="003638E6"/>
    <w:rsid w:val="00390914"/>
    <w:rsid w:val="00391211"/>
    <w:rsid w:val="003A2EE1"/>
    <w:rsid w:val="003B0098"/>
    <w:rsid w:val="003B1364"/>
    <w:rsid w:val="003C6D31"/>
    <w:rsid w:val="003D2DFB"/>
    <w:rsid w:val="003F5062"/>
    <w:rsid w:val="00401D7E"/>
    <w:rsid w:val="00404149"/>
    <w:rsid w:val="0041715E"/>
    <w:rsid w:val="00446588"/>
    <w:rsid w:val="004578AC"/>
    <w:rsid w:val="00476C24"/>
    <w:rsid w:val="00482444"/>
    <w:rsid w:val="00487B3E"/>
    <w:rsid w:val="004970B4"/>
    <w:rsid w:val="004A6E9D"/>
    <w:rsid w:val="004A7D3F"/>
    <w:rsid w:val="004E2960"/>
    <w:rsid w:val="004F4A98"/>
    <w:rsid w:val="00502771"/>
    <w:rsid w:val="00512962"/>
    <w:rsid w:val="00512D34"/>
    <w:rsid w:val="0051449C"/>
    <w:rsid w:val="00547363"/>
    <w:rsid w:val="00566EFA"/>
    <w:rsid w:val="00576E2F"/>
    <w:rsid w:val="005966B4"/>
    <w:rsid w:val="005C6822"/>
    <w:rsid w:val="00603E90"/>
    <w:rsid w:val="00614199"/>
    <w:rsid w:val="00627D97"/>
    <w:rsid w:val="006348D7"/>
    <w:rsid w:val="00654A4B"/>
    <w:rsid w:val="00673F53"/>
    <w:rsid w:val="00692BC1"/>
    <w:rsid w:val="0069727E"/>
    <w:rsid w:val="00704964"/>
    <w:rsid w:val="00706CDA"/>
    <w:rsid w:val="007267D0"/>
    <w:rsid w:val="00727A5C"/>
    <w:rsid w:val="00743080"/>
    <w:rsid w:val="00753AE2"/>
    <w:rsid w:val="00783265"/>
    <w:rsid w:val="00795A5A"/>
    <w:rsid w:val="007A2245"/>
    <w:rsid w:val="007A28B9"/>
    <w:rsid w:val="008177BC"/>
    <w:rsid w:val="00827D09"/>
    <w:rsid w:val="00830A22"/>
    <w:rsid w:val="00853C23"/>
    <w:rsid w:val="0085704E"/>
    <w:rsid w:val="008642F1"/>
    <w:rsid w:val="00867ED9"/>
    <w:rsid w:val="00875A6C"/>
    <w:rsid w:val="00876DE7"/>
    <w:rsid w:val="00880CBD"/>
    <w:rsid w:val="008B001E"/>
    <w:rsid w:val="008B61F7"/>
    <w:rsid w:val="008B6FF3"/>
    <w:rsid w:val="008B7972"/>
    <w:rsid w:val="008C1B71"/>
    <w:rsid w:val="008C517F"/>
    <w:rsid w:val="008C793E"/>
    <w:rsid w:val="008D0655"/>
    <w:rsid w:val="008E1ED7"/>
    <w:rsid w:val="00906F51"/>
    <w:rsid w:val="00907B10"/>
    <w:rsid w:val="00907DFF"/>
    <w:rsid w:val="00914488"/>
    <w:rsid w:val="00915E44"/>
    <w:rsid w:val="00937EE5"/>
    <w:rsid w:val="00940918"/>
    <w:rsid w:val="0094168C"/>
    <w:rsid w:val="00980148"/>
    <w:rsid w:val="00984E05"/>
    <w:rsid w:val="00990948"/>
    <w:rsid w:val="009C1E94"/>
    <w:rsid w:val="009C5432"/>
    <w:rsid w:val="009C78B2"/>
    <w:rsid w:val="00A032F9"/>
    <w:rsid w:val="00A31755"/>
    <w:rsid w:val="00A41429"/>
    <w:rsid w:val="00A4491C"/>
    <w:rsid w:val="00A5235E"/>
    <w:rsid w:val="00A55327"/>
    <w:rsid w:val="00A734EF"/>
    <w:rsid w:val="00AB6BAC"/>
    <w:rsid w:val="00AF584D"/>
    <w:rsid w:val="00AF6D06"/>
    <w:rsid w:val="00AF71E5"/>
    <w:rsid w:val="00AF7531"/>
    <w:rsid w:val="00AF7A0C"/>
    <w:rsid w:val="00B060AF"/>
    <w:rsid w:val="00B11B2B"/>
    <w:rsid w:val="00B11B89"/>
    <w:rsid w:val="00B32DB9"/>
    <w:rsid w:val="00B47DBA"/>
    <w:rsid w:val="00B50B13"/>
    <w:rsid w:val="00B57892"/>
    <w:rsid w:val="00B67CA5"/>
    <w:rsid w:val="00B70F79"/>
    <w:rsid w:val="00B8173A"/>
    <w:rsid w:val="00B85675"/>
    <w:rsid w:val="00B97637"/>
    <w:rsid w:val="00BF7BDD"/>
    <w:rsid w:val="00C141B4"/>
    <w:rsid w:val="00C55B75"/>
    <w:rsid w:val="00C63822"/>
    <w:rsid w:val="00C80F6F"/>
    <w:rsid w:val="00C82526"/>
    <w:rsid w:val="00CB1C73"/>
    <w:rsid w:val="00CB7F1F"/>
    <w:rsid w:val="00CC59C2"/>
    <w:rsid w:val="00CE745A"/>
    <w:rsid w:val="00CF6632"/>
    <w:rsid w:val="00CF7D8A"/>
    <w:rsid w:val="00D11DA8"/>
    <w:rsid w:val="00D13FB8"/>
    <w:rsid w:val="00D32641"/>
    <w:rsid w:val="00D5642E"/>
    <w:rsid w:val="00D65194"/>
    <w:rsid w:val="00D860D8"/>
    <w:rsid w:val="00D920F3"/>
    <w:rsid w:val="00DD32DD"/>
    <w:rsid w:val="00DD4DE0"/>
    <w:rsid w:val="00DD5544"/>
    <w:rsid w:val="00E01C60"/>
    <w:rsid w:val="00E12696"/>
    <w:rsid w:val="00E3218B"/>
    <w:rsid w:val="00E361AD"/>
    <w:rsid w:val="00E62558"/>
    <w:rsid w:val="00E76BA8"/>
    <w:rsid w:val="00E805A0"/>
    <w:rsid w:val="00EA41BC"/>
    <w:rsid w:val="00EA6223"/>
    <w:rsid w:val="00EE004B"/>
    <w:rsid w:val="00F271EA"/>
    <w:rsid w:val="00F3273C"/>
    <w:rsid w:val="00F52E54"/>
    <w:rsid w:val="00F774C0"/>
    <w:rsid w:val="00F80709"/>
    <w:rsid w:val="00F9588A"/>
    <w:rsid w:val="00FB077F"/>
    <w:rsid w:val="00FB10A4"/>
    <w:rsid w:val="00FB45C5"/>
    <w:rsid w:val="00FB5955"/>
    <w:rsid w:val="00FB7494"/>
    <w:rsid w:val="00FC3FA7"/>
    <w:rsid w:val="00FC5419"/>
    <w:rsid w:val="00FD0855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F1"/>
    <w:pPr>
      <w:spacing w:after="200" w:line="276" w:lineRule="auto"/>
    </w:pPr>
    <w:rPr>
      <w:rFonts w:ascii="Calibri" w:hAnsi="Calibri"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2414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2414"/>
    <w:rPr>
      <w:rFonts w:ascii="Arial" w:hAnsi="Arial" w:cs="Arial"/>
      <w:b/>
      <w:bCs/>
      <w:color w:val="365F91"/>
      <w:sz w:val="28"/>
      <w:szCs w:val="28"/>
    </w:rPr>
  </w:style>
  <w:style w:type="paragraph" w:customStyle="1" w:styleId="1">
    <w:name w:val="Без интервала1"/>
    <w:uiPriority w:val="99"/>
    <w:rsid w:val="00332414"/>
    <w:rPr>
      <w:rFonts w:ascii="Calibri" w:hAnsi="Calibri" w:cs="Calibri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1E01F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1F1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1E01F1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Normal"/>
    <w:uiPriority w:val="99"/>
    <w:rsid w:val="001E01F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1E01F1"/>
    <w:pPr>
      <w:widowControl w:val="0"/>
      <w:autoSpaceDE w:val="0"/>
      <w:autoSpaceDN w:val="0"/>
      <w:adjustRightInd w:val="0"/>
      <w:spacing w:after="0" w:line="321" w:lineRule="exact"/>
    </w:pPr>
    <w:rPr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1E01F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Normal"/>
    <w:uiPriority w:val="99"/>
    <w:rsid w:val="001E01F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01F1"/>
    <w:rPr>
      <w:rFonts w:ascii="Calibri" w:hAnsi="Calibri" w:cs="Calibri"/>
      <w:lang w:eastAsia="ru-RU"/>
    </w:rPr>
  </w:style>
  <w:style w:type="character" w:styleId="PageNumber">
    <w:name w:val="page number"/>
    <w:basedOn w:val="DefaultParagraphFont"/>
    <w:uiPriority w:val="99"/>
    <w:rsid w:val="001E01F1"/>
    <w:rPr>
      <w:rFonts w:cs="Times New Roman"/>
    </w:rPr>
  </w:style>
  <w:style w:type="character" w:styleId="Strong">
    <w:name w:val="Strong"/>
    <w:basedOn w:val="DefaultParagraphFont"/>
    <w:uiPriority w:val="99"/>
    <w:qFormat/>
    <w:rsid w:val="00576E2F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3F5062"/>
    <w:pPr>
      <w:spacing w:after="200" w:line="276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E74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65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rsid w:val="000A3C23"/>
    <w:pPr>
      <w:spacing w:after="0" w:line="240" w:lineRule="auto"/>
      <w:jc w:val="both"/>
    </w:pPr>
    <w:rPr>
      <w:b/>
      <w:bCs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53C2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684</TotalTime>
  <Pages>3</Pages>
  <Words>613</Words>
  <Characters>3500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информация</dc:title>
  <dc:subject/>
  <dc:creator>Diman</dc:creator>
  <cp:keywords/>
  <dc:description/>
  <cp:lastModifiedBy>user</cp:lastModifiedBy>
  <cp:revision>26</cp:revision>
  <cp:lastPrinted>2013-05-08T11:47:00Z</cp:lastPrinted>
  <dcterms:created xsi:type="dcterms:W3CDTF">2013-04-28T20:20:00Z</dcterms:created>
  <dcterms:modified xsi:type="dcterms:W3CDTF">2013-05-21T10:16:00Z</dcterms:modified>
</cp:coreProperties>
</file>