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A0" w:rsidRDefault="001114A0">
      <w:pPr>
        <w:pStyle w:val="Heading1"/>
        <w:spacing w:before="0" w:after="0"/>
        <w:jc w:val="center"/>
        <w:rPr>
          <w:rFonts w:ascii="Arial" w:hAnsi="Arial"/>
          <w:color w:val="333366"/>
          <w:sz w:val="24"/>
          <w:szCs w:val="24"/>
        </w:rPr>
      </w:pPr>
      <w:r>
        <w:rPr>
          <w:rFonts w:ascii="Arial" w:hAnsi="Arial"/>
          <w:color w:val="333366"/>
          <w:sz w:val="24"/>
          <w:szCs w:val="24"/>
        </w:rPr>
        <w:t>МИНИСТЕРСТВО СПОРТА И ТУРИЗМА РЕСПУБЛИКИ БЕЛАРУСЬ</w:t>
      </w:r>
    </w:p>
    <w:p w:rsidR="001114A0" w:rsidRDefault="001114A0">
      <w:pPr>
        <w:pStyle w:val="BodyText"/>
        <w:spacing w:after="0"/>
        <w:jc w:val="center"/>
        <w:rPr>
          <w:rFonts w:ascii="Arial" w:hAnsi="Arial"/>
          <w:b/>
          <w:color w:val="333366"/>
        </w:rPr>
      </w:pPr>
      <w:r>
        <w:rPr>
          <w:rFonts w:ascii="Arial" w:hAnsi="Arial"/>
          <w:b/>
          <w:color w:val="333366"/>
        </w:rPr>
        <w:t>БЕЛОРУССКАЯ ФЕДЕРАЦИЯ ОРИЕНТИРОВАНИЯ</w:t>
      </w:r>
    </w:p>
    <w:p w:rsidR="001114A0" w:rsidRDefault="001114A0">
      <w:pPr>
        <w:pStyle w:val="BodyText"/>
        <w:spacing w:after="0"/>
        <w:jc w:val="center"/>
        <w:rPr>
          <w:rFonts w:ascii="Arial" w:hAnsi="Arial"/>
          <w:b/>
          <w:color w:val="333366"/>
        </w:rPr>
      </w:pPr>
    </w:p>
    <w:p w:rsidR="001114A0" w:rsidRDefault="001114A0">
      <w:pPr>
        <w:pStyle w:val="Heading1"/>
        <w:spacing w:before="0" w:after="0"/>
        <w:jc w:val="center"/>
        <w:rPr>
          <w:rFonts w:ascii="Arial" w:hAnsi="Arial"/>
          <w:color w:val="333366"/>
          <w:sz w:val="24"/>
          <w:szCs w:val="24"/>
        </w:rPr>
      </w:pPr>
      <w:r>
        <w:rPr>
          <w:rFonts w:ascii="Arial" w:hAnsi="Arial"/>
          <w:color w:val="333366"/>
          <w:sz w:val="24"/>
          <w:szCs w:val="24"/>
        </w:rPr>
        <w:t>ЧЕМПИОНАТ  БЕЛАРУСИ</w:t>
      </w:r>
    </w:p>
    <w:p w:rsidR="001114A0" w:rsidRDefault="001114A0">
      <w:pPr>
        <w:pStyle w:val="BodyText"/>
        <w:spacing w:after="0"/>
        <w:jc w:val="center"/>
        <w:rPr>
          <w:rFonts w:ascii="Arial" w:hAnsi="Arial"/>
          <w:b/>
          <w:color w:val="333366"/>
        </w:rPr>
      </w:pPr>
    </w:p>
    <w:p w:rsidR="001114A0" w:rsidRDefault="001114A0">
      <w:pPr>
        <w:pStyle w:val="Heading1"/>
        <w:spacing w:before="0" w:after="0"/>
        <w:jc w:val="center"/>
        <w:rPr>
          <w:rFonts w:ascii="Arial" w:hAnsi="Arial"/>
          <w:color w:val="333366"/>
          <w:sz w:val="24"/>
          <w:szCs w:val="24"/>
        </w:rPr>
      </w:pPr>
      <w:r>
        <w:rPr>
          <w:rFonts w:ascii="Arial" w:hAnsi="Arial"/>
          <w:color w:val="333366"/>
          <w:sz w:val="24"/>
          <w:szCs w:val="24"/>
        </w:rPr>
        <w:t>ПРОТОКОЛЫ</w:t>
      </w:r>
    </w:p>
    <w:p w:rsidR="001114A0" w:rsidRDefault="001114A0">
      <w:pPr>
        <w:pStyle w:val="Heading1"/>
        <w:spacing w:before="0" w:after="0"/>
        <w:jc w:val="center"/>
        <w:rPr>
          <w:rFonts w:ascii="Arial" w:hAnsi="Arial"/>
          <w:color w:val="333366"/>
          <w:sz w:val="24"/>
          <w:szCs w:val="24"/>
        </w:rPr>
      </w:pPr>
      <w:r>
        <w:rPr>
          <w:rFonts w:ascii="Arial" w:hAnsi="Arial"/>
          <w:color w:val="333366"/>
          <w:sz w:val="24"/>
          <w:szCs w:val="24"/>
        </w:rPr>
        <w:t>результатов соревнований на длинной дистанции</w:t>
      </w:r>
      <w:r>
        <w:rPr>
          <w:rFonts w:ascii="Arial" w:hAnsi="Arial"/>
          <w:color w:val="333366"/>
          <w:sz w:val="24"/>
          <w:szCs w:val="24"/>
        </w:rPr>
        <w:br/>
        <w:t xml:space="preserve">24 августа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" w:hAnsi="Arial"/>
            <w:color w:val="333366"/>
            <w:sz w:val="24"/>
            <w:szCs w:val="24"/>
          </w:rPr>
          <w:t>2014 г</w:t>
        </w:r>
      </w:smartTag>
      <w:r>
        <w:rPr>
          <w:rFonts w:ascii="Arial" w:hAnsi="Arial"/>
          <w:color w:val="333366"/>
          <w:sz w:val="24"/>
          <w:szCs w:val="24"/>
        </w:rPr>
        <w:t>.</w:t>
      </w:r>
    </w:p>
    <w:p w:rsidR="001114A0" w:rsidRDefault="001114A0">
      <w:pPr>
        <w:pStyle w:val="Heading1"/>
        <w:spacing w:before="0" w:after="0"/>
        <w:jc w:val="center"/>
        <w:rPr>
          <w:rFonts w:ascii="Arial" w:hAnsi="Arial"/>
          <w:color w:val="333366"/>
          <w:sz w:val="24"/>
          <w:szCs w:val="24"/>
        </w:rPr>
      </w:pPr>
      <w:r>
        <w:rPr>
          <w:rFonts w:ascii="Arial" w:hAnsi="Arial"/>
          <w:color w:val="333366"/>
          <w:sz w:val="24"/>
          <w:szCs w:val="24"/>
        </w:rPr>
        <w:t>г.Полоцк</w:t>
      </w:r>
      <w:r>
        <w:rPr>
          <w:rFonts w:ascii="Arial" w:hAnsi="Arial"/>
          <w:color w:val="333366"/>
          <w:sz w:val="24"/>
          <w:szCs w:val="24"/>
        </w:rPr>
        <w:br/>
      </w:r>
    </w:p>
    <w:p w:rsidR="001114A0" w:rsidRPr="000C7F81" w:rsidRDefault="001114A0" w:rsidP="003C780C">
      <w:pPr>
        <w:pStyle w:val="Heading2"/>
        <w:rPr>
          <w:rFonts w:ascii="Arial" w:hAnsi="Arial" w:cs="Arial"/>
          <w:color w:val="000000"/>
          <w:sz w:val="20"/>
          <w:szCs w:val="20"/>
        </w:rPr>
      </w:pPr>
      <w:r w:rsidRPr="000C7F81">
        <w:rPr>
          <w:rFonts w:ascii="Arial" w:hAnsi="Arial" w:cs="Arial"/>
          <w:color w:val="000000"/>
          <w:sz w:val="20"/>
          <w:szCs w:val="20"/>
          <w:u w:val="single"/>
        </w:rPr>
        <w:t xml:space="preserve">Мужчины Группа Е,  Параметры дистанции 32 КП, </w:t>
      </w:r>
      <w:smartTag w:uri="urn:schemas-microsoft-com:office:smarttags" w:element="metricconverter">
        <w:smartTagPr>
          <w:attr w:name="ProductID" w:val="16.900 м"/>
        </w:smartTagPr>
        <w:r w:rsidRPr="000C7F81">
          <w:rPr>
            <w:rFonts w:ascii="Arial" w:hAnsi="Arial" w:cs="Arial"/>
            <w:color w:val="000000"/>
            <w:sz w:val="20"/>
            <w:szCs w:val="20"/>
            <w:u w:val="single"/>
          </w:rPr>
          <w:t>16.900 м</w:t>
        </w:r>
      </w:smartTag>
      <w:r w:rsidRPr="000C7F81">
        <w:rPr>
          <w:rFonts w:ascii="Arial" w:hAnsi="Arial" w:cs="Arial"/>
          <w:color w:val="000000"/>
          <w:sz w:val="20"/>
          <w:szCs w:val="20"/>
        </w:rPr>
        <w:tab/>
      </w:r>
      <w:r w:rsidRPr="000C7F81">
        <w:rPr>
          <w:rFonts w:ascii="Arial" w:hAnsi="Arial" w:cs="Arial"/>
          <w:color w:val="000000"/>
          <w:sz w:val="20"/>
          <w:szCs w:val="20"/>
        </w:rPr>
        <w:tab/>
      </w:r>
      <w:r w:rsidRPr="000C7F81"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 w:rsidRPr="000C7F81">
        <w:rPr>
          <w:rFonts w:ascii="Arial" w:hAnsi="Arial" w:cs="Arial"/>
          <w:color w:val="000000"/>
          <w:sz w:val="20"/>
          <w:szCs w:val="20"/>
        </w:rPr>
        <w:tab/>
      </w:r>
      <w:r w:rsidRPr="000C7F81">
        <w:rPr>
          <w:rFonts w:ascii="Arial" w:hAnsi="Arial" w:cs="Arial"/>
          <w:color w:val="000000"/>
          <w:sz w:val="20"/>
          <w:szCs w:val="20"/>
        </w:rPr>
        <w:tab/>
      </w:r>
      <w:r w:rsidRPr="000C7F81">
        <w:rPr>
          <w:rFonts w:ascii="Arial" w:hAnsi="Arial" w:cs="Arial"/>
          <w:color w:val="000000"/>
          <w:sz w:val="20"/>
          <w:szCs w:val="20"/>
          <w:u w:val="single"/>
        </w:rPr>
        <w:t>р.Туровлянка</w:t>
      </w:r>
    </w:p>
    <w:p w:rsidR="001114A0" w:rsidRPr="003C780C" w:rsidRDefault="001114A0" w:rsidP="003C780C">
      <w:pPr>
        <w:pStyle w:val="HTMLPreformatted"/>
        <w:rPr>
          <w:color w:val="000000"/>
          <w:sz w:val="18"/>
          <w:szCs w:val="18"/>
        </w:rPr>
      </w:pPr>
      <w:r w:rsidRPr="003C780C">
        <w:rPr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№п/п Фамилия, имя              Коллектив            Квал Номер ГР  Результат Место Вып  Oчки Прим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1 Тамбасов Юрий             КСО "Эридан"         МС    115 1989 01:31:40      1 МС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2 Михалкин Дмитрий          КСО "Эридан"         МС    112 1980 01:36:53      2 МС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3 Злобин Денис              Могилевская обл.     МС    144 1982 01:42:49      3 МС    100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4 Салин Андрей              КСО "Эридан"         МС    114 1988 01:45:01      4 КМС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5 Алексеёнок Алексей        КСО "Эридан"         МС    111 1988 01:46:39      5 КМС     -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6 Ласкаржевский Влад        СК "Камволь" UKR           203 1982 01:47:48      6 -       -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7 Солодкин Сергей           КЛ "Баклан"          КМС    46 1984 01:47:55      7 КМС     -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8 Стрельцов Василий         БНТУ                 КМС    12 1990 01:48:06      8 КМС     -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9 Бордюков Антон            СК "Витязь" RUS            194 1988 01:49:46      9 -       -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10 Крапивко Дмитрий          Гродненская обл.     КМС    24 1983 01:50:27     10 I      97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11 Монич Денис               КСО "Немига Норд"    КМС    93 1989 01:53:16     11 I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12 Крюков Дмитрий            КСО "Немига Норд"    МС     91 1988 01:57:11     12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13 Хромушкин Евгений         Калуга-Orient RUS           38 1987 02:02:02    в/к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14 Балабанов Пётр            СК "Камволь"         КМС   201 1978 02:02:47     13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15 Громов Алексей            КО "БГУ"             КМС    58 1988 02:06:10     14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16 Кривашеев Андрей          Могилевская обл.     МС    146 1994 02:06:21     15 II     94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17 Каржов Павел              Могилевская обл.     МС    145 1992 02:07:02     16 II     91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18 Савельев Григорий         Калуга-Orient RUS           37 1989 02:08:22    в/к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19 Ясюченя Сергей            КСО "Немига Норд"    КМС    96 1990 02:09:03     17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20 Ходан Александр           КСО "Немига Норд"    КМС    95 1988 02:10:06     18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21 Якушев Дмитрий            СК "Витязь" RUS            195 1986 02:12:08     19 -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22 Рогалевич Сергей          КСО "Немига Норд"    КМС    94 1983 02:26:15     20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23 Шванц Алексей             КО "БГУ"             КМС    61 1991 02:28:12     21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24 Масловский Дмитрий        СК "СОЖ"             КМС   219 1989 02:35:27    в/к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25 Окушко Константин         СК "СОЖ"             КМС   220 1983 02:36:32     22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26 Каралеў Яўген             БНТУ                 КМС    10 1989 02:37:30     23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27 Кулеш Павел               Гродненская обл.     КМС    25 1986 03:11:03     24 -      89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28 Матяш Сергей              Калуга-Orient RUS           36 1982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29 Журавлёв Андрей           КСО "Немига Норд"    МС     89 1978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30 Журавлёв Вячеслав         КСО "Немига Норд"    КМС    90 1976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31 Марков Виталий            КСО "Немига Норд"    КМС    92 1993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32 Воверис Эдгарас       LTU КСО "Немига Норд"           98 1967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33 Мемелов Алексей           Минская обл.         КМС   129 1988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34 Языков Юрий               Могилевская обл.     МС    147 1990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35 Дубровский Виталий        СК "СОЖ"             КМС   218 1985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Класс дистанции    - МС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Ранг соревнований  - 720,0 баллов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МС    -  1-3 места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КМС   -  120%  -  1:50:00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     -  135%  -  2:03:45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II    -  158%  -  2:24:50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III   -  189%  -  2:53:15</w:t>
      </w:r>
    </w:p>
    <w:p w:rsidR="001114A0" w:rsidRPr="000C7F81" w:rsidRDefault="001114A0" w:rsidP="003C780C">
      <w:pPr>
        <w:pStyle w:val="Heading2"/>
        <w:rPr>
          <w:rFonts w:ascii="Arial" w:hAnsi="Arial" w:cs="Arial"/>
          <w:color w:val="000000"/>
          <w:sz w:val="20"/>
          <w:szCs w:val="20"/>
          <w:u w:val="single"/>
        </w:rPr>
      </w:pPr>
      <w:r w:rsidRPr="000C7F81">
        <w:rPr>
          <w:rFonts w:ascii="Arial" w:hAnsi="Arial" w:cs="Arial"/>
          <w:color w:val="000000"/>
          <w:sz w:val="20"/>
          <w:szCs w:val="20"/>
          <w:u w:val="single"/>
        </w:rPr>
        <w:t xml:space="preserve">Женщины Группа Е,  Параметры дистанции 19 КП, </w:t>
      </w:r>
      <w:smartTag w:uri="urn:schemas-microsoft-com:office:smarttags" w:element="metricconverter">
        <w:smartTagPr>
          <w:attr w:name="ProductID" w:val="4.600 м"/>
        </w:smartTagPr>
        <w:r w:rsidRPr="000C7F81">
          <w:rPr>
            <w:rFonts w:ascii="Arial" w:hAnsi="Arial" w:cs="Arial"/>
            <w:color w:val="000000"/>
            <w:sz w:val="20"/>
            <w:szCs w:val="20"/>
            <w:u w:val="single"/>
          </w:rPr>
          <w:t>11.000 м</w:t>
        </w:r>
      </w:smartTag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№п/п Фамилия, имя              Коллектив            Квал Номер ГР  Результат Место Вып  Oчки Прим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1 Денисова Анастасия        КСО "Белая Русь"     МС     66 1993 01:18:53      1 МС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2 Сапроненкова Людмила      СК </w:t>
      </w:r>
      <w:r>
        <w:rPr>
          <w:b/>
          <w:color w:val="000000"/>
          <w:sz w:val="18"/>
          <w:szCs w:val="18"/>
        </w:rPr>
        <w:t xml:space="preserve"> "Витязь" RUS           </w:t>
      </w:r>
      <w:r w:rsidRPr="000C7F81">
        <w:rPr>
          <w:b/>
          <w:color w:val="000000"/>
          <w:sz w:val="18"/>
          <w:szCs w:val="18"/>
        </w:rPr>
        <w:t xml:space="preserve">188 1982 01:25:30      2 -       -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3 Кругленя Анастасия        КСО "Белая Русь"     МС     67 1987 01:26:47      3 МС      -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4 Гришанова Наталья         КСО "Эридан"         КМС   105 1989 01:28:38      4 МС      -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5 Полякова Татьяна          КСО "Белая Русь"     МС     70 1973 01:30:14      5 КМС     -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6 Воскобойникова Татьяна    КСО "Белая Русь"     МС     65 1980 01:30:35      6 КМС     -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7 Крюкова Наталья           КСО "Немига Норд"    МС     85 1988 01:33:36      7 КМС     -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8 Минакова Екатерина        КСО "Эридан"         КМС   106 1980 01:35:44      8 I       -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9 Полекшанова Дарья         КСО "Немига Норд"    КМС    86 1977 01:36:39      9 I       -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10 Хилько Елена              СКО "Орион"          КМС   229 1982 01:36:47     10 I       -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11 Шахметова Наталья         БНТУ                 КМС     7 1992 01:36:48     11 I       -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12 Кунцевич Наталья          КСО "Белая Русь"     МС     68 1983 01:39:07     12 I       -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13 Буякова Оксана            Могилевская обл.     МС    132 1990 01:39:14     13 I     100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14 Кондратьева Александра    СК "Камволь"         МС    198 1974 01:41:46     14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15 Лапицкая Ирина            СК "СОЖ"             КМС   210 1988 01:44:16     15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16 Титова Инна               КСО "Эридан"         КМС   107 1986 01:46:13     16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17 Можар Виктория            КСО "Белая Русь"     КМС    69 1996 01:47:34     17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18 Якушева Юлия              СК "Витязь" RUS            190 1990 01:51:05    в/к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19 Пакнис Марина             Могилевская обл.     КМС   133 1994 01:54:48     18 II     97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20 Рудаковская Анна          КСО "Белая Русь"     КМС    71 1992 01:55:48     19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21 Пестова Екатерина         КО "БГУ"             КМС    54 1994 02:03:23     20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22 Смирнова Марина           Могилевская обл.     КМС   134 1994 02:07:39     21 III    94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23 Атаманович Анастасия      БГПУ                 КМС     1 1994 02:37:16     22 -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24 Якубкина Кристина         КСО "Немига Норд"    МС     87 1992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25 Алексеёнок Мария          КСО "Эридан"         МС    104 1992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26 Гладкая Марина            СК "Алькор"          МС    181 1988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Класс дистанции    - МС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Ранг соревнований  - 650,0 баллов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МС    -  1-3 места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КМС   -  120%  -  1:34:40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     -  135%  -  1:46:30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II    -  158%  -  2:04:39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III   -  189%  -  2:29:06</w:t>
      </w:r>
    </w:p>
    <w:p w:rsidR="001114A0" w:rsidRPr="000C7F81" w:rsidRDefault="001114A0" w:rsidP="003C780C">
      <w:pPr>
        <w:pStyle w:val="Heading2"/>
        <w:rPr>
          <w:rFonts w:ascii="Arial" w:hAnsi="Arial" w:cs="Arial"/>
          <w:color w:val="000000"/>
          <w:sz w:val="20"/>
          <w:szCs w:val="20"/>
          <w:u w:val="single"/>
        </w:rPr>
      </w:pPr>
      <w:r w:rsidRPr="000C7F81">
        <w:rPr>
          <w:rFonts w:ascii="Arial" w:hAnsi="Arial" w:cs="Arial"/>
          <w:color w:val="000000"/>
          <w:sz w:val="20"/>
          <w:szCs w:val="20"/>
          <w:u w:val="single"/>
        </w:rPr>
        <w:t xml:space="preserve">Мужчины Группа А,   Параметры дистанции 15 КП, </w:t>
      </w:r>
      <w:smartTag w:uri="urn:schemas-microsoft-com:office:smarttags" w:element="metricconverter">
        <w:smartTagPr>
          <w:attr w:name="ProductID" w:val="4.600 м"/>
        </w:smartTagPr>
        <w:r w:rsidRPr="000C7F81">
          <w:rPr>
            <w:rFonts w:ascii="Arial" w:hAnsi="Arial" w:cs="Arial"/>
            <w:color w:val="000000"/>
            <w:sz w:val="20"/>
            <w:szCs w:val="20"/>
            <w:u w:val="single"/>
          </w:rPr>
          <w:t>10.700 м</w:t>
        </w:r>
      </w:smartTag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№п/п Фамилия, имя              Коллектив            Квал Номер ГР  Результат Место Вып  Oчки Прим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1 Марчук Валерий            БНТУ                 КМС    11 1990 01:04:18      1 КМС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2 Заверач Денис             Зеленый Стадион      КМС    31 1985 01:09:34      2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3 Данченков Денис           СК "Витязь" RUS            191 1988 01:10:23    в/к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4 Новиченко Антон           КСО "Эридан"         КМС   113 1997 01:11:38      3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5 Матвеев Виталий       RUS СК "СОЖ"             КМС   215 1980 01:12:23      4 -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6 Красько Павел             СК "Камволь"         КМС   199 1980 01:14:08      5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7 Рожков Александр          Торпедо              КМС   234 1997 01:14:52      6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8 Лукашов Игорь             СК "СОЖ"             КМС   213 1983 01:16:08      7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9 Денисов Валерий           КСО "Белая Русь"     КМС    72 1963 01:16:34      8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10 Алексеев Андрей           Новосок-ки Эльф RUS        148 1995 01:16:39    в/к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11 Якушев Валентин           СК "Витязь" RUS            193 1991 01:16:56    в/к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12 Микишанов Алексей         СК "Витязь" RUS            192 1978 01:18:50      9 -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13 Мурашка Андрэй            СКО "Орион"          КМС   233 1968 01:20:06     10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14 Чагарин Иван              КО "БГУ"             КМС    60 1988 01:20:57     11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15 Войцехович Артур          Пеленг-Вымпел        I     169 1962 01:22:11     12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16 Холод Павел               КСО "Эридан"         КМС   109 1976 01:22:57     13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17 Быков Андрей              Могилевская обл.     МС    135 1994 01:23:17     14 II     70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18 Ветошкин Дмитрий          КСО "Немига Норд"    КМС    88 1985 01:24:02     15 II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19 Васильченко Сергей        Зеленый Стадион      I      29 1975 01:25:39     16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20 Сухаричев Андрей          СК "СОЖ"             I     216 1983 01:27:52     17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21 Савастюк Игорь            КЛ "Баклан"          I      43 1979 01:28:11     18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22 Карагода Аркадзь          БНТУ                 I       9 1991 01:28:42     19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23 Борисенко Максим          Три-о                I     236 1994 01:30:45     20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24 Алексеенок Тимофей        КСО "Эридан"         I     108 1998 01:33:06     21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25 Луковский Виталий         Могилевская обл.     МС    137 1994 01:33:18     22 III    67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26 Сытько Евгений            Гродненская обл.     III    21 1994 01:34:06     23 III    64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27 Кузьмин Владимир          Гродненская обл.     I      18 1989 01:34:07     24 III    61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28 Волошин Дмитрий           Пеленг-Вымпел        I     170 1986 01:34:42     25 III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29 Корнилов Алексей          Лично                I     119 1971 01:34:46    в/к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30 Захаров Виталий           Зеленый Стадион      I      32 1980 01:34:55     26 III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31 Марозов Евгений           Могилевская обл.     I     138 1995 01:35:16    в/к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32 Ходько Павел              Могилевская обл.     КМС   139 1996 01:37:06     27 III    59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33 Жилинский Дмитрий         КСО "Белая Русь"     I      73 1998 01:37:08     28 III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34 Бендик Иван               Днепр                КМС    27 1967 01:38:50     29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35 Назаренко Виталий         Турлан               I     239 1983 01:38:57     30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36 Давидович Дмитрий         КО "БГУ"             КМС    55 1981 01:39:16     31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37 Винчо Алексей             КО "БГУ"             II     56 1996 01:42:20    в/к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38 Титович Евгений           СК "Люсерж"          I     206 1948 01:42:43     32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39 Алексеев Юрий             БНТУ                 I       8 1958 01:45:26     33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40 Гордейчик Иван            Пеленг-Вымпел        II    171 1986 01:48:04     34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41 Кучерук Николай           СК "СОЖ"             I     212 1979 01:48:42     35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42 Поведайко Виталий         Гродненская обл.     I      19 1987 01:49:09     36 III    57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43 Вербицкий Юрий            Зеленый Стадион      I      30 1978 01:51:24     37 -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44 Мельник Сергей            СКО "Орион"          I     231 1975 01:51:29     38 -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45 Свистунович Илья          МГТЭЦ ДиМ            I     123 1997 01:51:41    в/к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46 Канаш Олег                СК "СОЖ"             I     211 1983 01:52:56     39 -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47 Петухов Алексей           Пеленг-Вымпел        II    173 1985 01:55:44     40 -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48 Залещук Роман             КСО "Берестье"       I      78 1989 01:56:34     41 -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49 Титович Алексей           КЛ "Баклан"          II     44 1982 01:59:01     42 -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50 Парфенов Сергей           Пеленг-Вымпел        I     172 1956 02:00:52     43 -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51 Рябцев Андрей             Лично                б/р   120 1974 02:04:12    в/к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52 Киселев Марат             Могилевская обл.     II    136 1997 02:10:44     44 -      55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53 Яковлев Андрей            КЛ "Баклан"          КМС    45 1981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Класс дистанции    - КМС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Ранг соревнований  - 280,0 баллов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КМС   -  108%  -  1:09:27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     -  123%  -  1:19:06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II    -  142%  -  1:31:19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III   -  170%  -  1:49:19</w:t>
      </w:r>
    </w:p>
    <w:p w:rsidR="001114A0" w:rsidRPr="000C7F81" w:rsidRDefault="001114A0" w:rsidP="003C780C">
      <w:pPr>
        <w:pStyle w:val="Heading2"/>
        <w:rPr>
          <w:rFonts w:ascii="Arial" w:hAnsi="Arial" w:cs="Arial"/>
          <w:color w:val="000000"/>
          <w:sz w:val="20"/>
          <w:szCs w:val="20"/>
          <w:u w:val="single"/>
        </w:rPr>
      </w:pPr>
      <w:r w:rsidRPr="000C7F81">
        <w:rPr>
          <w:rFonts w:ascii="Arial" w:hAnsi="Arial" w:cs="Arial"/>
          <w:color w:val="000000"/>
          <w:sz w:val="20"/>
          <w:szCs w:val="20"/>
          <w:u w:val="single"/>
        </w:rPr>
        <w:t>Женщины Группа А,   Параметры дистанции 13 КП, 6.900 м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№п/п Фамилия, имя              Коллектив            Квал Номер ГР  Результат Место Вып  Oчки Прим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1 Гогорева Инна             Днепр                МС     26 1973 00:58:27      1 КМС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2 Васильева Варвара         Лично                I     118 1985 01:08:43    в/к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3 Хлопкова Юлия             КСО "Эридан"         КМС   100 1975 01:11:26      2 I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4 Никитина Татьяна          КСО "Белая Русь"     I      64 1957 01:12:09      3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5 Пиронен Анна              СК "Камволь"         I     197 1983 01:13:20    в/к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6 Карелина Елена            КСО "Эридан"         I      99 1974 01:13:48      4 II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7 Коктева Ксения            КО "БГУ"             КМС    53 1990 01:13:48      4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8 Герасименко Нина          СК "СОЖ"             КМС   207 1989 01:14:19      6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9 Грохольская Алла          СКО "Орион"          I     227 1972 01:14:26      7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10 Шинкевич Дарина           КО "БГУ"             I      52 1991 01:14:27      8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11 Казаринова Наталья        СКО "Орион"          КМС   228 1981 01:14:35      9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12 Булай Элеонора            Гродненская обл.     КМС    14 1987 01:15:35     10 II     70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13 Кшановская Ирина          КСО "Немига Норд"    I      81 1977 01:17:01     11 II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14 Денисова Наталья          КСО "Белая Русь"     I      63 1962 01:17:25     12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15 Калиниченко Анна          СК "Камволь" UKR           202 1987 01:17:43    в/к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16 Иоскина Юлия              СК "СОЖ"             I     208 1985 01:17:58     13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17 Альшаникова Диана         СК "Алькор"          II    179 1997 01:18:54     14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18 Мемелова Надежда          КО "БГУ"             I      50 1986 01:20:12     15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19 Романова Полина           БНТУ                 I       5 1993 01:20:31     16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20 Корзун Любовь             Меридиан             I     124 1974 01:21:08     17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21 Аврамчик Кристина         КСО "Немига Норд"    I      97 1995 01:23:57     18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22 Малышко Татьяна           КО "БГУ"             I      49 1983 01:28:02     19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23 Лебедева Елена            КО "БГУ"             I      48 1960 01:37:24     20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24 Бауло Ирина               Пеленг-Вымпел        I     157 1958 01:38:29     21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25 Латокурская Татьяна       КО "БГУ"             I      47 1997 01:49:23     22 -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26 Козлова Любовь            СК "Люсерж"          II    205 1960 01:56:53    в/к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27 Кулик Ольга               КСО "Немига Норд"    КМС    80 1971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28 Кевра Анастасия           СК "СОЖ"             I     209 1995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Класс дистанции    - КМС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Ранг соревнований  - 290,0 баллов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КМС   -  108%  -  1:03:08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     -  123%  -  1:11:54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II    -  142%  -  1:23:00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III   -  170%  -  1:39:22</w:t>
      </w:r>
    </w:p>
    <w:p w:rsidR="001114A0" w:rsidRPr="000C7F81" w:rsidRDefault="001114A0" w:rsidP="003C780C">
      <w:pPr>
        <w:pStyle w:val="Heading2"/>
        <w:rPr>
          <w:rFonts w:ascii="Arial" w:hAnsi="Arial" w:cs="Arial"/>
          <w:color w:val="000000"/>
          <w:sz w:val="20"/>
          <w:szCs w:val="20"/>
          <w:u w:val="single"/>
        </w:rPr>
      </w:pPr>
      <w:r w:rsidRPr="000C7F81">
        <w:rPr>
          <w:rFonts w:ascii="Arial" w:hAnsi="Arial" w:cs="Arial"/>
          <w:color w:val="000000"/>
          <w:sz w:val="20"/>
          <w:szCs w:val="20"/>
          <w:u w:val="single"/>
        </w:rPr>
        <w:t>Мужчины Группа В,   Параметры дистанции 13 КП, 6.400 м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№п/п Фамилия, имя              Коллектив            Квал Номер ГР  Результат Место Вып  Oчки Прим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1 Артемьев Александр        С.Петербург RUS            176 1972 00:50:08    в/к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2 Чёрный Павел              Могилевская обл.     I     143 1964 00:50:30      1 I      50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3 Луговцов Алексей          Могилевская обл.     I     142 1961 00:50:41      2 I      47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4 Васневский Сергей         СК "Витязь"          КМС   186 1956 00:52:24      3 I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5 Буйлов Александр          Меридиан             I     127 1961 00:54:24      4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6 Звонцов Игорь             СК "Алькор"          МС    184 1962 00:54:59      5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7 Роговский Алексей         ОК "Пралеска"        II    154 1982 00:58:27      6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8 Алексеев Андрей           Новосок-ки Эльф RUS        149 1962 01:04:57    в/к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9 Важник Александр          СК "Стандарт"        I     223 1958 01:07:35      7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10 Будник Александр          Пеленг-Вымпел        I     168 1948 01:07:39      8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11 Мороз Иван                Камертон             II     41 1955 01:09:08      9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12 Богачев Константин        Зеленый Стадион      II     33 1983 01:10:15     10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13 Бульбенов Владимир        КО "ТрактОр"         I      62 1951 01:10:32     11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14 Трапезников Николай       Пеленг-Вымпел        I     175 1955 01:10:36     12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15 Наврозов Анатолий         ОК "Пралеска"        II    153 1954 01:12:19     13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16 Иванов Денис              Гродненская обл.     II     23 1983 01:14:45     14 III    44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17 Шелкуненко Леонид         Лично                II    121 1957 01:17:47    в/к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18 Нехай Геннадий            СК "Стандарт"        I     226 1949 01:18:17     15 III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19 Латокурский Григорий      Турлан               I     240 1964 01:21:43     16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20 Волохов Роман             Зеленый Стадион      II     34 1977 01:22:36     17 -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21 Иващенко Виктор           СК "Витязь"          I     187 1951 01:23:56     18 -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22 Жуковский Владимир        СК "Стандарт"        I     224 1955 01:25:04     19 -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23 Киселев Артем             Могилевская обл.     II    141 1969 01:27:41     20 -      41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24 Воеводов Анатолий         Могилевская обл.     б/р   140 1962 01:31:19     21 -      39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25 Ковальчук Виктор          СК "Стандарт"        I     225 1947 01:34:51     22 -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26 Крееренко Дмитрий         Зеленый Стадион      I      35 1979 01:51:39     23 -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27 Милевский Леонид          Пеленг-Вымпел        III   174 1958 02:05:31     24 -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28 Норкин Вячеслав           Себеж RUS                  177 1962 02:29:10    в/к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29 Киряков Валерий           КСО "Эридан"         II    110 1939 02:34:44     25 -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30 Пинигин Александр         Себеж RUS                  178 1944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31 Буковец Анатолий          Три-о                КМС   237 1950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Класс дистанции    - I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Ранг соревнований  - 189,0 баллов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     -  117%  -  0:59:06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II    -  135%  -  1:08:11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III   -  162%  -  1:21</w:t>
      </w:r>
    </w:p>
    <w:p w:rsidR="001114A0" w:rsidRPr="000C7F81" w:rsidRDefault="001114A0" w:rsidP="003C780C">
      <w:pPr>
        <w:pStyle w:val="Heading2"/>
        <w:rPr>
          <w:rFonts w:ascii="Arial" w:hAnsi="Arial" w:cs="Arial"/>
          <w:color w:val="000000"/>
          <w:sz w:val="20"/>
          <w:szCs w:val="20"/>
          <w:u w:val="single"/>
        </w:rPr>
      </w:pPr>
      <w:r w:rsidRPr="000C7F81">
        <w:rPr>
          <w:rFonts w:ascii="Arial" w:hAnsi="Arial" w:cs="Arial"/>
          <w:color w:val="000000"/>
          <w:sz w:val="20"/>
          <w:szCs w:val="20"/>
          <w:u w:val="single"/>
        </w:rPr>
        <w:t>Женщины Группа В,   Параметры дистанции 13 КП, 5.000 м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№п/п Фамилия, имя              Коллектив            Квал Номер ГР  Результат Место Вып  Oчки Прим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1 Илькевич Анастасия        БНТУ                 I       3 1996 00:52:27      1 I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2 Былицкая Анастасия        КСО "Немига Норд"    I      82 1997 00:53:20      2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3 Леонович Алла             БНТУ                 КМС     4 1961 00:53:53      3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4 Кравцова Руслана          Меридиан             II    125 1969 00:55:25      4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5 Брок Елена                СК "Люсерж"          I     204 1961 00:56:04      5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6 Хромушкина Лидия          Калуга-Orient RUS          280 1990 00:56:18    в/к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7 Роговская Татьяна         ОК "Пралеска"        I     152 1953 00:57:33      6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8 Сухвалова Людмила         СК "Витязь"          КМС   185 1968 00:57:39      7 I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9 Петрова Оксана            Могилевская обл.     I     130 1966 00:58:16      8 I      50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10 Горбачик Ольга            Пеленг-Вымпел        I     162 1961 01:00:37      9 II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11 Борушко Лилия             Пеленг-Вымпел        I     160 1964 01:01:35     10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12 Баўшэвіч Ганна            Гродненская обл.     КМС    15 1986 01:01:42     11 II     47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13 Клоповская Надежда        СК "Стандарт"        I     221 1955 01:03:01     12 II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14 Холод Елена               КСО "Эридан"         II    103 1971 01:04:25     13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15 Карман Елена              Пеленг-Вымпел        III   163 1983 01:04:33     14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16 Назаренко Надежда         Турлан               III   238 1986 01:05:44     15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17 Пирогова Людмила          ОК "Пралеска"        I     150 1954 01:07:03     16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18 Титович Инна              КЛ "Баклан"          II     42 1981 01:07:18     17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19 Соколова Ирина            Меридиан             II    126 1959 01:07:40     18 II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20 Киреева Светлана          Зеленый Стадион      II     28 1975 01:13:19     19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21 Конон Ирина               СК "Стандарт"        II    222 1956 01:15:34     20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22 Роговская Анастасия       ОК "Пралеска"        II    151 1983 01:15:51     21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23 Олехнович Наталья         Гродненская обл.     II     17 1989 01:20:07     22 III    44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24 Алексеева Ольга           БНТУ                 II      2 1971 01:21:17     23 III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25 Войтехович Елена          Камертон             II     39 1960 01:22:20     24 III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26 Пакшис Галина             Пеленг-Вымпел        II    158 1955 01:24:11     25 -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27 Давыдюк Анастасия         СК "Алькор"          II    180 1997 01:25:50     26 -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28 Атаманович Светлана       КСО "Эридан"         I     101 1956 01:31:15     27 -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29 Маслакова Наталья         Пеленг-Вымпел        II    164 1954 01:32:22     28 -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30 Храпина Надежда           Пеленг-Вымпел        II    167 1948 01:32:34     29 -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31 Семенчик Ольга            Пеленг-Вымпел        б/р   166 1972 02:11:29    в/к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32 Нехаева Людмила           Пеленг-Вымпел        II    165 1945 02:11:59     30 -       -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33 Крамаренко Дарья          Гродненская обл.     III    16 1989 02:12:50     31 -      41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34 Макаревич Лидия           КСО "Эридан"         II    102 1946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35 Луговцова Евгения         Могилевская обл.     б/р   131 1990 пп 20.12        -       -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Класс дистанции    - I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Ранг соревнований  - 133,0 баллов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     -  114%  -  0:59:48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II    -  132%  -  1:09:15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III   -  158%  -  1:22:53</w:t>
      </w:r>
    </w:p>
    <w:p w:rsidR="001114A0" w:rsidRPr="000C7F81" w:rsidRDefault="001114A0" w:rsidP="003C780C">
      <w:pPr>
        <w:pStyle w:val="Heading2"/>
        <w:rPr>
          <w:rFonts w:ascii="Arial" w:hAnsi="Arial" w:cs="Arial"/>
          <w:color w:val="000000"/>
          <w:sz w:val="20"/>
          <w:szCs w:val="20"/>
          <w:u w:val="single"/>
        </w:rPr>
      </w:pPr>
      <w:r w:rsidRPr="000C7F81">
        <w:rPr>
          <w:rFonts w:ascii="Arial" w:hAnsi="Arial" w:cs="Arial"/>
          <w:color w:val="000000"/>
          <w:sz w:val="20"/>
          <w:szCs w:val="20"/>
          <w:u w:val="single"/>
        </w:rPr>
        <w:t>Open 1, 12 КП, 5.300 м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№п/п Фамилия, имя              Коллектив            Квал Номер ГР  Результат Место Вып  Прим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1 Метла Павел               КСО "Эридан"         КМС   555 1994 00:39:59    в/к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2 Михалкин Сергей           Лично                б/р   307 1989 00:48:45      1 -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3 Олесиюк Борис             КЛ "Баклан"          III   301 1979 00:52:36      2 -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4 Попов Дмитрий             Меридиан             II    310 1999 00:53:46      3 -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5 Алексеенок Никита         КСО "Эридан"         II    303 2000 00:54:33      4 -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6 Потуремская Даша          КСО "Эридан"         II    304 1999 00:55:44      5 -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7 Редькова Виктория         КСО "Эридан"         II    305 1999 00:56:53      6 -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8 Токмакова Полина          Лично                I     309 1979 00:58:26      7 -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9 Гуринович Сергей          СК "Люсерж"          II    313 1951 00:59:04      8 -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10 Павлов Константин         Лично                I     308 1998 01:02:37      9 -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11 Карелина Софья            КСО "Эридан"         б/р   337 2005 01:15:17    в/к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12 Наталевич Вячеслав        СК "Витязь"          II    312 1956 01:22:46     10 -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13 Гурина Екатерина          Лично                б/р   306 1989 01:28:20     11 -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14 Кунцевич Сергей           КСО "Белая Русь"     б/р   302 1982 01:29:35     12 -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15 Артемьева Людмила         С.Петербург RUS            311 1970 пп 20.12       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Класс дистанции    - б/р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Ранг соревнований  - 39,2 баллов</w:t>
      </w:r>
    </w:p>
    <w:p w:rsidR="001114A0" w:rsidRPr="000C7F81" w:rsidRDefault="001114A0" w:rsidP="003C780C">
      <w:pPr>
        <w:pStyle w:val="Heading2"/>
        <w:rPr>
          <w:rFonts w:ascii="Arial" w:hAnsi="Arial" w:cs="Arial"/>
          <w:color w:val="000000"/>
          <w:sz w:val="20"/>
          <w:szCs w:val="20"/>
          <w:u w:val="single"/>
        </w:rPr>
      </w:pPr>
      <w:r w:rsidRPr="000C7F81">
        <w:rPr>
          <w:rFonts w:ascii="Arial" w:hAnsi="Arial" w:cs="Arial"/>
          <w:color w:val="000000"/>
          <w:sz w:val="20"/>
          <w:szCs w:val="20"/>
          <w:u w:val="single"/>
        </w:rPr>
        <w:t>Open 2, 10 КП, 4.600 м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№п/п Фамилия, имя              Коллектив            Квал Номер ГР  Результат Место Вып  Прим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1 Миронов Арсений           СК "Камволь"         I     332 2000 00:41:20      1 -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2 Гаврилова Валерия         СК "СОЖ"             I     333 1999 00:44:00      2 -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3 Шепелевич Злата           Меридиан             II    325 1999 00:48:29      3 -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4 Спичёнок Дмитрий          КСО "Эридан"         б/р   318 1998 00:49:36      4 -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5 Шумская Виктория          Меридиан             II    326 2000 00:49:42      5 -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6 Звонцов Максим            Лично                б/р   336 2001 00:54:29      6 -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7 Воеводова Альбина         Могилевская обл.     б/р   327 1998 00:55:46      7 -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8 Миронова Ксения           КСО "Эридан"         III   321 2004 00:58:07      8 -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 9 Дрозд Алеся               КСО "Эридан"         III   319 2000 01:00:06      9 -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10 Новикова Анастасия        МГТЭЦ ДиМ            II    324 1999 01:00:37     10 -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11 Рябцева Марианна          Лично                б/р   323 2000 01:01:47     11 -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12 Тамбасова Мария           КСО "Эридан"         III   322 2001 01:05:52     12 -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13 Веретенникова Елена       БНТУ                 б/р   316 1991 01:10:04     13 -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14 Лабусова Диана            Себеж RUS            III   329 1999 01:10:34     14 -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15 Терехина Анастасия        Себеж RUS            III   331 1998 01:12:46     15 -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16 Поликша Анастасия         Себеж RUS            III   330 1999 01:15:52     16 -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17 Житенец Карина            КСО "Белая Русь"     II    317 1999 01:17:50     17 -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18 Веретенникова Екатерина   БНТУ                 б/р   315 1989 01:18:06     18 -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19 Алексеев Кирилл           Новосок-ки Эльф RUS  III   328 2000 01:29:52     19 -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  20 Буевич Дарья              Лично                б/р   335 2003 01:36:11     20 -     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--------------------------------------------------------------------------------------------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 xml:space="preserve">Класс дистанции    - б/р  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  <w:r w:rsidRPr="000C7F81">
        <w:rPr>
          <w:b/>
          <w:color w:val="000000"/>
          <w:sz w:val="18"/>
          <w:szCs w:val="18"/>
        </w:rPr>
        <w:t>Ранг соревнований  - 31,6 баллов</w:t>
      </w: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</w:p>
    <w:p w:rsidR="001114A0" w:rsidRPr="000C7F81" w:rsidRDefault="001114A0" w:rsidP="003C780C">
      <w:pPr>
        <w:pStyle w:val="HTMLPreformatted"/>
        <w:rPr>
          <w:b/>
          <w:color w:val="000000"/>
          <w:sz w:val="18"/>
          <w:szCs w:val="18"/>
        </w:rPr>
      </w:pPr>
    </w:p>
    <w:p w:rsidR="001114A0" w:rsidRPr="000C7F81" w:rsidRDefault="001114A0" w:rsidP="003C780C">
      <w:pPr>
        <w:pStyle w:val="HTMLPreformatted"/>
        <w:rPr>
          <w:b/>
          <w:color w:val="000000"/>
          <w:sz w:val="24"/>
          <w:szCs w:val="24"/>
        </w:rPr>
      </w:pPr>
      <w:r w:rsidRPr="000C7F81">
        <w:rPr>
          <w:b/>
          <w:color w:val="000000"/>
          <w:sz w:val="24"/>
          <w:szCs w:val="24"/>
        </w:rPr>
        <w:t>Главный судья                                   Миронов П.</w:t>
      </w:r>
    </w:p>
    <w:p w:rsidR="001114A0" w:rsidRPr="000C7F81" w:rsidRDefault="001114A0" w:rsidP="003C780C">
      <w:pPr>
        <w:pStyle w:val="HTMLPreformatted"/>
        <w:rPr>
          <w:b/>
          <w:color w:val="000000"/>
          <w:sz w:val="24"/>
          <w:szCs w:val="24"/>
        </w:rPr>
      </w:pPr>
    </w:p>
    <w:p w:rsidR="001114A0" w:rsidRPr="000C7F81" w:rsidRDefault="001114A0" w:rsidP="003C780C">
      <w:pPr>
        <w:pStyle w:val="HTMLPreformatted"/>
        <w:rPr>
          <w:b/>
          <w:color w:val="000000"/>
          <w:sz w:val="24"/>
          <w:szCs w:val="24"/>
        </w:rPr>
      </w:pPr>
      <w:r w:rsidRPr="000C7F81">
        <w:rPr>
          <w:b/>
          <w:color w:val="000000"/>
          <w:sz w:val="24"/>
          <w:szCs w:val="24"/>
        </w:rPr>
        <w:t>Главный секретарь                               Михалкин Д</w:t>
      </w:r>
      <w:bookmarkStart w:id="0" w:name="_GoBack"/>
      <w:bookmarkEnd w:id="0"/>
    </w:p>
    <w:p w:rsidR="001114A0" w:rsidRPr="000C7F81" w:rsidRDefault="001114A0" w:rsidP="003C780C">
      <w:pPr>
        <w:pStyle w:val="Heading2"/>
        <w:widowControl/>
        <w:numPr>
          <w:ilvl w:val="0"/>
          <w:numId w:val="0"/>
        </w:numPr>
        <w:rPr>
          <w:color w:val="000000"/>
          <w:sz w:val="18"/>
          <w:szCs w:val="18"/>
        </w:rPr>
      </w:pPr>
    </w:p>
    <w:sectPr w:rsidR="001114A0" w:rsidRPr="000C7F81" w:rsidSect="004B35D0">
      <w:pgSz w:w="11906" w:h="16838"/>
      <w:pgMar w:top="227" w:right="284" w:bottom="227" w:left="7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80C"/>
    <w:rsid w:val="000203D3"/>
    <w:rsid w:val="000C7F81"/>
    <w:rsid w:val="001114A0"/>
    <w:rsid w:val="00292252"/>
    <w:rsid w:val="002C6A62"/>
    <w:rsid w:val="003C780C"/>
    <w:rsid w:val="00445F17"/>
    <w:rsid w:val="004B35D0"/>
    <w:rsid w:val="00644A52"/>
    <w:rsid w:val="00A07792"/>
    <w:rsid w:val="00B83364"/>
    <w:rsid w:val="00D16C45"/>
    <w:rsid w:val="00DE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6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a"/>
    <w:next w:val="BodyText"/>
    <w:link w:val="Heading1Char"/>
    <w:uiPriority w:val="99"/>
    <w:qFormat/>
    <w:rsid w:val="00B83364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Heading2">
    <w:name w:val="heading 2"/>
    <w:basedOn w:val="a"/>
    <w:next w:val="BodyText"/>
    <w:link w:val="Heading2Char"/>
    <w:uiPriority w:val="99"/>
    <w:qFormat/>
    <w:rsid w:val="00B83364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paragraph" w:customStyle="1" w:styleId="a">
    <w:name w:val="Заголовок"/>
    <w:basedOn w:val="Normal"/>
    <w:next w:val="BodyText"/>
    <w:uiPriority w:val="99"/>
    <w:rsid w:val="00B83364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833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SimSun" w:cs="Mangal"/>
      <w:kern w:val="1"/>
      <w:sz w:val="21"/>
      <w:szCs w:val="21"/>
      <w:lang w:eastAsia="hi-IN" w:bidi="hi-IN"/>
    </w:rPr>
  </w:style>
  <w:style w:type="paragraph" w:styleId="List">
    <w:name w:val="List"/>
    <w:basedOn w:val="BodyText"/>
    <w:uiPriority w:val="99"/>
    <w:rsid w:val="00B83364"/>
  </w:style>
  <w:style w:type="paragraph" w:customStyle="1" w:styleId="1">
    <w:name w:val="Название1"/>
    <w:basedOn w:val="Normal"/>
    <w:uiPriority w:val="99"/>
    <w:rsid w:val="00B8336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uiPriority w:val="99"/>
    <w:rsid w:val="00B83364"/>
    <w:pPr>
      <w:suppressLineNumbers/>
    </w:pPr>
  </w:style>
  <w:style w:type="paragraph" w:customStyle="1" w:styleId="a0">
    <w:name w:val="Текст в заданном формате"/>
    <w:basedOn w:val="Normal"/>
    <w:uiPriority w:val="99"/>
    <w:rsid w:val="00B8336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3C78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C780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4202</Words>
  <Characters>23952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Mihalkin</dc:creator>
  <cp:keywords/>
  <dc:description/>
  <cp:lastModifiedBy>Admin</cp:lastModifiedBy>
  <cp:revision>4</cp:revision>
  <dcterms:created xsi:type="dcterms:W3CDTF">2014-08-25T17:46:00Z</dcterms:created>
  <dcterms:modified xsi:type="dcterms:W3CDTF">2014-08-26T14:07:00Z</dcterms:modified>
</cp:coreProperties>
</file>