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82" w:rsidRDefault="00581682">
      <w:pPr>
        <w:pStyle w:val="Heading1"/>
        <w:spacing w:before="0" w:after="0"/>
        <w:jc w:val="center"/>
        <w:rPr>
          <w:rFonts w:ascii="Arial" w:hAnsi="Arial"/>
          <w:color w:val="333366"/>
          <w:sz w:val="24"/>
          <w:szCs w:val="24"/>
        </w:rPr>
      </w:pPr>
      <w:r>
        <w:rPr>
          <w:rFonts w:ascii="Arial" w:hAnsi="Arial"/>
          <w:color w:val="333366"/>
          <w:sz w:val="24"/>
          <w:szCs w:val="24"/>
        </w:rPr>
        <w:t>МИНИСТЕРСТВО СПОРТА И ТУРИЗМА РЕСПУБЛИКИ БЕЛАРУСЬ</w:t>
      </w:r>
    </w:p>
    <w:p w:rsidR="00581682" w:rsidRDefault="00581682">
      <w:pPr>
        <w:pStyle w:val="BodyText"/>
        <w:spacing w:after="0"/>
        <w:jc w:val="center"/>
        <w:rPr>
          <w:rFonts w:ascii="Arial" w:hAnsi="Arial"/>
          <w:b/>
          <w:color w:val="333366"/>
        </w:rPr>
      </w:pPr>
      <w:r>
        <w:rPr>
          <w:rFonts w:ascii="Arial" w:hAnsi="Arial"/>
          <w:b/>
          <w:color w:val="333366"/>
        </w:rPr>
        <w:t>БЕЛОРУССКАЯ ФЕДЕРАЦИЯ ОРИЕНТИРОВАНИЯ</w:t>
      </w:r>
    </w:p>
    <w:p w:rsidR="00581682" w:rsidRDefault="00581682">
      <w:pPr>
        <w:pStyle w:val="BodyText"/>
        <w:spacing w:after="0"/>
        <w:jc w:val="center"/>
        <w:rPr>
          <w:rFonts w:ascii="Arial" w:hAnsi="Arial"/>
          <w:b/>
          <w:color w:val="333366"/>
        </w:rPr>
      </w:pPr>
    </w:p>
    <w:p w:rsidR="00581682" w:rsidRDefault="00581682">
      <w:pPr>
        <w:pStyle w:val="Heading1"/>
        <w:spacing w:before="0" w:after="0"/>
        <w:jc w:val="center"/>
        <w:rPr>
          <w:rFonts w:ascii="Arial" w:hAnsi="Arial"/>
          <w:color w:val="333366"/>
          <w:sz w:val="24"/>
          <w:szCs w:val="24"/>
        </w:rPr>
      </w:pPr>
      <w:r>
        <w:rPr>
          <w:rFonts w:ascii="Arial" w:hAnsi="Arial"/>
          <w:color w:val="333366"/>
          <w:sz w:val="24"/>
          <w:szCs w:val="24"/>
        </w:rPr>
        <w:t>ЧЕМПИОНАТ  БЕЛАРУСИ</w:t>
      </w:r>
    </w:p>
    <w:p w:rsidR="00581682" w:rsidRDefault="00581682">
      <w:pPr>
        <w:pStyle w:val="BodyText"/>
        <w:spacing w:after="0"/>
        <w:jc w:val="center"/>
        <w:rPr>
          <w:rFonts w:ascii="Arial" w:hAnsi="Arial"/>
          <w:b/>
          <w:color w:val="333366"/>
        </w:rPr>
      </w:pPr>
    </w:p>
    <w:p w:rsidR="00581682" w:rsidRDefault="00581682">
      <w:pPr>
        <w:pStyle w:val="Heading1"/>
        <w:spacing w:before="0" w:after="0"/>
        <w:jc w:val="center"/>
        <w:rPr>
          <w:rFonts w:ascii="Arial" w:hAnsi="Arial"/>
          <w:color w:val="333366"/>
          <w:sz w:val="24"/>
          <w:szCs w:val="24"/>
        </w:rPr>
      </w:pPr>
      <w:r>
        <w:rPr>
          <w:rFonts w:ascii="Arial" w:hAnsi="Arial"/>
          <w:color w:val="333366"/>
          <w:sz w:val="24"/>
          <w:szCs w:val="24"/>
        </w:rPr>
        <w:t>ПРОТОКОЛЫ</w:t>
      </w:r>
    </w:p>
    <w:p w:rsidR="00581682" w:rsidRDefault="00581682">
      <w:pPr>
        <w:pStyle w:val="Heading1"/>
        <w:spacing w:before="0" w:after="0"/>
        <w:jc w:val="center"/>
        <w:rPr>
          <w:rFonts w:ascii="Arial" w:hAnsi="Arial"/>
          <w:color w:val="333366"/>
          <w:sz w:val="24"/>
          <w:szCs w:val="24"/>
        </w:rPr>
      </w:pPr>
      <w:r>
        <w:rPr>
          <w:rFonts w:ascii="Arial" w:hAnsi="Arial"/>
          <w:color w:val="333366"/>
          <w:sz w:val="24"/>
          <w:szCs w:val="24"/>
        </w:rPr>
        <w:t>результатов соревнований на средней дистанции</w:t>
      </w:r>
      <w:r>
        <w:rPr>
          <w:rFonts w:ascii="Arial" w:hAnsi="Arial"/>
          <w:color w:val="333366"/>
          <w:sz w:val="24"/>
          <w:szCs w:val="24"/>
        </w:rPr>
        <w:br/>
        <w:t xml:space="preserve">23 августа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" w:hAnsi="Arial"/>
            <w:color w:val="333366"/>
            <w:sz w:val="24"/>
            <w:szCs w:val="24"/>
          </w:rPr>
          <w:t>2014 г</w:t>
        </w:r>
      </w:smartTag>
      <w:r>
        <w:rPr>
          <w:rFonts w:ascii="Arial" w:hAnsi="Arial"/>
          <w:color w:val="333366"/>
          <w:sz w:val="24"/>
          <w:szCs w:val="24"/>
        </w:rPr>
        <w:t>.                                                                                                                        г.Полоцк</w:t>
      </w:r>
    </w:p>
    <w:p w:rsidR="00581682" w:rsidRDefault="00581682">
      <w:pPr>
        <w:pStyle w:val="BodyText"/>
        <w:spacing w:after="0"/>
        <w:jc w:val="center"/>
      </w:pPr>
    </w:p>
    <w:p w:rsidR="00581682" w:rsidRPr="00BB3B72" w:rsidRDefault="00581682" w:rsidP="005B3987">
      <w:pPr>
        <w:pStyle w:val="Heading2"/>
        <w:rPr>
          <w:rFonts w:ascii="Arial" w:hAnsi="Arial" w:cs="Arial"/>
          <w:color w:val="000000"/>
          <w:sz w:val="20"/>
          <w:szCs w:val="20"/>
          <w:u w:val="single"/>
        </w:rPr>
      </w:pPr>
      <w:r w:rsidRPr="00BB3B72">
        <w:rPr>
          <w:rFonts w:ascii="Arial" w:hAnsi="Arial" w:cs="Arial"/>
          <w:color w:val="000000"/>
          <w:sz w:val="20"/>
          <w:szCs w:val="20"/>
          <w:u w:val="single"/>
        </w:rPr>
        <w:t xml:space="preserve">Мужчины Группа Е,   Параметры дистанции 27 КП, </w:t>
      </w:r>
      <w:smartTag w:uri="urn:schemas-microsoft-com:office:smarttags" w:element="metricconverter">
        <w:smartTagPr>
          <w:attr w:name="ProductID" w:val="7.400 м"/>
        </w:smartTagPr>
        <w:r w:rsidRPr="00BB3B72">
          <w:rPr>
            <w:rFonts w:ascii="Arial" w:hAnsi="Arial" w:cs="Arial"/>
            <w:color w:val="000000"/>
            <w:sz w:val="20"/>
            <w:szCs w:val="20"/>
            <w:u w:val="single"/>
          </w:rPr>
          <w:t>7.400 м</w:t>
        </w:r>
      </w:smartTag>
      <w:r w:rsidRPr="00BB3B72">
        <w:rPr>
          <w:rFonts w:ascii="Arial" w:hAnsi="Arial" w:cs="Arial"/>
          <w:color w:val="000000"/>
          <w:sz w:val="20"/>
          <w:szCs w:val="20"/>
        </w:rPr>
        <w:tab/>
      </w:r>
      <w:r w:rsidRPr="00BB3B72">
        <w:rPr>
          <w:rFonts w:ascii="Arial" w:hAnsi="Arial" w:cs="Arial"/>
          <w:color w:val="000000"/>
          <w:sz w:val="20"/>
          <w:szCs w:val="20"/>
        </w:rPr>
        <w:tab/>
      </w:r>
      <w:r w:rsidRPr="00BB3B72">
        <w:rPr>
          <w:rFonts w:ascii="Arial" w:hAnsi="Arial" w:cs="Arial"/>
          <w:color w:val="000000"/>
          <w:sz w:val="20"/>
          <w:szCs w:val="20"/>
        </w:rPr>
        <w:tab/>
      </w:r>
      <w:r w:rsidRPr="00BB3B72">
        <w:rPr>
          <w:rFonts w:ascii="Arial" w:hAnsi="Arial" w:cs="Arial"/>
          <w:color w:val="000000"/>
          <w:sz w:val="20"/>
          <w:szCs w:val="20"/>
        </w:rPr>
        <w:tab/>
      </w:r>
      <w:r w:rsidRPr="00BB3B72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Pr="00BB3B72">
        <w:rPr>
          <w:rFonts w:ascii="Arial" w:hAnsi="Arial" w:cs="Arial"/>
          <w:color w:val="000000"/>
          <w:sz w:val="20"/>
          <w:szCs w:val="20"/>
          <w:u w:val="single"/>
        </w:rPr>
        <w:t>Заречки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№п/п Фамилия, имя              Коллектив            Квал Номер ГР  Результат Место Вып  Oчки Прим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1 Тамбасов Юрий             КСО "Эридан"         МС    115 1989 00:38:17      1 МС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2 Михалкин Дмитрий          КСО "Эридан"         МС    112 1980 00:38:41      2 МС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3 Крюков Дмитрий            КСО "Немига Норд"    МС     91 1988 00:40:19      3 МС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4 Воверис Эдгарас       LTU КСО "Немига Норд"           98 1967 00:40:37      4 -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5 Журавлёв Вячеслав         КСО "Немига Норд"    КМС    90 1976 00:41:07      5 КМС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6 Журавлёв Андрей           КСО "Немига Норд"    МС     89 1978 00:41:31      6 КМС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7 Монич Денис               КСО "Немига Норд"    КМС    93 1989 00:41:41      7 КМС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8 Стрельцов Василий         БНТУ                 КМС    12 1990 00:41:47      8 КМС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9 Ласкаржевский Влад        СК "Камволь" UKR           203 1982 00:42:37      9 - 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10 Солодкин Сергей           КЛ "Баклан"          КМС    46 1984 00:42:45     10 КМС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11 Бордюков Антон            СК "Витязь" RUS            194 1988 00:43:28     11 - 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12 Алексеёнок Алексей        КСО "Эридан"         МС    111 1988 00:43:40     12 КМС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13 Салин Андрей              КСО "Эридан"         МС    114 1988 00:44:19     13 КМС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14 Языков Юрий               Могилевская обл.     МС    147 1990 00:44:35     14 КМС   100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15 Чагарин Иван              КО "БГУ"             КМС    60 1988 00:44:35     14 КМС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16 Крапивко Дмитрий          Гродненская обл.     КМС    24 1983 00:45:15     16 КМС    97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17 Марчук Валерий            БНТУ                 КМС    11 1990 00:45:44     17 КМС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18 Злобин Денис              Могилевская обл.     МС    144 1982 00:45:53     18 КМС    94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19 Балабанов Пётр            СК "Камволь"         КМС   201 1978 00:47:06     19 I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20 Белянко Илья    </w:t>
      </w:r>
      <w:r>
        <w:rPr>
          <w:b/>
          <w:color w:val="000000"/>
          <w:sz w:val="18"/>
          <w:szCs w:val="18"/>
        </w:rPr>
        <w:t xml:space="preserve">          КО "БГУ"              </w:t>
      </w:r>
      <w:r w:rsidRPr="00BB3B72">
        <w:rPr>
          <w:b/>
          <w:color w:val="000000"/>
          <w:sz w:val="18"/>
          <w:szCs w:val="18"/>
        </w:rPr>
        <w:t xml:space="preserve">      57 1985 00:47:08    в/к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21 Новиченко Антон           КСО "Эридан"         КМС   113 1997 00:47:40     20 I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22 Хромушкин Евгений         Калуга-Orient RUS           38 1987 00:47:58    в/к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23 Ясюченя Сергей            КСО "Немига Норд"    КМС    96 1990 00:48:50     21 I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24 Громов Алексей            КО "БГУ"             КМС    58 1988 00:49:21     22 I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25 Дубровский Виталий        СК "СОЖ"             КМС   218 1985 00:51:12     23 I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26 Каржов Павел              Могилевская обл.     МС    145 1992 00:51:12     23 I      91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27 Кривашеев Андрей          Могилевская обл.     МС    146 1994 00:51:24     25 I      89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28 Мемелов Алексей           Минская обл.         КМС   129 1988 00:51:31     26 I      87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29 Ходан Александр           КСО "Немига Норд"    КМС    95 1988 00:52:01     27 II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30 Матяш Сергей              Калуга-Orient RUS           36 1982 00:52:21    в/к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31 Мелешко Евгений </w:t>
      </w:r>
      <w:r>
        <w:rPr>
          <w:b/>
          <w:color w:val="000000"/>
          <w:sz w:val="18"/>
          <w:szCs w:val="18"/>
        </w:rPr>
        <w:t xml:space="preserve">          КО "БГУ"              </w:t>
      </w:r>
      <w:r w:rsidRPr="00BB3B72">
        <w:rPr>
          <w:b/>
          <w:color w:val="000000"/>
          <w:sz w:val="18"/>
          <w:szCs w:val="18"/>
        </w:rPr>
        <w:t xml:space="preserve">      59 1984 00:52:28     28 II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32 Савельев Григорий         Калуга-Orient RUS           37 1989 00:53:11    в/к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33 Марков Виталий            КСО "Немига Норд"    КМС    92 1993 00:53:18     29 II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34 Каралеў Яўген             БНТУ                 КМС    10 1989 00:54:40     30 II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35 Мурашка Андрэй            СКО "Орион"          КМС   233 1968 00:55:19     31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36 Окушко Константин         СК "СОЖ"             КМС   220 1983 00:55:44     32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37 Василенок Владимир        СКО "Орион"          КМС   232 1965 00:55:48    в/к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38 Якушев Дмитрий            СК "Витязь" RUS            195 1986 00:57:27     33 -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39 Метла Павел               КСО "Эридан"         КМС   555 1994 01:00:23    в/к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40 Рогалевич Сергей          КСО "Немига Норд"    КМС    94 1983 01:01:35     34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41 Ветошкин Дмитрий          КСО "Немига Норд"    КМС    88 1985 01:03:24     35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42 Масловский Дмитрий        СК "СОЖ"             КМС   219 1989 01:08:36    в/к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43 Шванц Алексей             КО "БГУ"             КМС    61 1991 01:08:44     36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44 Кулеш Павел               Гродненская обл.     КМС    25 1986 01:19:08     37 -      85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Класс дистанции    - МС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Ранг соревнований  - 720,0 баллов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МС    -  1-3 места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КМС   -  120%  -  0:45:57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I     -  135%  -  0:51:41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II    -  158%  -  1:00:30</w:t>
      </w:r>
    </w:p>
    <w:p w:rsidR="0058168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III   -  189%  -  1:12:22</w:t>
      </w:r>
    </w:p>
    <w:p w:rsidR="00581682" w:rsidRDefault="00581682" w:rsidP="005B3987">
      <w:pPr>
        <w:pStyle w:val="HTMLPreformatted"/>
        <w:rPr>
          <w:b/>
          <w:color w:val="000000"/>
          <w:sz w:val="18"/>
          <w:szCs w:val="18"/>
        </w:rPr>
      </w:pPr>
    </w:p>
    <w:p w:rsidR="00581682" w:rsidRDefault="00581682" w:rsidP="005B3987">
      <w:pPr>
        <w:pStyle w:val="HTMLPreformatted"/>
        <w:rPr>
          <w:b/>
          <w:color w:val="000000"/>
          <w:sz w:val="18"/>
          <w:szCs w:val="18"/>
        </w:rPr>
      </w:pPr>
    </w:p>
    <w:p w:rsidR="00581682" w:rsidRDefault="00581682" w:rsidP="005B3987">
      <w:pPr>
        <w:pStyle w:val="HTMLPreformatted"/>
        <w:rPr>
          <w:b/>
          <w:color w:val="000000"/>
          <w:sz w:val="18"/>
          <w:szCs w:val="18"/>
        </w:rPr>
      </w:pPr>
    </w:p>
    <w:p w:rsidR="00581682" w:rsidRDefault="00581682" w:rsidP="005B3987">
      <w:pPr>
        <w:pStyle w:val="HTMLPreformatted"/>
        <w:rPr>
          <w:b/>
          <w:color w:val="000000"/>
          <w:sz w:val="18"/>
          <w:szCs w:val="18"/>
        </w:rPr>
      </w:pP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</w:p>
    <w:p w:rsidR="00581682" w:rsidRPr="00BB3B72" w:rsidRDefault="00581682" w:rsidP="005B3987">
      <w:pPr>
        <w:pStyle w:val="Heading2"/>
        <w:rPr>
          <w:rFonts w:ascii="Arial" w:hAnsi="Arial" w:cs="Arial"/>
          <w:color w:val="000000"/>
          <w:sz w:val="20"/>
          <w:szCs w:val="20"/>
          <w:u w:val="single"/>
        </w:rPr>
      </w:pPr>
      <w:r w:rsidRPr="00BB3B72">
        <w:rPr>
          <w:rFonts w:ascii="Arial" w:hAnsi="Arial" w:cs="Arial"/>
          <w:color w:val="000000"/>
          <w:sz w:val="20"/>
          <w:szCs w:val="20"/>
          <w:u w:val="single"/>
        </w:rPr>
        <w:t xml:space="preserve">Женщины Группа Е,  Параметры дистанции  24 КП, </w:t>
      </w:r>
      <w:smartTag w:uri="urn:schemas-microsoft-com:office:smarttags" w:element="metricconverter">
        <w:smartTagPr>
          <w:attr w:name="ProductID" w:val="5.800 м"/>
        </w:smartTagPr>
        <w:r w:rsidRPr="00BB3B72">
          <w:rPr>
            <w:rFonts w:ascii="Arial" w:hAnsi="Arial" w:cs="Arial"/>
            <w:color w:val="000000"/>
            <w:sz w:val="20"/>
            <w:szCs w:val="20"/>
            <w:u w:val="single"/>
          </w:rPr>
          <w:t>5.800 м</w:t>
        </w:r>
      </w:smartTag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№п/п Фамилия, имя              Коллектив            Квал Номер ГР  Результат Место Вып  Oчки Прим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1 Денисова Анастасия        КСО "Белая Русь"     МС     66 1993 00:36:30      1 МС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2 Журавлёва Татьяна         КСО "Немига Норд"    МС     84 1986 00:39:14      2 МС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3 Воскобойникова Татьяна    КСО "Белая Русь"     МС     65 1980 00:41:19      3 МС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4 Полякова Татьяна          КСО "Белая Русь"     МС     70 1973 00:41:52      4 КМС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5 Сапроненкова Людмила      СК "Витязь" RUS            188 1982 00:42:06      5 - 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6 Кругленя Анастасия        КСО "Белая Русь"     МС     67 1987 00:42:48      6 КМС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7 Цвирбут Юлия              СКО "Орион"          КМС   230 1992 00:43:48      7 КМС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8 Крюкова Наталья           КСО "Немига Норд"    МС     85 1988 00:43:58      8 КМС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9 Алексеёнок Мария          КСО "Эридан"         МС    104 1992 00:44:22      9 КМС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10 Кунцевич Наталья          КСО "Белая Русь"     МС     68 1983 00:45:31     10 I 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11 Гогорева Инна             Днепр                МС     26 1973 00:45:51     11 I 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12 Якубкина Кристина         КСО "Немига Норд"    МС     87 1992 00:46:23     12 I 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13 Якушева Юлия              СК "Витязь" RUS            190 1990 00:46:33    в/к - 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14 Гришанова Наталья         КСО "Эридан"         КМС   105 1989 00:47:11     13 I 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15 Полекшанова Дарья         КСО "Немига Норд"    КМС    86 1977 00:47:41     14 I 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16 Можар Виктория            КСО "Белая Русь"     КМС    69 1996 00:48:03     15 I 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17 Хилько Елена              СКО "Орион"          КМС   229 1982 00:48:08     16 I 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18 Кондратьева Александра    СК "Камволь"         МС    198 1974 00:48:15     17 I 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19 Титова Инна               КСО "Эридан"         КМС   107 1986 00:48:40     18 I 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20 Пакнис Марина             Могилевская обл.     КМС   133 1994 00:49:56     19 I     100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21 Буякова Оксана            Могилевская обл.     МС    132 1990 00:51:49     20 II     97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22 Журавлёва Оксана          КСО "Немига Норд"    КМС    83 1980 00:52:27     21 II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23 Рудаковская Анна          КСО "Белая Русь"     КМС    71 1992 00:52:33     22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24 Калиниченко Анна          СК "Камволь" UKR           202 1987 00:54:40    в/к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25 Гладкая Марина            СК "Алькор"          МС    181 1988 00:55:44     23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26 Шахметова Наталья         БНТУ                 КМС     7 1992 00:56:24     24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27 Пестова Екатерина         КО "БГУ"             КМС    54 1994 00:57:31     25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28 Атаманович Анастасия      БГПУ                 КМС     1 1994 01:00:14     26 -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29 Коктева Ксения            КО "БГУ"             КМС    53 1990 01:00:20     27 -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30 Смирнова Марина           Могилевская обл.     КМС   134 1994 01:02:33     28 -      94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31 Борсукова Лика            БНТУ                 КМС     6 1993 01:06:16     29 -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32 Минакова Екатерина        КСО "Эридан"         КМС   106 1980 01:08:34     30 -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33 Лапицкая Ирина            СК "СОЖ"             КМС   210 1988 пп 20.12       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Класс дистанции    - МС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Ранг соревнований  - 930,0 баллов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МС    -  1-3 места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КМС   -  123%  -  0:44:54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I     -  138%  -  0:50:23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II    -  162%  -  0:59:08</w:t>
      </w:r>
    </w:p>
    <w:p w:rsidR="00581682" w:rsidRPr="005D101E" w:rsidRDefault="00581682" w:rsidP="005B3987">
      <w:pPr>
        <w:pStyle w:val="Heading2"/>
        <w:rPr>
          <w:rFonts w:ascii="Arial" w:hAnsi="Arial" w:cs="Arial"/>
          <w:color w:val="000000"/>
          <w:sz w:val="20"/>
          <w:szCs w:val="20"/>
          <w:u w:val="single"/>
        </w:rPr>
      </w:pPr>
      <w:r w:rsidRPr="005D101E">
        <w:rPr>
          <w:rFonts w:ascii="Arial" w:hAnsi="Arial" w:cs="Arial"/>
          <w:color w:val="000000"/>
          <w:sz w:val="20"/>
          <w:szCs w:val="20"/>
          <w:u w:val="single"/>
        </w:rPr>
        <w:t>Мужчины Группа А,  Параметры дистанции 22 КП, 5.700 м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№п/п Фамилия, имя              Коллектив            Квал Номер ГР  Результат Место Вып  Oчки Прим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1 Красько Павел             СК "Камволь"         КМС   199 1980 00:35:05      1 КМС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2 Рожков Александр          Торпедо              КМС   234 1997 00:36:40      2 КМС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3 Заверач Денис             Зеленый Стадион      КМС    31 1985 00:37:04      3 КМС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4 Данченков Денис           СК "Витязь" RUS            191 1988 00:37:22    в/к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5 Матвеев Виталий       RUS СК "СОЖ"             КМС   215 1980 00:38:40      4 -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6 Алексеев Андрей           Новосок-ки Эльф RUS        148 1995 00:39:04    в/к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7 Яковлев Андрей            КЛ "Баклан"          КМС    45 1981 00:39:05      5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8 Захаров Виталий           Зеленый Стадион      I      32 1980 00:39:34      6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9 Холод Павел               КСО "Эридан"         КМС   109 1976 00:40:08      7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10 Миронов Дмитрий           СК "Камволь"         МС    200 1980 00:40:19      8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11 Лукашов Игорь             СК "СОЖ"             КМС   213 1983 00:40:47      9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12 Давидович Дмитрий         КО "БГУ"             КМС    55 1981 00:41:38     10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13 Васильченко Сергей        Зеленый Стадион      I      29 1975 00:41:42     11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14 Сухаричев Андрей          СК "СОЖ"             I     216 1983 00:42:09     12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15 Быков Андрей              Могилевская обл.     МС    135 1994 00:42:49     13 I      70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16 Денисов Валерий           КСО "Белая Русь"     КМС    72 1963 00:43:24     14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17 Микишанов Алексей         СК "Витязь" RUS            192 1978 00:43:30     15 -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18 Титович Алексей           КЛ "Баклан"          II     44 1982 00:43:53     16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19 Бендик Иван               Днепр                КМС    27 1967 00:44:13     17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20 Алексеенок Тимофей        КСО "Эридан"         I     108 1998 00:45:02     18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21 Савастюк Игорь            КЛ "Баклан"          I      43 1979 00:45:15     19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22 Карагода Аркадзь          БНТУ                 I       9 1991 00:45:55     20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23 Якушев Валентин           СК "Витязь" RUS            193 1991 00:46:06    в/к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24 Волошин Дмитрий           Пеленг-Вымпел        I     170 1986 00:46:16     21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25 Назаренко Виталий         Турлан               I     239 1983 00:47:09     22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26 Поведайко Виталий         Гродненская обл.     I      19 1987 00:47:57     23 II     67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27 Борисенко Максим          Три-о                I     236 1994 00:48:14     24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28 Корнилов Алексей          Лично                I     119 1971 00:48:48    в/к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29 Залещук Роман             КСО "Берестье"       I      78 1989 00:48:54     25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30 Мельник Сергей            СКО "Орион"          I     231 1975 00:49:10     26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31 Гордейчик Иван            Пеленг-Вымпел        II    171 1986 00:49:22     27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32 Вербицкий Юрий            Зеленый Стадион      I      30 1978 00:49:56     28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33 Кучерук Николай           СК "СОЖ"             I     212 1979 00:50:41     29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34 Сытько Евгений            Гродненская обл.     III    21 1994 00:50:55     30 II     64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35 Жилинский Дмитрий         КСО "Белая Русь"     I      73 1998 00:51:03     31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36 Алексеев Юрий             БНТУ                 I       8 1958 00:53:55     32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37 Марозов Евгений           Могилевская обл.     I     138 1995 00:53:57    в/к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38 Кузьмин Владимир          Гродненская обл.     I      18 1989 00:54:09     33 III    61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39 Петухов Алексей           Пеленг-Вымпел        II    173 1985 00:54:32     34 III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40 Стрельцов Владимир        Торпедо              I     235 1953 00:56:01     35 III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41 Ходько Павел              Могилевская обл.     КМС   139 1996 00:56:41     36 III    59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42 Парфенов Сергей           Пеленг-Вымпел        I     172 1956 00:58:13     37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43 Свистунович Илья          МГТЭЦ ДиМ            I     123 1997 01:01:04    в/к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44 Луковский Виталий         Могилевская обл.     МС    137 1994 01:02:15     38 -      57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45 Рябцев Андрей             Лично                б/р   120 1974 01:03:35    в/к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46 Ародь Эдвард              Гродненская обл.     II     20 1961 01:06:16     39 -      55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47 Будник Александр          Пеленг-Вымпел        I     168 1948 01:06:22     40 - 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48 Титович Евгений           СК "Люсерж"          I     206 1948 01:09:51     41 -       -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49 Киселев Марат             Могилевская обл.     II    136 1997 01:30:20     42 -      53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50 Винчо Алексей             КО "БГУ"             II     56 1996 пп 20.12       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51 Канаш Олег                СК "СОЖ"             I     211 1983 пп 20.12       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Класс дистанции    - КМС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Ранг соревнований  - 330,0 баллов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КМС   -  111%  -  0:38:57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I     -  126%  -  0:44:13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II    -  146%  -  0:51:14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III   -  174%  -  1:01:03</w:t>
      </w:r>
    </w:p>
    <w:p w:rsidR="00581682" w:rsidRPr="005D101E" w:rsidRDefault="00581682" w:rsidP="005B3987">
      <w:pPr>
        <w:pStyle w:val="Heading2"/>
        <w:rPr>
          <w:rFonts w:ascii="Arial" w:hAnsi="Arial" w:cs="Arial"/>
          <w:color w:val="000000"/>
          <w:sz w:val="20"/>
          <w:szCs w:val="20"/>
          <w:u w:val="single"/>
        </w:rPr>
      </w:pPr>
      <w:r w:rsidRPr="005D101E">
        <w:rPr>
          <w:rFonts w:ascii="Arial" w:hAnsi="Arial" w:cs="Arial"/>
          <w:color w:val="000000"/>
          <w:sz w:val="20"/>
          <w:szCs w:val="20"/>
          <w:u w:val="single"/>
        </w:rPr>
        <w:t>Женщины Группа А,  Параметры дистанции  17 КП, 4.700 м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№п/п Фамилия, имя              Коллектив            Квал Номер ГР  Результат Место Вып  Oчки Прим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1 Кулик Ольга               КСО "Немига Норд"    КМС    80 1971 00:43:52      1 КМС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2 Казаринова Наталья        СКО "Орион"          КМС   228 1981 00:44:18      2 КМС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3 Карелина Елена            КСО "Эридан"         I      99 1974 00:44:36      3 КМС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4 Леонович Алла             БНТУ                 КМС     4 1961 00:45:22      4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5 Хлопкова Юлия             КСО "Эридан"         КМС   100 1975 00:45:43      5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6 Трапезникова Татьяна      Пеленг-Вымпел        I     159 1992 00:46:39      6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7 Иоскина Юлия              СК "СОЖ"             I     208 1985 00:48:06      7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8 Корзун Любовь             Меридиан             I     124 1974 00:48:15      8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9 Кшановская Ирина          КСО "Немига Норд"    I      81 1977 00:48:42      9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10 Васильева Варвара         Лично                I     118 1985 00:48:46    в/к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11 Шинкевич Дарина           КО "БГУ"             I      52 1991 00:49:01     10 I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12 Илькевич Анастасия        БНТУ                 I       3 1996 00:49:44     11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13 Романова Полина           БНТУ                 I       5 1993 00:51:42     12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14 Пиронен Анна              СК "Камволь"         I     197 1983 00:52:43    в/к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15 Мемелова Надежда          КО "БГУ"             I      50 1986 00:53:17     13 II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16 Булай Элеонора            Гродненская обл.     КМС    14 1987 00:53:41     14 II     70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17 Малышко Татьяна           КО "БГУ"             I      49 1983 00:54:15     15 II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18 Грохольская Алла          СКО "Орион"          I     227 1972 00:54:38     16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19 Денисова Наталья          КСО "Белая Русь"     I      63 1962 00:55:03     17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20 Латокурская Татьяна       КО "БГУ"             I      47 1997 00:55:15     18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21 Лебедева Елена            КО "БГУ"             I      48 1960 00:55:40     19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22 Бауло Ирина               Пеленг-Вымпел        I     157 1958 00:56:20     20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23 Кевра Анастасия           СК "СОЖ"             I     209 1995 00:56:24     21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24 Никитина Татьяна          КСО "Белая Русь"     I      64 1957 00:58:31     22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25 Альшаникова Диана         СК "Алькор"          II    179 1997 01:04:10     23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26 Пакшис Галина             Пеленг-Вымпел        II    158 1955 01:06:01     24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27 Герасименко Нина          СК "СОЖ"             КМС   207 1989 01:06:40     25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28 Алексеева Ольга           БНТУ                 II      2 1971 01:07:03     26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29 Козлова Любовь            СК "Люсерж"          II    205 1960 01:08:25    в/к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30 Давыдюк Анастасия         СК "Алькор"          II    180 1997 пп 24.4        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Класс дистанции    - КМС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Ранг соревнований  - 180,0 баллов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  <w:lang w:val="en-US"/>
        </w:rPr>
      </w:pPr>
      <w:r w:rsidRPr="00BB3B72">
        <w:rPr>
          <w:b/>
          <w:color w:val="000000"/>
          <w:sz w:val="18"/>
          <w:szCs w:val="18"/>
        </w:rPr>
        <w:t>КМС</w:t>
      </w:r>
      <w:r w:rsidRPr="00BB3B72">
        <w:rPr>
          <w:b/>
          <w:color w:val="000000"/>
          <w:sz w:val="18"/>
          <w:szCs w:val="18"/>
          <w:lang w:val="en-US"/>
        </w:rPr>
        <w:t xml:space="preserve">   -  102%  -  0:44:45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  <w:lang w:val="en-US"/>
        </w:rPr>
      </w:pPr>
      <w:r w:rsidRPr="00BB3B72">
        <w:rPr>
          <w:b/>
          <w:color w:val="000000"/>
          <w:sz w:val="18"/>
          <w:szCs w:val="18"/>
          <w:lang w:val="en-US"/>
        </w:rPr>
        <w:t>I     -  117%  -  0:51:20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  <w:lang w:val="en-US"/>
        </w:rPr>
      </w:pPr>
      <w:r w:rsidRPr="00BB3B72">
        <w:rPr>
          <w:b/>
          <w:color w:val="000000"/>
          <w:sz w:val="18"/>
          <w:szCs w:val="18"/>
          <w:lang w:val="en-US"/>
        </w:rPr>
        <w:t>II    -  135%  -  0:59:14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  <w:lang w:val="en-US"/>
        </w:rPr>
      </w:pPr>
      <w:r w:rsidRPr="00BB3B72">
        <w:rPr>
          <w:b/>
          <w:color w:val="000000"/>
          <w:sz w:val="18"/>
          <w:szCs w:val="18"/>
          <w:lang w:val="en-US"/>
        </w:rPr>
        <w:t>III   -  162%  -  1:11:04</w:t>
      </w:r>
    </w:p>
    <w:p w:rsidR="00581682" w:rsidRDefault="00581682" w:rsidP="005B3987">
      <w:pPr>
        <w:pStyle w:val="HTMLPreformatted"/>
        <w:rPr>
          <w:b/>
          <w:color w:val="000000"/>
          <w:sz w:val="18"/>
          <w:szCs w:val="18"/>
        </w:rPr>
      </w:pPr>
    </w:p>
    <w:p w:rsidR="00581682" w:rsidRDefault="00581682" w:rsidP="005B3987">
      <w:pPr>
        <w:pStyle w:val="HTMLPreformatted"/>
        <w:rPr>
          <w:b/>
          <w:color w:val="000000"/>
          <w:sz w:val="18"/>
          <w:szCs w:val="18"/>
        </w:rPr>
      </w:pPr>
    </w:p>
    <w:p w:rsidR="00581682" w:rsidRDefault="00581682" w:rsidP="005B3987">
      <w:pPr>
        <w:pStyle w:val="HTMLPreformatted"/>
        <w:rPr>
          <w:b/>
          <w:color w:val="000000"/>
          <w:sz w:val="18"/>
          <w:szCs w:val="18"/>
        </w:rPr>
      </w:pPr>
    </w:p>
    <w:p w:rsidR="00581682" w:rsidRDefault="00581682" w:rsidP="005B3987">
      <w:pPr>
        <w:pStyle w:val="HTMLPreformatted"/>
        <w:rPr>
          <w:b/>
          <w:color w:val="000000"/>
          <w:sz w:val="18"/>
          <w:szCs w:val="18"/>
        </w:rPr>
      </w:pPr>
    </w:p>
    <w:p w:rsidR="00581682" w:rsidRDefault="00581682" w:rsidP="005B3987">
      <w:pPr>
        <w:pStyle w:val="HTMLPreformatted"/>
        <w:rPr>
          <w:b/>
          <w:color w:val="000000"/>
          <w:sz w:val="18"/>
          <w:szCs w:val="18"/>
        </w:rPr>
      </w:pP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</w:p>
    <w:p w:rsidR="00581682" w:rsidRPr="005D101E" w:rsidRDefault="00581682" w:rsidP="005B3987">
      <w:pPr>
        <w:pStyle w:val="Heading2"/>
        <w:rPr>
          <w:rFonts w:ascii="Arial" w:hAnsi="Arial" w:cs="Arial"/>
          <w:color w:val="000000"/>
          <w:sz w:val="20"/>
          <w:szCs w:val="20"/>
          <w:u w:val="single"/>
        </w:rPr>
      </w:pPr>
      <w:r w:rsidRPr="005D101E">
        <w:rPr>
          <w:rFonts w:ascii="Arial" w:hAnsi="Arial" w:cs="Arial"/>
          <w:color w:val="000000"/>
          <w:sz w:val="20"/>
          <w:szCs w:val="20"/>
          <w:u w:val="single"/>
        </w:rPr>
        <w:t>Мужчины Группа В,  Параметры дистанции 17 КП, 4.300 м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№п/п Фамилия, имя              Коллектив            Квал Номер ГР  Результат Место Вып  Oчки Прим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1 Звонцов Игорь             СК "Алькор"          МС    184 1962 00:27:55      1 I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2 Артемьев Александр        С.Петербург RUS            176 1972 00:32:40    в/к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3 Чёрный Павел              Могилевская обл.     I     143 1964 00:33:43      2 II     50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4 Буйлов Александр          Меридиан             I     127 1961 00:34:12      3 II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5 Важник Александр          СК "Стандарт"        I     223 1958 00:36:11      4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6 Луговцов Алексей          Могилевская обл.     I     142 1961 00:36:55      5 II     47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7 Иванов Денис              Гродненская обл.     II     23 1983 00:38:14      6 III    44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8 Морозов Андрей            КСО "Белая Русь"     I      74 1964 00:39:00      7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9 Роговский Алексей         ОК "Пралеска"        II    154 1982 00:39:08      8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10 Соколов Николай           Меридиан             II    128 1957 00:41:24    в/к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11 Трапезников Николай       Пеленг-Вымпел        I     175 1955 00:42:06      9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12 Латокурский Григорий      Турлан               I     240 1964 00:44:37     10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13 Мороз Иван                Камертон             II     41 1955 00:44:39     11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14 Жуковский Владимир        СК "Стандарт"        I     224 1955 00:46:57     12  -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15 Волохов Роман             Зеленый Стадион      II     34 1977 00:47:00     13  -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16 Богачев Константин        Зеленый Стадион      II     33 1983 00:47:13     14  -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17 Ковальчук Виктор          СК "Стандарт"        I     225 1947 00:48:18     15  -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18 Наврозов Анатолий         ОК "Пралеска"        II    153 1954 00:50:32     16  -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19 Нехай Геннадий            СК "Стандарт"        I     226 1949 00:50:36     17  -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20 Алексеев Андрей           Новосок-ки Эльф RUS        149 1962 00:50:43    в/к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21 Шелкуненко Леонид         Лично                II    121 1957 00:50:50    в/к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22 Лукашов Владимир          СК "СОЖ"             II    217 1953 00:52:45     18 -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23 Воеводов Анатолий         Могилевская обл.     б/р   140 1962 00:53:11     19 -      41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24 Киселев Артем             Могилевская обл.     II    141 1969 00:53:16     20 -      39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25 Васневский Сергей         СК "Витязь"          КМС   186 1956 00:55:51     21 -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26 Бульбенов Владимир        КО "ТрактОр"         I      62 1951 00:56:56     22 -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27 Савушкин Александр        ОК "Пралеска"        II    156 1962 00:58:16     23 -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28 Крееренко Дмитрий         Зеленый Стадион      I      35 1979 00:59:31     24 -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29 Роговский Виталий         ОК "Пралеска"        I     155 1953 01:01:38     25 -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30 Иващенко Виктор  </w:t>
      </w:r>
      <w:r>
        <w:rPr>
          <w:b/>
          <w:color w:val="000000"/>
          <w:sz w:val="18"/>
          <w:szCs w:val="18"/>
        </w:rPr>
        <w:t xml:space="preserve">         СК "Витязь"          I </w:t>
      </w:r>
      <w:r w:rsidRPr="00BB3B72">
        <w:rPr>
          <w:b/>
          <w:color w:val="000000"/>
          <w:sz w:val="18"/>
          <w:szCs w:val="18"/>
        </w:rPr>
        <w:t xml:space="preserve">    187 1951 01:02:52     26 -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31 Киряков Валерий           КСО "Эридан"         II    110 1939 01:30:55     27 -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32 Норкин Вячеслав           Себеж RUS                  177 1962 01:38:09    в/к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33 Милевский Леонид          Пеленг-Вымпел        III   174 1958 пп 20.12       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34 Буковец Анатолий          Три-о                КМС   237 1950 пп 20.12       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35 Пинигин Александр         Себеж RUS                  178 1944 пп 24.4         -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Класс дистанции    - I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Ранг соревнований  - 176,0 баллов</w:t>
      </w:r>
    </w:p>
    <w:p w:rsidR="00581682" w:rsidRDefault="00581682" w:rsidP="00B342A6">
      <w:pPr>
        <w:pStyle w:val="HTMLPreformatted"/>
        <w:rPr>
          <w:b/>
        </w:rPr>
      </w:pPr>
      <w:r w:rsidRPr="00B342A6">
        <w:rPr>
          <w:b/>
          <w:lang w:val="en-US"/>
        </w:rPr>
        <w:t>I</w:t>
      </w:r>
      <w:r>
        <w:rPr>
          <w:b/>
        </w:rPr>
        <w:t xml:space="preserve"> - 117% - </w:t>
      </w:r>
      <w:r w:rsidRPr="00B342A6">
        <w:rPr>
          <w:b/>
        </w:rPr>
        <w:t xml:space="preserve">0:32:40  </w:t>
      </w:r>
    </w:p>
    <w:p w:rsidR="00581682" w:rsidRDefault="00581682" w:rsidP="00B342A6">
      <w:pPr>
        <w:pStyle w:val="HTMLPreformatted"/>
        <w:rPr>
          <w:b/>
        </w:rPr>
      </w:pPr>
      <w:r w:rsidRPr="00B342A6">
        <w:rPr>
          <w:b/>
          <w:lang w:val="en-US"/>
        </w:rPr>
        <w:t>II</w:t>
      </w:r>
      <w:r>
        <w:rPr>
          <w:b/>
        </w:rPr>
        <w:t xml:space="preserve"> - 135% - </w:t>
      </w:r>
      <w:r w:rsidRPr="00B342A6">
        <w:rPr>
          <w:b/>
        </w:rPr>
        <w:t xml:space="preserve">0:37:42 </w:t>
      </w:r>
    </w:p>
    <w:p w:rsidR="00581682" w:rsidRDefault="00581682" w:rsidP="00B342A6">
      <w:pPr>
        <w:pStyle w:val="HTMLPreformatted"/>
        <w:rPr>
          <w:b/>
        </w:rPr>
      </w:pPr>
      <w:r w:rsidRPr="00B342A6">
        <w:rPr>
          <w:b/>
          <w:lang w:val="en-US"/>
        </w:rPr>
        <w:t>III</w:t>
      </w:r>
      <w:r>
        <w:rPr>
          <w:b/>
        </w:rPr>
        <w:t xml:space="preserve"> - 162% - </w:t>
      </w:r>
      <w:r w:rsidRPr="00B342A6">
        <w:rPr>
          <w:b/>
        </w:rPr>
        <w:t xml:space="preserve">0:45:14  </w:t>
      </w:r>
    </w:p>
    <w:p w:rsidR="00581682" w:rsidRPr="00B342A6" w:rsidRDefault="00581682" w:rsidP="00B342A6">
      <w:pPr>
        <w:pStyle w:val="HTMLPreformatted"/>
        <w:rPr>
          <w:rFonts w:ascii="Arial" w:hAnsi="Arial" w:cs="Arial"/>
          <w:b/>
          <w:u w:val="single"/>
        </w:rPr>
      </w:pPr>
      <w:r>
        <w:rPr>
          <w:b/>
        </w:rPr>
        <w:t xml:space="preserve">                          </w:t>
      </w:r>
      <w:r w:rsidRPr="00B342A6">
        <w:rPr>
          <w:b/>
        </w:rPr>
        <w:t xml:space="preserve">             </w:t>
      </w:r>
      <w:r>
        <w:rPr>
          <w:b/>
        </w:rPr>
        <w:t xml:space="preserve">        </w:t>
      </w:r>
      <w:r w:rsidRPr="00B342A6">
        <w:rPr>
          <w:b/>
        </w:rPr>
        <w:t xml:space="preserve"> </w:t>
      </w:r>
      <w:r>
        <w:rPr>
          <w:b/>
        </w:rPr>
        <w:t xml:space="preserve">                                                  </w:t>
      </w:r>
      <w:r w:rsidRPr="00B342A6">
        <w:rPr>
          <w:rFonts w:ascii="Arial" w:hAnsi="Arial" w:cs="Arial"/>
          <w:b/>
          <w:u w:val="single"/>
        </w:rPr>
        <w:t>Женщины Группа В,  Параметры дистанции 16 КП, 3.200 м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№п/п Фамилия, имя              Коллектив            Квал Номер ГР  Результат Место Вып  Oчки Прим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1 Роговская Анастасия       ОК "Пралеска"        II    151 1983 00:33:24      1 I 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2 Титович Инна              КЛ "Баклан"          II     42 1981 00:33:28      2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3 Брок Елена                СК "Люсерж"          I     204 1961 00:33:32      3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4 Роговская Татьяна         ОК "Пралеска"        I     152 1953 00:33:59      4 I 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5 Соколова Ирина            Меридиан             II    126 1959 00:35:41      5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6 Петрова Оксана            Могилевская обл.     I     130 1966 00:35:44      6 II     50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7 Былицкая Анастасия        КСО "Немига Норд"    I      82 1997 00:36:12      7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8 Горбачик Ольга            Пеленг-Вымпел        I     162 1961 00:37:12      8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9 Борушко Лилия             Пеленг-Вымпел        I     160 1964 00:37:52      9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10 Холод Елена               КСО "Эридан"         II    103 1971 00:39:02     10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11 Сухвалова Людмила         СК "Витязь"          КМС   185 1968 00:39:21     11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12 Атаманович Светлана       КСО "Эридан"         I     101 1956 00:39:49     12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13 Пирогова Людмила          ОК "Пралеска"        I     150 1954 00:40:16     13 II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14 Клоповская Надежда        СК "Стандарт"        I     221 1955 00:41:53     14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15 Конон Ирина               СК "Стандарт"        II    222 1956 00:42:09     15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16 Киреева Светлана          Зеленый Стадион      II     28 1975 00:43:44     16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17 Кравцова Руслана          Меридиан             II    125 1969 00:43:49     17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18 Хромушкина Лидия          Калуга-Orient RUS          280 1990 00:44:23    в/к  -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19 Баўшэвіч Ганна            Гродненская обл.     КМС    15 1986 00:44:34     18 III    47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20 Войтехович Елена          Камертон             II     39 1960 00:47:11     19 III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21 Карман Елена              Пеленг-Вымпел        III   163 1983 00:49:22     20  -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22 Макаревич Лидия           КСО "Эридан"         II    102 1946 00:50:03     21  -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23 Храпина Надежда           Пеленг-Вымпел        II    167 1948 00:50:25     22  -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24 Назаренко Надежда         Турлан               III   238 1986 00:52:19     23  -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25 Маслакова Наталья         Пеленг-Вымпел        II    164 1954 00:54:58     24  -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26 Олехнович Наталья         Гродненская обл.     II     17 1989 00:56:12     25  -     44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27 Крамаренко Дарья          Гродненская обл.     III    16 1989 00:57:42     26  -     41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28 Луговцова Евгения         Могилевская обл.     б/р   131 1990 00:58:33     27  -     39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29 Нехаева Людмила           Пеленг-Вымпел        II    165 1945 01:01:05     28  -      -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30 Семенчик Ольга            Пеленг-Вымпел        б/р   166 1972 01:28:16    в/к  -      -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Класс дистанции    - I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Ранг соревнований  - 72,0 баллов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I     -  105%  -  0:35:05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II    -  123%  -  0:41:05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III   -  146%  -  0:48:46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</w:p>
    <w:p w:rsidR="00581682" w:rsidRPr="005D101E" w:rsidRDefault="00581682" w:rsidP="005B3987">
      <w:pPr>
        <w:pStyle w:val="Heading2"/>
        <w:rPr>
          <w:rFonts w:ascii="Arial" w:hAnsi="Arial" w:cs="Arial"/>
          <w:color w:val="000000"/>
          <w:sz w:val="20"/>
          <w:szCs w:val="20"/>
          <w:u w:val="single"/>
        </w:rPr>
      </w:pPr>
      <w:r w:rsidRPr="005D101E">
        <w:rPr>
          <w:rFonts w:ascii="Arial" w:hAnsi="Arial" w:cs="Arial"/>
          <w:color w:val="000000"/>
          <w:sz w:val="20"/>
          <w:szCs w:val="20"/>
          <w:u w:val="single"/>
        </w:rPr>
        <w:t>Open 1, 16 КП, 4.500 м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№п/п Фамилия, имя              Коллектив            Квал Номер ГР  Результат Место Вып  Прим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1 Алексеенок Никита         КСО "Эридан"         II    303 2000 00:40:21      1 -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2 Кубышкин Никита           Лично                б/р   340 1996 00:40:37      2 -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3 Михалкин Сергей           Лично                б/р   307 1989 00:44:27      3 -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4 Редькова Виктория         КСО "Эридан"         II    305 1999 00:45:35      4 -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5 Прокофьев Глеб            Лично                II    339 1989 00:46:54      5 -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6 Кунцевич Сергей           КСО "Белая Русь"     б/р   302 1982 00:49:09      6 -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7 Токмакова Полина          Лично                I     309 1979 00:49:49      7 -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8 Попов Дмитрий             Меридиан             II    310 1999 00:53:22      8 -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9 Гуринович Сергей          СК "Люсерж"          II    313 1951 00:58:01      9 -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10 Павлов Константин         Лично                I     308 1998 00:58:34     10 -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11 Потуремская Даша          КСО "Эридан"         II    304 1999 01:01:45     11 -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12 Наталевич Вячеслав        СК "Витязь"          II    312 1956 01:16:02     12 -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13 Карелина Софья            КСО "Эридан"         б/р   337 2005 01:26:52    в/к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14 Гурина Екатерина          Лично                б/р   306 1989 01:35:13     13 -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15 Олесиюк Борис             КЛ "Баклан"          III   301 1979 пп 20.12       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16 Артемьева Людмила         С.Петербург RUS            311 1970 пп 20.12       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Класс дистанции    - б/р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Ранг соревнований  - 35,6 баллов</w:t>
      </w:r>
    </w:p>
    <w:p w:rsidR="00581682" w:rsidRPr="005D101E" w:rsidRDefault="00581682" w:rsidP="005B3987">
      <w:pPr>
        <w:pStyle w:val="Heading2"/>
        <w:rPr>
          <w:rFonts w:ascii="Arial" w:hAnsi="Arial" w:cs="Arial"/>
          <w:color w:val="000000"/>
          <w:sz w:val="20"/>
          <w:szCs w:val="20"/>
          <w:u w:val="single"/>
        </w:rPr>
      </w:pPr>
      <w:r w:rsidRPr="005D101E">
        <w:rPr>
          <w:rFonts w:ascii="Arial" w:hAnsi="Arial" w:cs="Arial"/>
          <w:color w:val="000000"/>
          <w:sz w:val="20"/>
          <w:szCs w:val="20"/>
          <w:u w:val="single"/>
        </w:rPr>
        <w:t>Open 2, 13 КП, 3.300 м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№п/п Фамилия, имя              Коллектив            Квал Номер ГР  Результат Место Вып  Прим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1 Спичёнок Дмитрий          КСО "Эридан"         б/р   318 1998 00:31:00      1 -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2 Гаврилова Валерия         СК "СОЖ"             I     333 1999 00:32:15      2 -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3 Шумская Виктория          Меридиан             II    326 2000 00:34:08      3 -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4 Житенец Карина            КСО "Белая Русь"     II    317 1999 00:37:56      4 -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5 Воеводова Альбина         Могилевская обл.     б/р   327 1998 00:39:54      5 -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6 Миронов Арсений           СК "Камволь"         I     332 2000 00:41:33      6 -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7 Звонцов Максим            Лично                б/р   336 2001 00:41:36      7 -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8 Тамбасова Мария           КСО "Эридан"         III   322 2001 00:43:03      8 -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 9 Игнатова Рита             КСО "Эридан"         III   320 2000 00:45:54      9 -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10 Новикова Анастасия        МГТЭЦ ДиМ            II    324 1999 00:46:23     10 -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11 Шепелевич Злата           Меридиан             II    325 1999 00:47:22     11 -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12 Алексеев Кирилл           Новосок-ки Эльф RUS  III   328 2000 00:48:27     12 -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13 Лабусова Диана            Себеж RUS            III   329 1999 00:50:20     13 -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14 Миронова Ксения           КСО "Эридан"         III   321 2004 00:51:36     14 -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15 Терехина Анастасия        Себеж RUS            III   331 1998 00:53:06     15 -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16 Веретенникова Елена       БНТУ                 б/р   316 1991 00:53:30     16 -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17 Поликша Анастасия         Себеж RUS            III   330 1999 00:55:14     17 -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18 Веретенникова Екатерина   БНТУ                 б/р   315 1989 01:02:47     18 -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19 Буевич Дарья              Лично                б/р   335 2003 01:04:55     19 -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20 Рябцева Марианна          Лично                б/р   323 2000 01:05:14     20 -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21 Дрозд Алеся               КСО "Эридан"         III   319 2000 пп 20.12       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  22 Нарецкий Кирилл           Лично                б/р   338 2000 пп 20.12        -       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--------------------------------------------------------------------------------------------</w:t>
      </w: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 xml:space="preserve">Класс дистанции    - б/р  </w:t>
      </w:r>
    </w:p>
    <w:p w:rsidR="0058168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18"/>
          <w:szCs w:val="18"/>
        </w:rPr>
        <w:t>Ранг соревнований  - 31,6 баллов</w:t>
      </w:r>
    </w:p>
    <w:p w:rsidR="00581682" w:rsidRDefault="00581682" w:rsidP="005B3987">
      <w:pPr>
        <w:pStyle w:val="HTMLPreformatted"/>
        <w:rPr>
          <w:b/>
          <w:color w:val="000000"/>
          <w:sz w:val="18"/>
          <w:szCs w:val="18"/>
        </w:rPr>
      </w:pPr>
    </w:p>
    <w:p w:rsidR="00581682" w:rsidRDefault="00581682" w:rsidP="005B3987">
      <w:pPr>
        <w:pStyle w:val="HTMLPreformatted"/>
        <w:rPr>
          <w:b/>
          <w:color w:val="000000"/>
          <w:sz w:val="18"/>
          <w:szCs w:val="18"/>
        </w:rPr>
      </w:pP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</w:p>
    <w:p w:rsidR="00581682" w:rsidRDefault="00581682" w:rsidP="005B3987">
      <w:pPr>
        <w:pStyle w:val="HTMLPreformatted"/>
        <w:rPr>
          <w:b/>
          <w:color w:val="000000"/>
          <w:sz w:val="24"/>
          <w:szCs w:val="24"/>
        </w:rPr>
      </w:pPr>
      <w:r w:rsidRPr="00BB3B72">
        <w:rPr>
          <w:b/>
          <w:color w:val="000000"/>
          <w:sz w:val="24"/>
          <w:szCs w:val="24"/>
        </w:rPr>
        <w:t>Главный судья                                   Миронов П.</w:t>
      </w:r>
    </w:p>
    <w:p w:rsidR="00581682" w:rsidRPr="00BB3B72" w:rsidRDefault="00581682" w:rsidP="005B3987">
      <w:pPr>
        <w:pStyle w:val="HTMLPreformatted"/>
        <w:rPr>
          <w:b/>
          <w:color w:val="000000"/>
          <w:sz w:val="24"/>
          <w:szCs w:val="24"/>
        </w:rPr>
      </w:pPr>
    </w:p>
    <w:p w:rsidR="00581682" w:rsidRPr="00BB3B72" w:rsidRDefault="00581682" w:rsidP="005B3987">
      <w:pPr>
        <w:pStyle w:val="HTMLPreformatted"/>
        <w:rPr>
          <w:b/>
          <w:color w:val="000000"/>
          <w:sz w:val="18"/>
          <w:szCs w:val="18"/>
        </w:rPr>
      </w:pPr>
      <w:r w:rsidRPr="00BB3B72">
        <w:rPr>
          <w:b/>
          <w:color w:val="000000"/>
          <w:sz w:val="24"/>
          <w:szCs w:val="24"/>
        </w:rPr>
        <w:t>Главный секретарь                               Михалкин</w:t>
      </w:r>
      <w:r w:rsidRPr="00BB3B72">
        <w:rPr>
          <w:b/>
          <w:color w:val="000000"/>
          <w:sz w:val="18"/>
          <w:szCs w:val="18"/>
        </w:rPr>
        <w:t xml:space="preserve"> Д.</w:t>
      </w:r>
    </w:p>
    <w:p w:rsidR="00581682" w:rsidRPr="00BB3B72" w:rsidRDefault="00581682" w:rsidP="005B3987">
      <w:pPr>
        <w:pStyle w:val="a0"/>
        <w:widowControl/>
        <w:rPr>
          <w:b/>
          <w:sz w:val="18"/>
          <w:szCs w:val="18"/>
        </w:rPr>
      </w:pPr>
    </w:p>
    <w:sectPr w:rsidR="00581682" w:rsidRPr="00BB3B72" w:rsidSect="00BB3B72">
      <w:pgSz w:w="11906" w:h="16838"/>
      <w:pgMar w:top="284" w:right="284" w:bottom="284" w:left="73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987"/>
    <w:rsid w:val="001570C8"/>
    <w:rsid w:val="003C16A2"/>
    <w:rsid w:val="00414ADF"/>
    <w:rsid w:val="00581682"/>
    <w:rsid w:val="005B3987"/>
    <w:rsid w:val="005D101E"/>
    <w:rsid w:val="007621D4"/>
    <w:rsid w:val="00803A1B"/>
    <w:rsid w:val="00892C6C"/>
    <w:rsid w:val="008D5AFE"/>
    <w:rsid w:val="00A06D0B"/>
    <w:rsid w:val="00B342A6"/>
    <w:rsid w:val="00B9421B"/>
    <w:rsid w:val="00BB3B72"/>
    <w:rsid w:val="00E35CD9"/>
    <w:rsid w:val="00EC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1D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a"/>
    <w:next w:val="BodyText"/>
    <w:link w:val="Heading1Char"/>
    <w:uiPriority w:val="99"/>
    <w:qFormat/>
    <w:rsid w:val="007621D4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Heading2">
    <w:name w:val="heading 2"/>
    <w:basedOn w:val="a"/>
    <w:next w:val="BodyText"/>
    <w:link w:val="Heading2Char"/>
    <w:uiPriority w:val="99"/>
    <w:qFormat/>
    <w:rsid w:val="007621D4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Absatz-Standardschriftart">
    <w:name w:val="Absatz-Standardschriftart"/>
    <w:uiPriority w:val="99"/>
    <w:rsid w:val="007621D4"/>
  </w:style>
  <w:style w:type="paragraph" w:customStyle="1" w:styleId="a">
    <w:name w:val="Заголовок"/>
    <w:basedOn w:val="Normal"/>
    <w:next w:val="BodyText"/>
    <w:uiPriority w:val="99"/>
    <w:rsid w:val="007621D4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621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SimSun" w:cs="Mangal"/>
      <w:kern w:val="1"/>
      <w:sz w:val="21"/>
      <w:szCs w:val="21"/>
      <w:lang w:eastAsia="hi-IN" w:bidi="hi-IN"/>
    </w:rPr>
  </w:style>
  <w:style w:type="paragraph" w:styleId="List">
    <w:name w:val="List"/>
    <w:basedOn w:val="BodyText"/>
    <w:uiPriority w:val="99"/>
    <w:rsid w:val="007621D4"/>
  </w:style>
  <w:style w:type="paragraph" w:customStyle="1" w:styleId="1">
    <w:name w:val="Название1"/>
    <w:basedOn w:val="Normal"/>
    <w:uiPriority w:val="99"/>
    <w:rsid w:val="007621D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7621D4"/>
    <w:pPr>
      <w:suppressLineNumbers/>
    </w:pPr>
  </w:style>
  <w:style w:type="paragraph" w:customStyle="1" w:styleId="a0">
    <w:name w:val="Текст в заданном формате"/>
    <w:basedOn w:val="Normal"/>
    <w:uiPriority w:val="99"/>
    <w:rsid w:val="007621D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B39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B3987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5</Pages>
  <Words>4482</Words>
  <Characters>25554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Mihalkin</dc:creator>
  <cp:keywords/>
  <dc:description/>
  <cp:lastModifiedBy>Admin</cp:lastModifiedBy>
  <cp:revision>4</cp:revision>
  <dcterms:created xsi:type="dcterms:W3CDTF">2014-08-25T17:50:00Z</dcterms:created>
  <dcterms:modified xsi:type="dcterms:W3CDTF">2014-08-26T14:04:00Z</dcterms:modified>
</cp:coreProperties>
</file>