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0" w:rsidRDefault="00636BE0" w:rsidP="00C153FB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FB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636BE0" w:rsidRPr="00C153FB" w:rsidRDefault="00636BE0" w:rsidP="00C153FB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FB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C153FB">
        <w:rPr>
          <w:rFonts w:ascii="Times New Roman" w:hAnsi="Times New Roman" w:cs="Times New Roman"/>
          <w:b/>
          <w:bCs/>
          <w:sz w:val="28"/>
          <w:szCs w:val="28"/>
        </w:rPr>
        <w:t xml:space="preserve">андидатов в юношескую сборную, </w:t>
      </w:r>
    </w:p>
    <w:p w:rsidR="00636BE0" w:rsidRPr="00C153FB" w:rsidRDefault="00636BE0" w:rsidP="00C153FB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153FB">
        <w:rPr>
          <w:rFonts w:ascii="Times New Roman" w:hAnsi="Times New Roman" w:cs="Times New Roman"/>
          <w:b/>
          <w:bCs/>
          <w:sz w:val="28"/>
          <w:szCs w:val="28"/>
        </w:rPr>
        <w:t xml:space="preserve">ля участия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юношеском </w:t>
      </w:r>
      <w:r w:rsidRPr="00C153FB">
        <w:rPr>
          <w:rFonts w:ascii="Times New Roman" w:hAnsi="Times New Roman" w:cs="Times New Roman"/>
          <w:b/>
          <w:bCs/>
          <w:sz w:val="28"/>
          <w:szCs w:val="28"/>
        </w:rPr>
        <w:t>Чемпионате Европы</w:t>
      </w:r>
    </w:p>
    <w:p w:rsidR="00636BE0" w:rsidRPr="00C153FB" w:rsidRDefault="00636BE0" w:rsidP="00C153FB">
      <w:pPr>
        <w:spacing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FB">
        <w:rPr>
          <w:rFonts w:ascii="Times New Roman" w:hAnsi="Times New Roman" w:cs="Times New Roman"/>
          <w:b/>
          <w:bCs/>
          <w:sz w:val="28"/>
          <w:szCs w:val="28"/>
        </w:rPr>
        <w:t>Литва</w:t>
      </w:r>
      <w:r>
        <w:rPr>
          <w:rFonts w:ascii="Times New Roman" w:hAnsi="Times New Roman" w:cs="Times New Roman"/>
          <w:b/>
          <w:bCs/>
          <w:sz w:val="28"/>
          <w:szCs w:val="28"/>
        </w:rPr>
        <w:t>, Вильнюс, 19-22 августа</w:t>
      </w:r>
      <w:r w:rsidRPr="00C153FB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:rsidR="00636BE0" w:rsidRPr="00C153FB" w:rsidRDefault="00636BE0" w:rsidP="00C153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соревнованиях</w:t>
      </w:r>
      <w:r w:rsidRPr="00C153FB">
        <w:rPr>
          <w:rFonts w:ascii="Times New Roman" w:hAnsi="Times New Roman" w:cs="Times New Roman"/>
          <w:sz w:val="28"/>
          <w:szCs w:val="28"/>
        </w:rPr>
        <w:t xml:space="preserve"> «</w:t>
      </w:r>
      <w:r w:rsidRPr="00C153FB">
        <w:rPr>
          <w:rFonts w:ascii="Times New Roman" w:hAnsi="Times New Roman" w:cs="Times New Roman"/>
          <w:sz w:val="28"/>
          <w:szCs w:val="28"/>
          <w:lang w:val="en-US"/>
        </w:rPr>
        <w:t>Orion</w:t>
      </w:r>
      <w:r w:rsidRPr="0083119F">
        <w:rPr>
          <w:rFonts w:ascii="Times New Roman" w:hAnsi="Times New Roman" w:cs="Times New Roman"/>
          <w:sz w:val="28"/>
          <w:szCs w:val="28"/>
        </w:rPr>
        <w:t xml:space="preserve"> </w:t>
      </w:r>
      <w:r w:rsidRPr="00C153FB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83119F">
        <w:rPr>
          <w:rFonts w:ascii="Times New Roman" w:hAnsi="Times New Roman" w:cs="Times New Roman"/>
          <w:sz w:val="28"/>
          <w:szCs w:val="28"/>
        </w:rPr>
        <w:t xml:space="preserve"> 2021</w:t>
      </w:r>
      <w:r w:rsidRPr="00C153FB">
        <w:rPr>
          <w:rFonts w:ascii="Times New Roman" w:hAnsi="Times New Roman" w:cs="Times New Roman"/>
          <w:sz w:val="28"/>
          <w:szCs w:val="28"/>
        </w:rPr>
        <w:t>»</w:t>
      </w:r>
      <w:r w:rsidRPr="0083119F">
        <w:rPr>
          <w:rFonts w:ascii="Times New Roman" w:hAnsi="Times New Roman" w:cs="Times New Roman"/>
          <w:sz w:val="28"/>
          <w:szCs w:val="28"/>
        </w:rPr>
        <w:t>,</w:t>
      </w:r>
      <w:r w:rsidRPr="00C1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Минск, </w:t>
      </w:r>
      <w:r w:rsidRPr="00C153FB">
        <w:rPr>
          <w:rFonts w:ascii="Times New Roman" w:hAnsi="Times New Roman" w:cs="Times New Roman"/>
          <w:sz w:val="28"/>
          <w:szCs w:val="28"/>
        </w:rPr>
        <w:t>20-21 марта</w:t>
      </w:r>
    </w:p>
    <w:p w:rsidR="00636BE0" w:rsidRPr="00C153FB" w:rsidRDefault="00636BE0" w:rsidP="00C153FB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кандидатов)</w:t>
      </w:r>
    </w:p>
    <w:p w:rsidR="00636BE0" w:rsidRPr="00C153FB" w:rsidRDefault="00636BE0" w:rsidP="00C153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соревнованиях</w:t>
      </w:r>
      <w:r w:rsidRPr="00C153FB">
        <w:rPr>
          <w:rFonts w:ascii="Times New Roman" w:hAnsi="Times New Roman" w:cs="Times New Roman"/>
          <w:sz w:val="28"/>
          <w:szCs w:val="28"/>
        </w:rPr>
        <w:t xml:space="preserve"> «Гродненской лесной многодневке»</w:t>
      </w:r>
      <w:r w:rsidRPr="0083119F">
        <w:rPr>
          <w:rFonts w:ascii="Times New Roman" w:hAnsi="Times New Roman" w:cs="Times New Roman"/>
          <w:sz w:val="28"/>
          <w:szCs w:val="28"/>
        </w:rPr>
        <w:t>,</w:t>
      </w:r>
      <w:r w:rsidRPr="00C153FB">
        <w:rPr>
          <w:rFonts w:ascii="Times New Roman" w:hAnsi="Times New Roman" w:cs="Times New Roman"/>
          <w:sz w:val="28"/>
          <w:szCs w:val="28"/>
        </w:rPr>
        <w:t xml:space="preserve"> 26-28 марта</w:t>
      </w:r>
    </w:p>
    <w:p w:rsidR="00636BE0" w:rsidRPr="00C153FB" w:rsidRDefault="00636BE0" w:rsidP="00C153FB">
      <w:pPr>
        <w:tabs>
          <w:tab w:val="left" w:pos="4950"/>
        </w:tabs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BE0" w:rsidRDefault="00636BE0" w:rsidP="00C153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 w:rsidRPr="00831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УТС для кандидатов в Гродно</w:t>
      </w:r>
      <w:r w:rsidRPr="00831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311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-30 марта</w:t>
      </w:r>
    </w:p>
    <w:p w:rsidR="00636BE0" w:rsidRDefault="00636BE0" w:rsidP="00A63332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3332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комиссия ДЮК БФО, РЦКиЭ, тренер БФО Кравченко Д.М.,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</w:t>
      </w:r>
      <w:r w:rsidRPr="00A63332">
        <w:rPr>
          <w:rFonts w:ascii="Times New Roman" w:hAnsi="Times New Roman" w:cs="Times New Roman"/>
          <w:sz w:val="28"/>
          <w:szCs w:val="28"/>
        </w:rPr>
        <w:t>)</w:t>
      </w:r>
    </w:p>
    <w:p w:rsidR="00636BE0" w:rsidRDefault="00636BE0" w:rsidP="00A633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Тест-кросс для кандидатов в юношескую сборную в Бресте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апреля</w:t>
      </w:r>
    </w:p>
    <w:p w:rsidR="00636BE0" w:rsidRPr="00A63332" w:rsidRDefault="00636BE0" w:rsidP="00A63332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63332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комиссия ДЮК БФО, тренер БФО Кравченко Д.М.,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</w:t>
      </w:r>
      <w:r w:rsidRPr="00A63332">
        <w:rPr>
          <w:rFonts w:ascii="Times New Roman" w:hAnsi="Times New Roman" w:cs="Times New Roman"/>
          <w:sz w:val="28"/>
          <w:szCs w:val="28"/>
        </w:rPr>
        <w:t>)</w:t>
      </w:r>
    </w:p>
    <w:p w:rsidR="00636BE0" w:rsidRPr="00A63332" w:rsidRDefault="00636BE0" w:rsidP="00A633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соревнованиях </w:t>
      </w:r>
      <w:r w:rsidRPr="00C153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Брестский Подснежник</w:t>
      </w:r>
      <w:r w:rsidRPr="00C153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2-4 апреля</w:t>
      </w:r>
    </w:p>
    <w:p w:rsidR="00636BE0" w:rsidRDefault="00636BE0" w:rsidP="00A63332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>(ответственные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153FB">
        <w:rPr>
          <w:rFonts w:ascii="Times New Roman" w:hAnsi="Times New Roman" w:cs="Times New Roman"/>
          <w:sz w:val="28"/>
          <w:szCs w:val="28"/>
        </w:rPr>
        <w:t xml:space="preserve"> личные тренера кандидатов)</w:t>
      </w:r>
    </w:p>
    <w:p w:rsidR="00636BE0" w:rsidRPr="00A63332" w:rsidRDefault="00636BE0" w:rsidP="00002F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соревнованиях </w:t>
      </w:r>
      <w:r w:rsidRPr="00C153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Открытый Кубок Гродно 2021</w:t>
      </w:r>
      <w:r w:rsidRPr="00C153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16-18 апреля</w:t>
      </w:r>
    </w:p>
    <w:p w:rsidR="00636BE0" w:rsidRDefault="00636BE0" w:rsidP="00002F4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2F4A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F4A">
        <w:rPr>
          <w:rFonts w:ascii="Times New Roman" w:hAnsi="Times New Roman" w:cs="Times New Roman"/>
          <w:sz w:val="28"/>
          <w:szCs w:val="28"/>
        </w:rPr>
        <w:t>личные тренера кандидатов)</w:t>
      </w:r>
    </w:p>
    <w:p w:rsidR="00636BE0" w:rsidRDefault="00636BE0" w:rsidP="00F11F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 проводимых в Литве (при открытии границ) апрель-июнь</w:t>
      </w:r>
    </w:p>
    <w:p w:rsidR="00636BE0" w:rsidRPr="00F11F44" w:rsidRDefault="00636BE0" w:rsidP="00F11F44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11F44">
        <w:rPr>
          <w:rFonts w:ascii="Times New Roman" w:hAnsi="Times New Roman" w:cs="Times New Roman"/>
          <w:sz w:val="28"/>
          <w:szCs w:val="28"/>
        </w:rPr>
        <w:t>(ответственные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11F44">
        <w:rPr>
          <w:rFonts w:ascii="Times New Roman" w:hAnsi="Times New Roman" w:cs="Times New Roman"/>
          <w:sz w:val="28"/>
          <w:szCs w:val="28"/>
        </w:rPr>
        <w:t xml:space="preserve"> личные тренера кандидатов)</w:t>
      </w:r>
    </w:p>
    <w:p w:rsidR="00636BE0" w:rsidRPr="00A63332" w:rsidRDefault="00636BE0" w:rsidP="00002F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C153F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Майская многодневка 2021</w:t>
      </w:r>
      <w:r w:rsidRPr="00C153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Логойский р-н, 30 апреля – 2 мая</w:t>
      </w:r>
    </w:p>
    <w:p w:rsidR="00636BE0" w:rsidRDefault="00636BE0" w:rsidP="00002F4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кандидатов)</w:t>
      </w:r>
    </w:p>
    <w:p w:rsidR="00636BE0" w:rsidRDefault="00636BE0" w:rsidP="00C20D6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Тест-кросс для кандидатов в юношескую сборную на Майской многодневке</w:t>
      </w:r>
    </w:p>
    <w:p w:rsidR="00636BE0" w:rsidRDefault="00636BE0" w:rsidP="00C20D6C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20D6C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D6C">
        <w:rPr>
          <w:rFonts w:ascii="Times New Roman" w:hAnsi="Times New Roman" w:cs="Times New Roman"/>
          <w:sz w:val="28"/>
          <w:szCs w:val="28"/>
        </w:rPr>
        <w:t>комиссия ДЮК БФО, тренер БФО Кравченко Д.М.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</w:t>
      </w:r>
      <w:r w:rsidRPr="00C20D6C">
        <w:rPr>
          <w:rFonts w:ascii="Times New Roman" w:hAnsi="Times New Roman" w:cs="Times New Roman"/>
          <w:sz w:val="28"/>
          <w:szCs w:val="28"/>
        </w:rPr>
        <w:t>)</w:t>
      </w:r>
    </w:p>
    <w:p w:rsidR="00636BE0" w:rsidRDefault="00636BE0" w:rsidP="00854F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Республиканской спартакиаде детей и молодежи 15-16 мая</w:t>
      </w:r>
    </w:p>
    <w:p w:rsidR="00636BE0" w:rsidRDefault="00636BE0" w:rsidP="00854FDD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кандидатов)</w:t>
      </w:r>
    </w:p>
    <w:p w:rsidR="00636BE0" w:rsidRDefault="00636BE0" w:rsidP="00843EF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3F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 «Командный Чемпионат Белорусской федерации ориентирования», Полоцкий р-н, 21-23 мая</w:t>
      </w:r>
    </w:p>
    <w:p w:rsidR="00636BE0" w:rsidRDefault="00636BE0" w:rsidP="0083119F">
      <w:pPr>
        <w:spacing w:line="240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C153FB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кандидатов)</w:t>
      </w:r>
    </w:p>
    <w:p w:rsidR="00636BE0" w:rsidRDefault="00636BE0" w:rsidP="000E6F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сборной Беларуси в Чемпионате Балтийских стран, Литва, 28-30 мая.</w:t>
      </w:r>
    </w:p>
    <w:p w:rsidR="00636BE0" w:rsidRPr="000E6F60" w:rsidRDefault="00636BE0" w:rsidP="000E6F60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E6F60">
        <w:rPr>
          <w:rFonts w:ascii="Times New Roman" w:hAnsi="Times New Roman" w:cs="Times New Roman"/>
          <w:sz w:val="28"/>
          <w:szCs w:val="28"/>
        </w:rPr>
        <w:t xml:space="preserve">(ответственные - комиссия ДЮК БФО, </w:t>
      </w:r>
      <w:r>
        <w:rPr>
          <w:rFonts w:ascii="Times New Roman" w:hAnsi="Times New Roman" w:cs="Times New Roman"/>
          <w:sz w:val="28"/>
          <w:szCs w:val="28"/>
        </w:rPr>
        <w:t xml:space="preserve">РЦКиЭ, </w:t>
      </w:r>
      <w:r w:rsidRPr="000E6F60">
        <w:rPr>
          <w:rFonts w:ascii="Times New Roman" w:hAnsi="Times New Roman" w:cs="Times New Roman"/>
          <w:sz w:val="28"/>
          <w:szCs w:val="28"/>
        </w:rPr>
        <w:t>тренер БФО Кравченко Д.М., личные тренера кандидатов)</w:t>
      </w:r>
    </w:p>
    <w:p w:rsidR="00636BE0" w:rsidRDefault="00636BE0" w:rsidP="00756E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Первенство Беларуси по спринту, г. Минск, 4-6 июня</w:t>
      </w:r>
    </w:p>
    <w:p w:rsidR="00636BE0" w:rsidRPr="00756ECA" w:rsidRDefault="00636BE0" w:rsidP="00756EC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2F4A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F4A">
        <w:rPr>
          <w:rFonts w:ascii="Times New Roman" w:hAnsi="Times New Roman" w:cs="Times New Roman"/>
          <w:sz w:val="28"/>
          <w:szCs w:val="28"/>
        </w:rPr>
        <w:t>личные тренера кандидатов)</w:t>
      </w:r>
    </w:p>
    <w:p w:rsidR="00636BE0" w:rsidRDefault="00636BE0" w:rsidP="00756E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УТС для кандидатов в сборную, Голубые озера, 12-20 июня</w:t>
      </w:r>
    </w:p>
    <w:p w:rsidR="00636BE0" w:rsidRDefault="00636BE0" w:rsidP="00C37BF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37BF3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F3">
        <w:rPr>
          <w:rFonts w:ascii="Times New Roman" w:hAnsi="Times New Roman" w:cs="Times New Roman"/>
          <w:sz w:val="28"/>
          <w:szCs w:val="28"/>
        </w:rPr>
        <w:t>комиссия ДЮК БФО, тренер БФО Кравченко Д.М.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3FB">
        <w:rPr>
          <w:rFonts w:ascii="Times New Roman" w:hAnsi="Times New Roman" w:cs="Times New Roman"/>
          <w:sz w:val="28"/>
          <w:szCs w:val="28"/>
        </w:rPr>
        <w:t>личные тренера кандидатов</w:t>
      </w:r>
      <w:r w:rsidRPr="00C37BF3">
        <w:rPr>
          <w:rFonts w:ascii="Times New Roman" w:hAnsi="Times New Roman" w:cs="Times New Roman"/>
          <w:sz w:val="28"/>
          <w:szCs w:val="28"/>
        </w:rPr>
        <w:t>)</w:t>
      </w:r>
    </w:p>
    <w:p w:rsidR="00636BE0" w:rsidRDefault="00636BE0" w:rsidP="00C37B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УТС по специальной и общефизической подготовке, 30 июля - 1 августа</w:t>
      </w:r>
    </w:p>
    <w:p w:rsidR="00636BE0" w:rsidRDefault="00636BE0" w:rsidP="00C37BF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37BF3">
        <w:rPr>
          <w:rFonts w:ascii="Times New Roman" w:hAnsi="Times New Roman" w:cs="Times New Roman"/>
          <w:sz w:val="28"/>
          <w:szCs w:val="28"/>
        </w:rPr>
        <w:t xml:space="preserve">(ответственные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F3">
        <w:rPr>
          <w:rFonts w:ascii="Times New Roman" w:hAnsi="Times New Roman" w:cs="Times New Roman"/>
          <w:sz w:val="28"/>
          <w:szCs w:val="28"/>
        </w:rPr>
        <w:t>комиссия ДЮК БФО, тренер БФО Кравченко Д.М., личные тренера кандидатов)</w:t>
      </w:r>
    </w:p>
    <w:p w:rsidR="00636BE0" w:rsidRDefault="00636BE0" w:rsidP="00C37B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Участие сборной команды Беларуси в Чемпионате Европы, Литва, 19-22 августа 2021)</w:t>
      </w:r>
    </w:p>
    <w:p w:rsidR="00636BE0" w:rsidRPr="00F11F44" w:rsidRDefault="00636BE0" w:rsidP="00F11F44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11F44">
        <w:rPr>
          <w:rFonts w:ascii="Times New Roman" w:hAnsi="Times New Roman" w:cs="Times New Roman"/>
          <w:sz w:val="28"/>
          <w:szCs w:val="28"/>
        </w:rPr>
        <w:t>(ответственные - комиссия ДЮК БФО, тренер БФО Кравченко Д.М., личные тренера кандидатов)</w:t>
      </w:r>
    </w:p>
    <w:p w:rsidR="00636BE0" w:rsidRDefault="00636BE0" w:rsidP="00C37BF3">
      <w:pPr>
        <w:pStyle w:val="ListParagraph"/>
        <w:spacing w:line="240" w:lineRule="auto"/>
        <w:ind w:left="-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в сборную из кандидатов будет осуществляется комиссией ДЮК, тренер БФО Кравченко Д. М. по положению о формировании юношеской сборной команды Республики Беларусь по спортивному ориентированию.</w:t>
      </w:r>
    </w:p>
    <w:p w:rsidR="00636BE0" w:rsidRPr="00C37BF3" w:rsidRDefault="00636BE0" w:rsidP="00C37BF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BE0" w:rsidRPr="00C37BF3" w:rsidRDefault="00636BE0" w:rsidP="00C37BF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636BE0" w:rsidRPr="00C37BF3" w:rsidSect="006A2A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EAC"/>
    <w:multiLevelType w:val="hybridMultilevel"/>
    <w:tmpl w:val="F962EBC0"/>
    <w:lvl w:ilvl="0" w:tplc="0D3033E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C5D"/>
    <w:rsid w:val="00002F4A"/>
    <w:rsid w:val="000E6F60"/>
    <w:rsid w:val="00175A45"/>
    <w:rsid w:val="00636BE0"/>
    <w:rsid w:val="006A2AF8"/>
    <w:rsid w:val="00756ECA"/>
    <w:rsid w:val="0083119F"/>
    <w:rsid w:val="00843EFE"/>
    <w:rsid w:val="00854FDD"/>
    <w:rsid w:val="009E0193"/>
    <w:rsid w:val="00A408BB"/>
    <w:rsid w:val="00A63332"/>
    <w:rsid w:val="00B147C1"/>
    <w:rsid w:val="00B23C5D"/>
    <w:rsid w:val="00C153FB"/>
    <w:rsid w:val="00C20D6C"/>
    <w:rsid w:val="00C37BF3"/>
    <w:rsid w:val="00F11F44"/>
    <w:rsid w:val="00F2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C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A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370</Words>
  <Characters>2111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</dc:title>
  <dc:subject/>
  <dc:creator>Дмитрий</dc:creator>
  <cp:keywords/>
  <dc:description/>
  <cp:lastModifiedBy>Albatros</cp:lastModifiedBy>
  <cp:revision>2</cp:revision>
  <dcterms:created xsi:type="dcterms:W3CDTF">2021-03-10T20:41:00Z</dcterms:created>
  <dcterms:modified xsi:type="dcterms:W3CDTF">2021-03-10T20:41:00Z</dcterms:modified>
</cp:coreProperties>
</file>