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DB" w:rsidRDefault="004F5CDB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F5CDB" w:rsidRDefault="004F5CDB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</w:t>
      </w:r>
    </w:p>
    <w:p w:rsidR="004F5CDB" w:rsidRDefault="004F5CDB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Совета ОСО «БФО»</w:t>
      </w:r>
    </w:p>
    <w:p w:rsidR="004F5CDB" w:rsidRPr="0021029C" w:rsidRDefault="004F5CDB" w:rsidP="0021029C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от 18.03.2021</w:t>
      </w:r>
    </w:p>
    <w:p w:rsidR="004F5CDB" w:rsidRDefault="004F5CDB">
      <w:pPr>
        <w:rPr>
          <w:b/>
          <w:bCs/>
          <w:sz w:val="32"/>
          <w:szCs w:val="32"/>
        </w:rPr>
      </w:pPr>
    </w:p>
    <w:p w:rsidR="004F5CDB" w:rsidRDefault="004F5CD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ПОЛОЖЕНИЕ</w:t>
      </w:r>
      <w:r>
        <w:rPr>
          <w:b/>
          <w:bCs/>
          <w:sz w:val="30"/>
          <w:szCs w:val="30"/>
        </w:rPr>
        <w:br/>
        <w:t>о кубках Белорусской федерации ориентирования на 2021 год</w:t>
      </w:r>
    </w:p>
    <w:p w:rsidR="004F5CDB" w:rsidRDefault="004F5CDB">
      <w:pPr>
        <w:ind w:firstLine="708"/>
        <w:jc w:val="both"/>
        <w:rPr>
          <w:sz w:val="28"/>
          <w:szCs w:val="28"/>
        </w:rPr>
      </w:pPr>
    </w:p>
    <w:p w:rsidR="004F5CDB" w:rsidRDefault="004F5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положение регулирует вопросы проведения следующих многоэтапных соревнований:</w:t>
      </w:r>
    </w:p>
    <w:p w:rsidR="004F5CDB" w:rsidRDefault="004F5C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Кубок Белорусской федерации ориентирования (элита),</w:t>
      </w:r>
    </w:p>
    <w:p w:rsidR="004F5CDB" w:rsidRDefault="004F5C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Кубок Белорусской федерации ориентирования на спринтерских дистанциях, </w:t>
      </w:r>
    </w:p>
    <w:p w:rsidR="004F5CDB" w:rsidRDefault="004F5C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Кубок Белорусской федерации ориентирования среди ветеранов,</w:t>
      </w:r>
    </w:p>
    <w:p w:rsidR="004F5CDB" w:rsidRDefault="004F5C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Кубок Белорусской федерации ориентирования среди юниоров,</w:t>
      </w:r>
    </w:p>
    <w:p w:rsidR="004F5CDB" w:rsidRDefault="004F5CDB">
      <w:pPr>
        <w:numPr>
          <w:ilvl w:val="0"/>
          <w:numId w:val="1"/>
        </w:numPr>
        <w:rPr>
          <w:sz w:val="28"/>
          <w:szCs w:val="28"/>
        </w:rPr>
      </w:pPr>
      <w:r w:rsidRPr="009576F9">
        <w:rPr>
          <w:sz w:val="28"/>
          <w:szCs w:val="28"/>
        </w:rPr>
        <w:t>Кубок Белорусской федерации ориентирования по велоориентированию.</w:t>
      </w:r>
    </w:p>
    <w:p w:rsidR="004F5CDB" w:rsidRDefault="004F5CDB">
      <w:pPr>
        <w:jc w:val="center"/>
        <w:rPr>
          <w:b/>
          <w:bCs/>
          <w:sz w:val="28"/>
          <w:szCs w:val="28"/>
        </w:rPr>
      </w:pPr>
    </w:p>
    <w:p w:rsidR="004F5CDB" w:rsidRDefault="004F5C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Цели и задачи</w:t>
      </w:r>
    </w:p>
    <w:p w:rsidR="004F5CDB" w:rsidRDefault="004F5CDB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сильнейших спортсменов по итогам 2021 года; </w:t>
      </w:r>
    </w:p>
    <w:p w:rsidR="004F5CDB" w:rsidRDefault="004F5CDB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мастерства спортсменов; </w:t>
      </w:r>
    </w:p>
    <w:p w:rsidR="004F5CDB" w:rsidRDefault="004F5CDB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сильнейших спортсменов в сборные команды Республики Беларусь; </w:t>
      </w:r>
    </w:p>
    <w:p w:rsidR="004F5CDB" w:rsidRDefault="004F5CDB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и популяризация спортивного ориентирования в стране.</w:t>
      </w:r>
    </w:p>
    <w:p w:rsidR="004F5CDB" w:rsidRDefault="004F5CDB">
      <w:pPr>
        <w:rPr>
          <w:sz w:val="28"/>
          <w:szCs w:val="28"/>
        </w:rPr>
      </w:pPr>
    </w:p>
    <w:p w:rsidR="004F5CDB" w:rsidRDefault="004F5C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Участники. Допуск к соревнованиям</w:t>
      </w:r>
    </w:p>
    <w:p w:rsidR="004F5CDB" w:rsidRDefault="004F5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должны являться членами ОСО «БФО» и оплатить членский взнос на период проведения соответствующего Кубка. Этапы прошедшие до дня уплаты членского взноса в зачёт спортсмену не идут.</w:t>
      </w:r>
    </w:p>
    <w:p w:rsidR="004F5CDB" w:rsidRDefault="004F5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>
        <w:rPr>
          <w:b/>
          <w:bCs/>
          <w:sz w:val="28"/>
          <w:szCs w:val="28"/>
        </w:rPr>
        <w:t>Кубка БФО среди ветеранов</w:t>
      </w:r>
      <w:r>
        <w:rPr>
          <w:sz w:val="28"/>
          <w:szCs w:val="28"/>
        </w:rPr>
        <w:t xml:space="preserve"> проводятся для групп М35, М40, М45, М50, М55, М60, М65, М70, М75, М80, Ж35, Ж40, Ж45, Ж50, Ж55, Ж60, Ж65, Ж70, Ж75, Ж80. Соревнования </w:t>
      </w:r>
      <w:r>
        <w:rPr>
          <w:b/>
          <w:bCs/>
          <w:sz w:val="28"/>
          <w:szCs w:val="28"/>
        </w:rPr>
        <w:t>Кубка БФО среди юниоров</w:t>
      </w:r>
      <w:r>
        <w:rPr>
          <w:sz w:val="28"/>
          <w:szCs w:val="28"/>
        </w:rPr>
        <w:t xml:space="preserve"> проводятся для спортсменов групп М20, Ж20. Соревнования остальных Кубков </w:t>
      </w:r>
      <w:r w:rsidRPr="003F73A4">
        <w:rPr>
          <w:sz w:val="28"/>
          <w:szCs w:val="28"/>
        </w:rPr>
        <w:t xml:space="preserve">БФО проводятся для </w:t>
      </w:r>
      <w:r w:rsidRPr="003F73A4">
        <w:rPr>
          <w:sz w:val="28"/>
          <w:szCs w:val="28"/>
          <w:lang w:val="be-BY"/>
        </w:rPr>
        <w:t>сильнейших возрастных групп среди мужчин и женщин (</w:t>
      </w:r>
      <w:r w:rsidRPr="003F73A4">
        <w:rPr>
          <w:sz w:val="28"/>
          <w:szCs w:val="28"/>
        </w:rPr>
        <w:t>М21Е, Ж21Е).</w:t>
      </w:r>
      <w:r>
        <w:rPr>
          <w:sz w:val="28"/>
          <w:szCs w:val="28"/>
        </w:rPr>
        <w:t xml:space="preserve"> </w:t>
      </w:r>
    </w:p>
    <w:p w:rsidR="004F5CDB" w:rsidRDefault="004F5CDB">
      <w:pPr>
        <w:jc w:val="both"/>
        <w:rPr>
          <w:sz w:val="28"/>
          <w:szCs w:val="28"/>
        </w:rPr>
      </w:pPr>
    </w:p>
    <w:p w:rsidR="004F5CDB" w:rsidRDefault="004F5C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Условия для организаторов</w:t>
      </w:r>
    </w:p>
    <w:p w:rsidR="004F5CDB" w:rsidRDefault="004F5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этапов Кубков БФО являются стартами класса В, если эти соревнования не являются стартами более высокого класса.</w:t>
      </w:r>
    </w:p>
    <w:p w:rsidR="004F5CDB" w:rsidRDefault="004F5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приглашении и технической информации соревнований должно быть указано какой вид программы и в каких группах является этапом Кубка БФО.</w:t>
      </w:r>
    </w:p>
    <w:p w:rsidR="004F5CDB" w:rsidRDefault="004F5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этап Кубка БФО проводится как один из стартов многодневных соревнований, организаторы должны обеспечить спортсменам возможность принять участие только в том виде программы, который является этапом Кубка БФО. </w:t>
      </w:r>
    </w:p>
    <w:p w:rsidR="004F5CDB" w:rsidRPr="00382E2D" w:rsidRDefault="004F5CDB" w:rsidP="00EA36B1">
      <w:pPr>
        <w:ind w:firstLine="708"/>
        <w:jc w:val="both"/>
        <w:rPr>
          <w:sz w:val="28"/>
          <w:szCs w:val="28"/>
        </w:rPr>
      </w:pPr>
      <w:r w:rsidRPr="00382E2D">
        <w:rPr>
          <w:sz w:val="28"/>
          <w:szCs w:val="28"/>
        </w:rPr>
        <w:t>На этапах Кубков БФО соревнования должны быть проведены, как минимум, в тех квалификационных и возрастных группах, по которым подводится общий зачет соответствующего Кубка. В виде исключения на этапах Кубка БФО среди ветеранов и Кубка БФО среди юниоров допускается проводить старт не по всем возрастным группам. Исключение каких-либо возрастных групп на этапах Кубка БФО среди ветеранов и Кубка БФО среди юниоров должно быть согласовано с Контролёром федерации.</w:t>
      </w:r>
    </w:p>
    <w:p w:rsidR="004F5CDB" w:rsidRDefault="004F5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Протоколы результатов этапа Кубка БФО, оформленные в соответствии с Правилами соревнований, должны быть предоставлены в ОСО «БФО» в течение 5 дней со дня проведения соревнований в электронной форме, согласованной с секретариатом БФО.</w:t>
      </w:r>
    </w:p>
    <w:p w:rsidR="004F5CDB" w:rsidRDefault="004F5CDB">
      <w:pPr>
        <w:ind w:firstLine="708"/>
        <w:jc w:val="both"/>
        <w:rPr>
          <w:sz w:val="28"/>
          <w:szCs w:val="28"/>
        </w:rPr>
      </w:pPr>
    </w:p>
    <w:p w:rsidR="004F5CDB" w:rsidRDefault="004F5C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Начисление очков</w:t>
      </w:r>
    </w:p>
    <w:p w:rsidR="004F5CDB" w:rsidRDefault="004F5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этапах </w:t>
      </w:r>
      <w:r>
        <w:rPr>
          <w:b/>
          <w:bCs/>
          <w:sz w:val="28"/>
          <w:szCs w:val="28"/>
        </w:rPr>
        <w:t>Кубков Федерации</w:t>
      </w:r>
      <w:r>
        <w:rPr>
          <w:sz w:val="28"/>
          <w:szCs w:val="28"/>
        </w:rPr>
        <w:t xml:space="preserve"> очки начисляются по формуле: </w:t>
      </w:r>
    </w:p>
    <w:p w:rsidR="004F5CDB" w:rsidRDefault="004F5CDB">
      <w:pPr>
        <w:ind w:firstLine="708"/>
        <w:jc w:val="center"/>
        <w:rPr>
          <w:sz w:val="28"/>
          <w:szCs w:val="28"/>
        </w:rPr>
      </w:pPr>
      <w:r>
        <w:rPr>
          <w:rFonts w:ascii="Gungsuh" w:eastAsia="Gungsuh" w:hAnsi="Gungsuh" w:cs="Gungsuh"/>
          <w:b/>
          <w:bCs/>
          <w:sz w:val="28"/>
          <w:szCs w:val="28"/>
        </w:rPr>
        <w:t xml:space="preserve">O = Kus </w:t>
      </w:r>
      <w:r>
        <w:rPr>
          <w:rFonts w:ascii="Gungsuh" w:eastAsia="Gungsuh" w:hAnsi="Gungsuh" w:cs="Gungsuh" w:hint="eastAsia"/>
          <w:b/>
          <w:bCs/>
          <w:sz w:val="28"/>
          <w:szCs w:val="28"/>
        </w:rPr>
        <w:t>×</w:t>
      </w:r>
      <w:r>
        <w:rPr>
          <w:rFonts w:ascii="Gungsuh" w:eastAsia="Gungsuh" w:hAnsi="Gungsuh" w:cs="Gungsuh"/>
          <w:b/>
          <w:bCs/>
          <w:sz w:val="28"/>
          <w:szCs w:val="28"/>
        </w:rPr>
        <w:t xml:space="preserve"> (2W </w:t>
      </w:r>
      <w:r>
        <w:rPr>
          <w:rFonts w:ascii="Gungsuh" w:eastAsia="Gungsuh" w:hAnsi="Gungsuh" w:cs="Gungsuh" w:hint="eastAsia"/>
          <w:b/>
          <w:bCs/>
          <w:sz w:val="28"/>
          <w:szCs w:val="28"/>
        </w:rPr>
        <w:t>÷</w:t>
      </w:r>
      <w:r>
        <w:rPr>
          <w:rFonts w:ascii="Gungsuh" w:eastAsia="Gungsuh" w:hAnsi="Gungsuh" w:cs="Gungsuh"/>
          <w:b/>
          <w:bCs/>
          <w:sz w:val="28"/>
          <w:szCs w:val="28"/>
        </w:rPr>
        <w:t xml:space="preserve"> T </w:t>
      </w:r>
      <w:r>
        <w:rPr>
          <w:rFonts w:ascii="Gungsuh" w:eastAsia="Gungsuh" w:hAnsi="Gungsuh" w:cs="Gungsuh" w:hint="eastAsia"/>
          <w:b/>
          <w:bCs/>
          <w:sz w:val="28"/>
          <w:szCs w:val="28"/>
        </w:rPr>
        <w:t>−</w:t>
      </w:r>
      <w:r>
        <w:rPr>
          <w:rFonts w:ascii="Gungsuh" w:eastAsia="Gungsuh" w:hAnsi="Gungsuh" w:cs="Gungsuh"/>
          <w:b/>
          <w:bCs/>
          <w:sz w:val="28"/>
          <w:szCs w:val="28"/>
        </w:rPr>
        <w:t xml:space="preserve"> 1)</w:t>
      </w:r>
      <w:r>
        <w:rPr>
          <w:sz w:val="28"/>
          <w:szCs w:val="28"/>
        </w:rPr>
        <w:t xml:space="preserve">, </w:t>
      </w:r>
    </w:p>
    <w:p w:rsidR="004F5CDB" w:rsidRDefault="004F5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b/>
          <w:bCs/>
          <w:sz w:val="28"/>
          <w:szCs w:val="28"/>
        </w:rPr>
        <w:t>T</w:t>
      </w:r>
      <w:r>
        <w:rPr>
          <w:sz w:val="28"/>
          <w:szCs w:val="28"/>
        </w:rPr>
        <w:t xml:space="preserve"> – результат спортсмена в секундах, </w:t>
      </w:r>
      <w:r>
        <w:rPr>
          <w:b/>
          <w:bCs/>
          <w:sz w:val="28"/>
          <w:szCs w:val="28"/>
        </w:rPr>
        <w:t>W</w:t>
      </w:r>
      <w:r>
        <w:rPr>
          <w:sz w:val="28"/>
          <w:szCs w:val="28"/>
        </w:rPr>
        <w:t xml:space="preserve"> – результат победителя в секундах, </w:t>
      </w:r>
      <w:r>
        <w:rPr>
          <w:b/>
          <w:bCs/>
          <w:sz w:val="28"/>
          <w:szCs w:val="28"/>
        </w:rPr>
        <w:t>Kus</w:t>
      </w:r>
      <w:r>
        <w:rPr>
          <w:sz w:val="28"/>
          <w:szCs w:val="28"/>
        </w:rPr>
        <w:t xml:space="preserve"> – коэффициент уровня соревнований. </w:t>
      </w:r>
    </w:p>
    <w:p w:rsidR="004F5CDB" w:rsidRDefault="004F5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результата победителя принимается результат лучшего из спортсменов-членов БФО, допущенных к соревнованиям. Значения </w:t>
      </w:r>
      <w:r>
        <w:rPr>
          <w:b/>
          <w:bCs/>
          <w:sz w:val="28"/>
          <w:szCs w:val="28"/>
        </w:rPr>
        <w:t>Kus</w:t>
      </w:r>
      <w:r>
        <w:rPr>
          <w:sz w:val="28"/>
          <w:szCs w:val="28"/>
        </w:rPr>
        <w:t xml:space="preserve"> для различных этапов приведены в пункте 8 настоящего Положения. При расчёте очков округление производится по правилам арифметического округления до целого числа.</w:t>
      </w:r>
    </w:p>
    <w:p w:rsidR="004F5CDB" w:rsidRPr="00382E2D" w:rsidRDefault="004F5CDB">
      <w:pPr>
        <w:ind w:firstLine="708"/>
        <w:jc w:val="both"/>
        <w:rPr>
          <w:sz w:val="28"/>
          <w:szCs w:val="28"/>
        </w:rPr>
      </w:pPr>
      <w:r w:rsidRPr="00382E2D">
        <w:rPr>
          <w:sz w:val="28"/>
          <w:szCs w:val="28"/>
        </w:rPr>
        <w:t xml:space="preserve">При начислении очков </w:t>
      </w:r>
      <w:r w:rsidRPr="00382E2D">
        <w:rPr>
          <w:b/>
          <w:bCs/>
          <w:sz w:val="28"/>
          <w:szCs w:val="28"/>
        </w:rPr>
        <w:t>Кубка БФО среди элиты</w:t>
      </w:r>
      <w:r w:rsidRPr="00382E2D">
        <w:rPr>
          <w:sz w:val="28"/>
          <w:szCs w:val="28"/>
        </w:rPr>
        <w:t xml:space="preserve"> очки начисляются всем спортсменам из различных групп, дистанции которых совпадали с дистанцией</w:t>
      </w:r>
      <w:r>
        <w:rPr>
          <w:sz w:val="28"/>
          <w:szCs w:val="28"/>
        </w:rPr>
        <w:t xml:space="preserve"> </w:t>
      </w:r>
      <w:r w:rsidRPr="00382E2D">
        <w:rPr>
          <w:sz w:val="28"/>
          <w:szCs w:val="28"/>
        </w:rPr>
        <w:t>МЖ21Е</w:t>
      </w:r>
      <w:r>
        <w:rPr>
          <w:sz w:val="28"/>
          <w:szCs w:val="28"/>
        </w:rPr>
        <w:t xml:space="preserve"> </w:t>
      </w:r>
      <w:r w:rsidRPr="00382E2D">
        <w:rPr>
          <w:sz w:val="28"/>
          <w:szCs w:val="28"/>
        </w:rPr>
        <w:t>согласно общему протоколу для всех таких групп.</w:t>
      </w:r>
    </w:p>
    <w:p w:rsidR="004F5CDB" w:rsidRDefault="004F5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начислении очков </w:t>
      </w:r>
      <w:r>
        <w:rPr>
          <w:b/>
          <w:bCs/>
          <w:sz w:val="28"/>
          <w:szCs w:val="28"/>
        </w:rPr>
        <w:t>Кубка БФО среди ветеранов</w:t>
      </w:r>
      <w:r>
        <w:rPr>
          <w:sz w:val="28"/>
          <w:szCs w:val="28"/>
        </w:rPr>
        <w:t xml:space="preserve"> спортсмен учитывается только в своей возрастной группе. В случае, если организаторы этапа объединяют группы, протокол результатов объединённой группы разделяется в соответствии с возрастными группами спортсменов и очки </w:t>
      </w:r>
      <w:r w:rsidRPr="003F73A4">
        <w:rPr>
          <w:sz w:val="28"/>
          <w:szCs w:val="28"/>
        </w:rPr>
        <w:t>рассчитываются отдельно для каждой возрастной группы. В случае, если спортсмен на этапе участвует в группе младше своей возрастной при наличии своей возрастной, ему начисляются очки в зачёт своей возрастной группы но в  соответствии с расчётом для той группы, в которой он участвовал.</w:t>
      </w:r>
    </w:p>
    <w:p w:rsidR="004F5CDB" w:rsidRDefault="004F5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начислении очков </w:t>
      </w:r>
      <w:r>
        <w:rPr>
          <w:b/>
          <w:bCs/>
          <w:sz w:val="28"/>
          <w:szCs w:val="28"/>
        </w:rPr>
        <w:t>Кубка БФО среди юниоров</w:t>
      </w:r>
      <w:r>
        <w:rPr>
          <w:sz w:val="28"/>
          <w:szCs w:val="28"/>
        </w:rPr>
        <w:t xml:space="preserve"> очки начисляются спортсменам в случае участия в группе 20 или в сильнейшей из групп 21. Если спортсмен на этапе участвует в сильнейшей 21 группе при наличии 20 группы, ему начисляются очки в соответствии с расчётом от лидера 21 группы. В случае отсутствия на этапе 20 группы, очки в юниорский рейтинг рассчитываются отдельно для спортсменов соответствующего возраста из результатов сильнейшей 21 группы.</w:t>
      </w:r>
    </w:p>
    <w:p w:rsidR="004F5CDB" w:rsidRDefault="004F5CDB">
      <w:pPr>
        <w:ind w:firstLine="708"/>
        <w:jc w:val="both"/>
        <w:rPr>
          <w:sz w:val="28"/>
          <w:szCs w:val="28"/>
        </w:rPr>
      </w:pPr>
    </w:p>
    <w:p w:rsidR="004F5CDB" w:rsidRDefault="004F5C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Количество зачётных стартов</w:t>
      </w:r>
    </w:p>
    <w:p w:rsidR="004F5CDB" w:rsidRPr="00E403FD" w:rsidRDefault="004F5CDB">
      <w:pPr>
        <w:numPr>
          <w:ilvl w:val="0"/>
          <w:numId w:val="1"/>
        </w:numPr>
        <w:jc w:val="both"/>
        <w:rPr>
          <w:sz w:val="28"/>
          <w:szCs w:val="28"/>
        </w:rPr>
      </w:pPr>
      <w:r w:rsidRPr="00E403FD">
        <w:rPr>
          <w:sz w:val="28"/>
          <w:szCs w:val="28"/>
        </w:rPr>
        <w:t>Кубок БФО (элита) – 6 из 11,</w:t>
      </w:r>
    </w:p>
    <w:p w:rsidR="004F5CDB" w:rsidRPr="00382E2D" w:rsidRDefault="004F5CDB">
      <w:pPr>
        <w:numPr>
          <w:ilvl w:val="0"/>
          <w:numId w:val="1"/>
        </w:numPr>
        <w:rPr>
          <w:sz w:val="28"/>
          <w:szCs w:val="28"/>
        </w:rPr>
      </w:pPr>
      <w:r w:rsidRPr="00382E2D">
        <w:rPr>
          <w:sz w:val="28"/>
          <w:szCs w:val="28"/>
        </w:rPr>
        <w:t xml:space="preserve">Кубок БФО на спринтерских дистанциях – </w:t>
      </w:r>
      <w:r>
        <w:rPr>
          <w:sz w:val="28"/>
          <w:szCs w:val="28"/>
        </w:rPr>
        <w:t>4</w:t>
      </w:r>
      <w:r w:rsidRPr="00382E2D">
        <w:rPr>
          <w:sz w:val="28"/>
          <w:szCs w:val="28"/>
        </w:rPr>
        <w:t xml:space="preserve"> из </w:t>
      </w:r>
      <w:r>
        <w:rPr>
          <w:sz w:val="28"/>
          <w:szCs w:val="28"/>
        </w:rPr>
        <w:t>6</w:t>
      </w:r>
      <w:r w:rsidRPr="00382E2D">
        <w:rPr>
          <w:sz w:val="28"/>
          <w:szCs w:val="28"/>
        </w:rPr>
        <w:t xml:space="preserve">, </w:t>
      </w:r>
    </w:p>
    <w:p w:rsidR="004F5CDB" w:rsidRPr="008871FF" w:rsidRDefault="004F5CDB">
      <w:pPr>
        <w:numPr>
          <w:ilvl w:val="0"/>
          <w:numId w:val="1"/>
        </w:numPr>
        <w:rPr>
          <w:sz w:val="28"/>
          <w:szCs w:val="28"/>
        </w:rPr>
      </w:pPr>
      <w:r w:rsidRPr="008871FF">
        <w:rPr>
          <w:sz w:val="28"/>
          <w:szCs w:val="28"/>
        </w:rPr>
        <w:t>Кубок БФО среди ветеранов – 7 из 13,</w:t>
      </w:r>
    </w:p>
    <w:p w:rsidR="004F5CDB" w:rsidRPr="008871FF" w:rsidRDefault="004F5CDB">
      <w:pPr>
        <w:numPr>
          <w:ilvl w:val="0"/>
          <w:numId w:val="1"/>
        </w:numPr>
        <w:rPr>
          <w:sz w:val="28"/>
          <w:szCs w:val="28"/>
        </w:rPr>
      </w:pPr>
      <w:r w:rsidRPr="008871FF">
        <w:rPr>
          <w:sz w:val="28"/>
          <w:szCs w:val="28"/>
        </w:rPr>
        <w:t>Кубок БФО среди юниоров – 5 из 9,</w:t>
      </w:r>
    </w:p>
    <w:p w:rsidR="004F5CDB" w:rsidRPr="008871FF" w:rsidRDefault="004F5CDB">
      <w:pPr>
        <w:numPr>
          <w:ilvl w:val="0"/>
          <w:numId w:val="1"/>
        </w:numPr>
        <w:rPr>
          <w:sz w:val="28"/>
          <w:szCs w:val="28"/>
        </w:rPr>
      </w:pPr>
      <w:r w:rsidRPr="008871FF">
        <w:rPr>
          <w:sz w:val="28"/>
          <w:szCs w:val="28"/>
        </w:rPr>
        <w:t>Кубок БФО по велоориентированию – 5 из 8,</w:t>
      </w:r>
    </w:p>
    <w:p w:rsidR="004F5CDB" w:rsidRPr="008871FF" w:rsidRDefault="004F5CDB" w:rsidP="00E403FD">
      <w:pPr>
        <w:rPr>
          <w:sz w:val="28"/>
          <w:szCs w:val="28"/>
        </w:rPr>
      </w:pPr>
    </w:p>
    <w:p w:rsidR="004F5CDB" w:rsidRPr="00A47AC3" w:rsidRDefault="004F5CDB" w:rsidP="00A47AC3">
      <w:pPr>
        <w:ind w:firstLine="708"/>
        <w:jc w:val="both"/>
        <w:rPr>
          <w:sz w:val="28"/>
          <w:szCs w:val="28"/>
        </w:rPr>
      </w:pPr>
      <w:r w:rsidRPr="008871FF">
        <w:rPr>
          <w:sz w:val="28"/>
          <w:szCs w:val="28"/>
        </w:rPr>
        <w:t>В случае отмены проведения или аннулирования результатов отдельных этапов, количество зачётных этапов принимается равным половине от количества проведённых этапов плюс один с округлением в большую сторону.</w:t>
      </w:r>
    </w:p>
    <w:p w:rsidR="004F5CDB" w:rsidRDefault="004F5CDB">
      <w:pPr>
        <w:ind w:firstLine="708"/>
        <w:jc w:val="both"/>
        <w:rPr>
          <w:sz w:val="28"/>
          <w:szCs w:val="28"/>
        </w:rPr>
      </w:pPr>
    </w:p>
    <w:p w:rsidR="004F5CDB" w:rsidRDefault="004F5C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Награждение</w:t>
      </w:r>
    </w:p>
    <w:p w:rsidR="004F5CDB" w:rsidRDefault="004F5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кубков награждаются кубками (или медалями) и дипломами соответствующих степеней.</w:t>
      </w:r>
    </w:p>
    <w:p w:rsidR="004F5CDB" w:rsidRDefault="004F5CDB">
      <w:pPr>
        <w:ind w:firstLine="708"/>
        <w:jc w:val="both"/>
        <w:rPr>
          <w:sz w:val="28"/>
          <w:szCs w:val="28"/>
        </w:rPr>
      </w:pPr>
    </w:p>
    <w:p w:rsidR="004F5CDB" w:rsidRDefault="004F5C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Перечень соревнований, включенных в Кубки БФО</w:t>
      </w:r>
    </w:p>
    <w:p w:rsidR="004F5CDB" w:rsidRDefault="004F5CDB">
      <w:pPr>
        <w:jc w:val="center"/>
        <w:rPr>
          <w:b/>
          <w:bCs/>
          <w:sz w:val="28"/>
          <w:szCs w:val="28"/>
        </w:rPr>
      </w:pPr>
    </w:p>
    <w:p w:rsidR="004F5CDB" w:rsidRDefault="004F5C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Кубок БФО (Элита)</w:t>
      </w:r>
    </w:p>
    <w:tbl>
      <w:tblPr>
        <w:tblW w:w="1055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56"/>
        <w:gridCol w:w="2445"/>
        <w:gridCol w:w="1566"/>
        <w:gridCol w:w="850"/>
        <w:gridCol w:w="808"/>
        <w:gridCol w:w="2090"/>
        <w:gridCol w:w="2340"/>
      </w:tblGrid>
      <w:tr w:rsidR="004F5CDB" w:rsidRPr="00FF0ECB"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4F5CDB" w:rsidRPr="00FF0ECB" w:rsidRDefault="004F5CDB" w:rsidP="00301E6C">
            <w:pPr>
              <w:jc w:val="center"/>
              <w:rPr>
                <w:b/>
                <w:bCs/>
                <w:sz w:val="20"/>
                <w:szCs w:val="20"/>
              </w:rPr>
            </w:pPr>
            <w:r w:rsidRPr="00FF0EC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:rsidR="004F5CDB" w:rsidRPr="00FF0ECB" w:rsidRDefault="004F5CDB" w:rsidP="00301E6C">
            <w:pPr>
              <w:jc w:val="center"/>
              <w:rPr>
                <w:b/>
                <w:bCs/>
                <w:sz w:val="20"/>
                <w:szCs w:val="20"/>
              </w:rPr>
            </w:pPr>
            <w:r w:rsidRPr="00FF0ECB">
              <w:rPr>
                <w:b/>
                <w:bCs/>
                <w:sz w:val="20"/>
                <w:szCs w:val="20"/>
              </w:rPr>
              <w:t>Наименование соревнований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4F5CDB" w:rsidRPr="00FF0ECB" w:rsidRDefault="004F5CDB" w:rsidP="00301E6C">
            <w:pPr>
              <w:jc w:val="center"/>
              <w:rPr>
                <w:b/>
                <w:bCs/>
                <w:sz w:val="20"/>
                <w:szCs w:val="20"/>
              </w:rPr>
            </w:pPr>
            <w:r w:rsidRPr="00FF0ECB">
              <w:rPr>
                <w:b/>
                <w:bCs/>
                <w:sz w:val="20"/>
                <w:szCs w:val="20"/>
              </w:rPr>
              <w:t>Вид программы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5CDB" w:rsidRPr="00FF0ECB" w:rsidRDefault="004F5CDB" w:rsidP="00301E6C">
            <w:pPr>
              <w:jc w:val="center"/>
              <w:rPr>
                <w:b/>
                <w:bCs/>
                <w:sz w:val="20"/>
                <w:szCs w:val="20"/>
              </w:rPr>
            </w:pPr>
            <w:r w:rsidRPr="00FF0ECB">
              <w:rPr>
                <w:b/>
                <w:bCs/>
                <w:sz w:val="20"/>
                <w:szCs w:val="20"/>
              </w:rPr>
              <w:t>Коэф.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4F5CDB" w:rsidRPr="00FF0ECB" w:rsidRDefault="004F5CDB" w:rsidP="00301E6C">
            <w:pPr>
              <w:jc w:val="center"/>
              <w:rPr>
                <w:b/>
                <w:bCs/>
                <w:sz w:val="20"/>
                <w:szCs w:val="20"/>
              </w:rPr>
            </w:pPr>
            <w:r w:rsidRPr="00FF0ECB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4F5CDB" w:rsidRPr="00FF0ECB" w:rsidRDefault="004F5CDB" w:rsidP="00301E6C">
            <w:pPr>
              <w:jc w:val="center"/>
              <w:rPr>
                <w:b/>
                <w:bCs/>
                <w:sz w:val="20"/>
                <w:szCs w:val="20"/>
              </w:rPr>
            </w:pPr>
            <w:r w:rsidRPr="00FF0ECB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4F5CDB" w:rsidRPr="00FF0ECB" w:rsidRDefault="004F5CDB" w:rsidP="00301E6C">
            <w:pPr>
              <w:jc w:val="center"/>
              <w:rPr>
                <w:b/>
                <w:bCs/>
                <w:sz w:val="20"/>
                <w:szCs w:val="20"/>
              </w:rPr>
            </w:pPr>
            <w:r w:rsidRPr="00FF0ECB">
              <w:rPr>
                <w:b/>
                <w:bCs/>
                <w:sz w:val="20"/>
                <w:szCs w:val="20"/>
              </w:rPr>
              <w:t>Организатор</w:t>
            </w:r>
          </w:p>
        </w:tc>
      </w:tr>
      <w:tr w:rsidR="004F5CDB" w:rsidRPr="00FF0E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Гродненская лесная многодневка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Средняя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1000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27.03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Гродненский р-н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СК «Камволь»</w:t>
            </w:r>
          </w:p>
        </w:tc>
      </w:tr>
      <w:tr w:rsidR="004F5CDB" w:rsidRPr="00FF0E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Брестский подснежник-2021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Классическая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1000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03.04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>
              <w:rPr>
                <w:sz w:val="22"/>
                <w:szCs w:val="22"/>
              </w:rPr>
              <w:t>Брестский р-н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КСО «Буг»</w:t>
            </w:r>
            <w:r w:rsidRPr="00FF0ECB">
              <w:rPr>
                <w:sz w:val="22"/>
                <w:szCs w:val="22"/>
              </w:rPr>
              <w:br/>
              <w:t>ОЦТиКДиМ</w:t>
            </w:r>
          </w:p>
        </w:tc>
      </w:tr>
      <w:tr w:rsidR="004F5CDB" w:rsidRPr="00FF0E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Открытый Кубок Гродно 2021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Длинная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1000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17.04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Гродненский р-н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ФСО Гродненской обл.</w:t>
            </w:r>
            <w:r w:rsidRPr="00FF0ECB">
              <w:rPr>
                <w:sz w:val="22"/>
                <w:szCs w:val="22"/>
              </w:rPr>
              <w:br/>
              <w:t>КСО «Кронан»</w:t>
            </w:r>
          </w:p>
        </w:tc>
      </w:tr>
      <w:tr w:rsidR="004F5CDB" w:rsidRPr="00FF0E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FF0ECB" w:rsidRDefault="004F5CDB" w:rsidP="00301E6C">
            <w:pPr>
              <w:rPr>
                <w:lang w:val="en-US"/>
              </w:rPr>
            </w:pPr>
            <w:r w:rsidRPr="00FF0ECB">
              <w:rPr>
                <w:sz w:val="22"/>
                <w:szCs w:val="22"/>
              </w:rPr>
              <w:t>Майская многодневка 2021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  <w:lang w:val="be-BY"/>
              </w:rPr>
              <w:t>С</w:t>
            </w:r>
            <w:r w:rsidRPr="00FF0ECB">
              <w:rPr>
                <w:sz w:val="22"/>
                <w:szCs w:val="22"/>
              </w:rPr>
              <w:t xml:space="preserve">умма </w:t>
            </w:r>
            <w:r w:rsidRPr="00FF0ECB">
              <w:rPr>
                <w:sz w:val="22"/>
                <w:szCs w:val="22"/>
                <w:lang w:val="be-BY"/>
              </w:rPr>
              <w:br/>
              <w:t>3-х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1000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01.05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Логойский р-н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КСО «БНТУ»</w:t>
            </w:r>
            <w:r w:rsidRPr="00FF0ECB">
              <w:rPr>
                <w:sz w:val="22"/>
                <w:szCs w:val="22"/>
              </w:rPr>
              <w:br/>
              <w:t>ОСО "БФО"</w:t>
            </w:r>
          </w:p>
        </w:tc>
      </w:tr>
      <w:tr w:rsidR="004F5CDB" w:rsidRPr="00FF0E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Открытый чемпионат Беларуси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Средняя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1100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09.05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  <w:lang w:val="en-US"/>
              </w:rPr>
              <w:t>Дятловский р-н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КО «БГУ»</w:t>
            </w:r>
            <w:r w:rsidRPr="00FF0ECB">
              <w:rPr>
                <w:sz w:val="22"/>
                <w:szCs w:val="22"/>
              </w:rPr>
              <w:br/>
              <w:t>МГФО</w:t>
            </w:r>
          </w:p>
        </w:tc>
      </w:tr>
      <w:tr w:rsidR="004F5CDB" w:rsidRPr="00FF0E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Командный чемпионат Белорусской федерации ориентирования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Средняя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1000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22.05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Полоцкий р-н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КСО «Эридан»</w:t>
            </w:r>
            <w:r w:rsidRPr="00FF0ECB">
              <w:rPr>
                <w:sz w:val="22"/>
                <w:szCs w:val="22"/>
              </w:rPr>
              <w:br/>
              <w:t>ОСО "БФО"</w:t>
            </w:r>
          </w:p>
        </w:tc>
      </w:tr>
      <w:tr w:rsidR="004F5CDB" w:rsidRPr="00FF0E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Командный чемпионат Белорусской федерации ориентирования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Классическая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1000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23.05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Полоцкий р-н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КСО «Эридан»</w:t>
            </w:r>
            <w:r w:rsidRPr="00FF0ECB">
              <w:rPr>
                <w:sz w:val="22"/>
                <w:szCs w:val="22"/>
              </w:rPr>
              <w:br/>
              <w:t>ОСО "БФО"</w:t>
            </w:r>
          </w:p>
        </w:tc>
      </w:tr>
      <w:tr w:rsidR="004F5CDB" w:rsidRPr="00FF0E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Открытый Кубок Беларуси среди клубов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Длинная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1100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22.08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Могилёвский р-н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СТК «Мэта»</w:t>
            </w:r>
            <w:r w:rsidRPr="00FF0ECB">
              <w:rPr>
                <w:sz w:val="22"/>
                <w:szCs w:val="22"/>
              </w:rPr>
              <w:br/>
              <w:t>ФСО Могилевской обл.</w:t>
            </w:r>
          </w:p>
        </w:tc>
      </w:tr>
      <w:tr w:rsidR="004F5CDB" w:rsidRPr="00FF0E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 xml:space="preserve">Открытый чемпионат Беларуси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Длинная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1100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04.09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Полоцкий р-н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КСО «</w:t>
            </w:r>
            <w:r w:rsidRPr="00FF0ECB">
              <w:rPr>
                <w:sz w:val="22"/>
                <w:szCs w:val="22"/>
                <w:lang w:val="be-BY"/>
              </w:rPr>
              <w:t>Эридан</w:t>
            </w:r>
            <w:r w:rsidRPr="00FF0ECB">
              <w:rPr>
                <w:sz w:val="22"/>
                <w:szCs w:val="22"/>
              </w:rPr>
              <w:t>»</w:t>
            </w:r>
            <w:r w:rsidRPr="00FF0ECB">
              <w:rPr>
                <w:sz w:val="22"/>
                <w:szCs w:val="22"/>
              </w:rPr>
              <w:br/>
              <w:t>МСиТ РБ</w:t>
            </w:r>
            <w:r w:rsidRPr="00FF0ECB">
              <w:rPr>
                <w:sz w:val="22"/>
                <w:szCs w:val="22"/>
              </w:rPr>
              <w:br/>
              <w:t>ОСО «БФО»</w:t>
            </w:r>
          </w:p>
        </w:tc>
      </w:tr>
      <w:tr w:rsidR="004F5CDB" w:rsidRPr="00FF0E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Верас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Средняя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1000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26.09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Гродненский р-н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КСО «Верас»</w:t>
            </w:r>
          </w:p>
        </w:tc>
      </w:tr>
      <w:tr w:rsidR="004F5CDB" w:rsidRPr="00FF0EC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Открытый чемпионат Беларуси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Удлинённая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1100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pPr>
              <w:jc w:val="center"/>
            </w:pPr>
            <w:r w:rsidRPr="00FF0ECB">
              <w:rPr>
                <w:sz w:val="22"/>
                <w:szCs w:val="22"/>
              </w:rPr>
              <w:t>03.10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Молодеченский р-н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301E6C">
            <w:r w:rsidRPr="00FF0ECB">
              <w:rPr>
                <w:sz w:val="22"/>
                <w:szCs w:val="22"/>
              </w:rPr>
              <w:t>ОСО «БФО»</w:t>
            </w:r>
          </w:p>
        </w:tc>
      </w:tr>
    </w:tbl>
    <w:p w:rsidR="004F5CDB" w:rsidRDefault="004F5CDB">
      <w:pPr>
        <w:jc w:val="both"/>
        <w:rPr>
          <w:b/>
          <w:bCs/>
          <w:u w:val="single"/>
        </w:rPr>
      </w:pPr>
    </w:p>
    <w:p w:rsidR="004F5CDB" w:rsidRDefault="004F5C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Кубок БФО на спринтерских дистанциях</w:t>
      </w:r>
    </w:p>
    <w:tbl>
      <w:tblPr>
        <w:tblW w:w="105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50"/>
        <w:gridCol w:w="2619"/>
        <w:gridCol w:w="1530"/>
        <w:gridCol w:w="850"/>
        <w:gridCol w:w="1050"/>
        <w:gridCol w:w="1155"/>
        <w:gridCol w:w="2880"/>
      </w:tblGrid>
      <w:tr w:rsidR="004F5CDB"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4F5CDB" w:rsidRPr="0094736A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94736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4F5CDB" w:rsidRPr="0094736A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94736A">
              <w:rPr>
                <w:b/>
                <w:bCs/>
                <w:sz w:val="20"/>
                <w:szCs w:val="20"/>
              </w:rPr>
              <w:t>Наименование соревнований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F5CDB" w:rsidRPr="0094736A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94736A">
              <w:rPr>
                <w:b/>
                <w:bCs/>
                <w:sz w:val="20"/>
                <w:szCs w:val="20"/>
              </w:rPr>
              <w:t>Вид программы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5CDB" w:rsidRPr="0094736A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94736A">
              <w:rPr>
                <w:b/>
                <w:bCs/>
                <w:sz w:val="20"/>
                <w:szCs w:val="20"/>
              </w:rPr>
              <w:t>Коэф.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4F5CDB" w:rsidRPr="0094736A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94736A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4F5CDB" w:rsidRPr="0094736A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94736A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F5CDB" w:rsidRPr="0094736A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94736A">
              <w:rPr>
                <w:b/>
                <w:bCs/>
                <w:sz w:val="20"/>
                <w:szCs w:val="20"/>
              </w:rPr>
              <w:t>Организатор</w:t>
            </w:r>
          </w:p>
        </w:tc>
      </w:tr>
      <w:tr w:rsidR="004F5CDB" w:rsidRPr="00FF0EC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Гродненская лесная многодневка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Спринт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pPr>
              <w:jc w:val="center"/>
            </w:pPr>
            <w:r w:rsidRPr="00FF0ECB">
              <w:rPr>
                <w:sz w:val="22"/>
                <w:szCs w:val="22"/>
              </w:rPr>
              <w:t>1000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pPr>
              <w:jc w:val="center"/>
            </w:pPr>
            <w:r w:rsidRPr="00FF0ECB">
              <w:rPr>
                <w:sz w:val="22"/>
                <w:szCs w:val="22"/>
              </w:rPr>
              <w:t>27.03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Г. Гродно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СК «Камволь»</w:t>
            </w:r>
          </w:p>
        </w:tc>
      </w:tr>
      <w:tr w:rsidR="004F5CDB" w:rsidRPr="00FF0EC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Брестский подснежник</w:t>
            </w:r>
            <w:r>
              <w:rPr>
                <w:sz w:val="22"/>
                <w:szCs w:val="22"/>
              </w:rPr>
              <w:t xml:space="preserve"> </w:t>
            </w:r>
            <w:r w:rsidRPr="00FF0ECB">
              <w:rPr>
                <w:sz w:val="22"/>
                <w:szCs w:val="22"/>
              </w:rPr>
              <w:t>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Спринт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pPr>
              <w:jc w:val="center"/>
            </w:pPr>
            <w:r w:rsidRPr="00FF0ECB">
              <w:rPr>
                <w:sz w:val="22"/>
                <w:szCs w:val="22"/>
              </w:rPr>
              <w:t>1000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pPr>
              <w:jc w:val="center"/>
            </w:pPr>
            <w:r w:rsidRPr="00FF0ECB">
              <w:rPr>
                <w:sz w:val="22"/>
                <w:szCs w:val="22"/>
              </w:rPr>
              <w:t>04.04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FF0ECB">
              <w:rPr>
                <w:sz w:val="22"/>
                <w:szCs w:val="22"/>
              </w:rPr>
              <w:t>Брест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КСО «Буг»</w:t>
            </w:r>
            <w:r w:rsidRPr="00FF0ECB">
              <w:rPr>
                <w:sz w:val="22"/>
                <w:szCs w:val="22"/>
              </w:rPr>
              <w:br/>
              <w:t>ОЦТиКДиМ</w:t>
            </w:r>
          </w:p>
        </w:tc>
      </w:tr>
      <w:tr w:rsidR="004F5CDB" w:rsidRPr="00FF0EC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Открытый Кубок Гродно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Спринт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pPr>
              <w:jc w:val="center"/>
            </w:pPr>
            <w:r w:rsidRPr="00FF0ECB">
              <w:rPr>
                <w:sz w:val="22"/>
                <w:szCs w:val="22"/>
              </w:rPr>
              <w:t>1000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pPr>
              <w:jc w:val="center"/>
            </w:pPr>
            <w:r w:rsidRPr="00FF0ECB">
              <w:rPr>
                <w:sz w:val="22"/>
                <w:szCs w:val="22"/>
              </w:rPr>
              <w:t>18.04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FF0ECB">
              <w:rPr>
                <w:sz w:val="22"/>
                <w:szCs w:val="22"/>
              </w:rPr>
              <w:t>Гродно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ФСО Гродненской обл.</w:t>
            </w:r>
            <w:r w:rsidRPr="00FF0ECB">
              <w:rPr>
                <w:sz w:val="22"/>
                <w:szCs w:val="22"/>
              </w:rPr>
              <w:br/>
              <w:t>КСО «Кронан»</w:t>
            </w:r>
          </w:p>
        </w:tc>
      </w:tr>
      <w:tr w:rsidR="004F5CDB" w:rsidRPr="00FF0EC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 xml:space="preserve">Открытый Чемпионат Беларуси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Спринт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pPr>
              <w:jc w:val="center"/>
            </w:pPr>
            <w:r w:rsidRPr="00FF0ECB">
              <w:rPr>
                <w:sz w:val="22"/>
                <w:szCs w:val="22"/>
              </w:rPr>
              <w:t>1100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pPr>
              <w:jc w:val="center"/>
            </w:pPr>
            <w:r w:rsidRPr="00FF0ECB">
              <w:rPr>
                <w:sz w:val="22"/>
                <w:szCs w:val="22"/>
              </w:rPr>
              <w:t>05.06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FF0ECB">
              <w:rPr>
                <w:sz w:val="22"/>
                <w:szCs w:val="22"/>
              </w:rPr>
              <w:t>Минск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СК «Камволь»</w:t>
            </w:r>
            <w:r w:rsidRPr="00FF0ECB">
              <w:rPr>
                <w:sz w:val="22"/>
                <w:szCs w:val="22"/>
              </w:rPr>
              <w:br/>
              <w:t>МГФО</w:t>
            </w:r>
          </w:p>
        </w:tc>
      </w:tr>
      <w:tr w:rsidR="004F5CDB" w:rsidRPr="00FF0EC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Открытый К</w:t>
            </w:r>
            <w:r>
              <w:rPr>
                <w:sz w:val="22"/>
                <w:szCs w:val="22"/>
              </w:rPr>
              <w:t>убок БНТУ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Спринт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pPr>
              <w:jc w:val="center"/>
            </w:pPr>
            <w:r w:rsidRPr="00FF0ECB">
              <w:rPr>
                <w:sz w:val="22"/>
                <w:szCs w:val="22"/>
              </w:rPr>
              <w:t>1000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pPr>
              <w:jc w:val="center"/>
            </w:pPr>
            <w:r w:rsidRPr="00FF0ECB">
              <w:rPr>
                <w:sz w:val="22"/>
                <w:szCs w:val="22"/>
              </w:rPr>
              <w:t>09.10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Г. Минск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КСО «БНТУ»</w:t>
            </w:r>
          </w:p>
        </w:tc>
      </w:tr>
      <w:tr w:rsidR="004F5CDB" w:rsidRPr="00FF0EC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Чемпионат Минской области «Слуцк-2021»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Спринт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pPr>
              <w:jc w:val="center"/>
            </w:pPr>
            <w:r w:rsidRPr="00FF0ECB">
              <w:rPr>
                <w:sz w:val="22"/>
                <w:szCs w:val="22"/>
              </w:rPr>
              <w:t>1000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pPr>
              <w:jc w:val="center"/>
            </w:pPr>
            <w:r w:rsidRPr="00FF0ECB">
              <w:rPr>
                <w:sz w:val="22"/>
                <w:szCs w:val="22"/>
              </w:rPr>
              <w:t>17.10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г. Слуцк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FF0ECB">
            <w:r w:rsidRPr="00FF0ECB">
              <w:rPr>
                <w:sz w:val="22"/>
                <w:szCs w:val="22"/>
              </w:rPr>
              <w:t>КО «Случь»</w:t>
            </w:r>
          </w:p>
        </w:tc>
      </w:tr>
    </w:tbl>
    <w:p w:rsidR="004F5CDB" w:rsidRDefault="004F5CDB">
      <w:pPr>
        <w:jc w:val="center"/>
        <w:rPr>
          <w:b/>
          <w:bCs/>
          <w:sz w:val="28"/>
          <w:szCs w:val="28"/>
        </w:rPr>
      </w:pPr>
    </w:p>
    <w:p w:rsidR="004F5CDB" w:rsidRDefault="004F5C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Кубок БФО среди ветеранов</w:t>
      </w:r>
    </w:p>
    <w:tbl>
      <w:tblPr>
        <w:tblW w:w="1054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51"/>
        <w:gridCol w:w="2544"/>
        <w:gridCol w:w="1591"/>
        <w:gridCol w:w="850"/>
        <w:gridCol w:w="835"/>
        <w:gridCol w:w="1944"/>
        <w:gridCol w:w="2329"/>
      </w:tblGrid>
      <w:tr w:rsidR="004F5CDB" w:rsidRPr="00E403FD"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Наименование соревнований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Вид программы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Коэф.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Организатор</w:t>
            </w:r>
          </w:p>
        </w:tc>
      </w:tr>
      <w:tr w:rsidR="004F5CDB" w:rsidRPr="00975F03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Гродненская лесная многодневка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 xml:space="preserve">Средняя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27.03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Гродненский р-н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СК «Камволь»</w:t>
            </w:r>
          </w:p>
        </w:tc>
      </w:tr>
      <w:tr w:rsidR="004F5CDB" w:rsidRPr="00975F03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Брестский подснежник-2021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Классическая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03.04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Брестский р-н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КСО «Буг»</w:t>
            </w:r>
            <w:r w:rsidRPr="00975F03">
              <w:rPr>
                <w:sz w:val="22"/>
                <w:szCs w:val="22"/>
              </w:rPr>
              <w:br/>
              <w:t>ОЦТиКДиМ</w:t>
            </w:r>
          </w:p>
        </w:tc>
      </w:tr>
      <w:tr w:rsidR="004F5CDB" w:rsidRPr="00975F03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Открытый Кубок Гродно 2021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 xml:space="preserve">Длинная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17.04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Гродненский р-н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ФСО Гродненской обл.</w:t>
            </w:r>
            <w:r w:rsidRPr="00975F03">
              <w:rPr>
                <w:sz w:val="22"/>
                <w:szCs w:val="22"/>
              </w:rPr>
              <w:br/>
              <w:t>КСО «Кронан»</w:t>
            </w:r>
          </w:p>
        </w:tc>
      </w:tr>
      <w:tr w:rsidR="004F5CDB" w:rsidRPr="00975F03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Майская многодневка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 xml:space="preserve">Классическая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01.05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Логойский р-н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КСО «БНТУ»</w:t>
            </w:r>
            <w:r w:rsidRPr="00975F03">
              <w:rPr>
                <w:sz w:val="22"/>
                <w:szCs w:val="22"/>
              </w:rPr>
              <w:br/>
              <w:t>ОСО "БФО"</w:t>
            </w:r>
          </w:p>
        </w:tc>
      </w:tr>
      <w:tr w:rsidR="004F5CDB" w:rsidRPr="00975F03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БГУ-100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 xml:space="preserve">Средняя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08.05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Дятловский р-н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КО «БГУ»</w:t>
            </w:r>
            <w:r w:rsidRPr="00975F03">
              <w:rPr>
                <w:sz w:val="22"/>
                <w:szCs w:val="22"/>
              </w:rPr>
              <w:br/>
              <w:t>МГФО</w:t>
            </w:r>
          </w:p>
        </w:tc>
      </w:tr>
      <w:tr w:rsidR="004F5CDB" w:rsidRPr="00975F03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 xml:space="preserve">Чемпионат Беларуси среди ветеранов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Средняя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22.05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Полоцкий р-н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КСО «Эридан»</w:t>
            </w:r>
          </w:p>
        </w:tc>
      </w:tr>
      <w:tr w:rsidR="004F5CDB" w:rsidRPr="00975F03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975F03" w:rsidRDefault="004F5CDB" w:rsidP="00D15E50">
            <w:r w:rsidRPr="00975F03">
              <w:rPr>
                <w:sz w:val="22"/>
                <w:szCs w:val="22"/>
              </w:rPr>
              <w:t xml:space="preserve">Чемпионат Беларуси среди ветеранов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Длинная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23.05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Полоцкий р-н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КСО «Эридан»</w:t>
            </w:r>
          </w:p>
        </w:tc>
      </w:tr>
      <w:tr w:rsidR="004F5CDB" w:rsidRPr="00975F03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975F03" w:rsidRDefault="004F5CDB" w:rsidP="00D15E50">
            <w:r w:rsidRPr="00975F03">
              <w:rPr>
                <w:sz w:val="22"/>
                <w:szCs w:val="22"/>
              </w:rPr>
              <w:t xml:space="preserve">Чемпионат Беларуси среди ветеранов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Спринт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05.06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>
              <w:rPr>
                <w:sz w:val="22"/>
                <w:szCs w:val="22"/>
                <w:lang w:val="be-BY"/>
              </w:rPr>
              <w:t>г</w:t>
            </w:r>
            <w:r w:rsidRPr="00975F0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be-BY"/>
              </w:rPr>
              <w:t> </w:t>
            </w:r>
            <w:r w:rsidRPr="00975F03">
              <w:rPr>
                <w:sz w:val="22"/>
                <w:szCs w:val="22"/>
              </w:rPr>
              <w:t>Минск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СК «Камволь»</w:t>
            </w:r>
            <w:r w:rsidRPr="00975F03">
              <w:rPr>
                <w:sz w:val="22"/>
                <w:szCs w:val="22"/>
              </w:rPr>
              <w:br/>
              <w:t>МГФО</w:t>
            </w:r>
          </w:p>
        </w:tc>
      </w:tr>
      <w:tr w:rsidR="004F5CDB" w:rsidRPr="00975F03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Кубок Мэта-2021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 xml:space="preserve">Классическая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11.07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>
              <w:rPr>
                <w:sz w:val="22"/>
                <w:szCs w:val="22"/>
              </w:rPr>
              <w:t>Могилёвский р-н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СТК «Мэта»</w:t>
            </w:r>
            <w:r w:rsidRPr="00975F03">
              <w:rPr>
                <w:sz w:val="22"/>
                <w:szCs w:val="22"/>
              </w:rPr>
              <w:br/>
              <w:t>ФСО Могилевской обл.</w:t>
            </w:r>
          </w:p>
        </w:tc>
      </w:tr>
      <w:tr w:rsidR="004F5CDB" w:rsidRPr="00975F03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Открытый Кубок ВОЛОБО-2021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 xml:space="preserve">Классическая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18.07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Россонский р-н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ФСО Могилевской обл.</w:t>
            </w:r>
            <w:r w:rsidRPr="00975F03">
              <w:rPr>
                <w:sz w:val="22"/>
                <w:szCs w:val="22"/>
              </w:rPr>
              <w:br/>
              <w:t>СКО «Торпедо»</w:t>
            </w:r>
            <w:r w:rsidRPr="00975F03">
              <w:rPr>
                <w:sz w:val="22"/>
                <w:szCs w:val="22"/>
              </w:rPr>
              <w:br/>
              <w:t>ОДО «Арк-тур»</w:t>
            </w:r>
          </w:p>
        </w:tc>
      </w:tr>
      <w:tr w:rsidR="004F5CDB" w:rsidRPr="00975F03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975F03" w:rsidRDefault="004F5CDB" w:rsidP="00D15E50">
            <w:r w:rsidRPr="00975F03">
              <w:rPr>
                <w:sz w:val="22"/>
                <w:szCs w:val="22"/>
              </w:rPr>
              <w:t>Соревнования посвященные памяти П.М.Машерова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 xml:space="preserve">Классическая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12.09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Сенненский р-н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СК «Витязь»</w:t>
            </w:r>
            <w:r w:rsidRPr="00975F03">
              <w:rPr>
                <w:sz w:val="22"/>
                <w:szCs w:val="22"/>
              </w:rPr>
              <w:br/>
              <w:t>ГУДО «ВОДДиМ»</w:t>
            </w:r>
          </w:p>
        </w:tc>
      </w:tr>
      <w:tr w:rsidR="004F5CDB" w:rsidRPr="00975F03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Чемпионат Беларуси среди ветеранов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Удлиненная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03.10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Молодеченский р-н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ОСО «БФО»</w:t>
            </w:r>
          </w:p>
        </w:tc>
      </w:tr>
      <w:tr w:rsidR="004F5CDB" w:rsidRPr="00975F03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Открытый Кубок БНТУ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 xml:space="preserve">Длинная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975F03">
            <w:pPr>
              <w:jc w:val="center"/>
            </w:pPr>
            <w:r w:rsidRPr="00975F03">
              <w:rPr>
                <w:sz w:val="22"/>
                <w:szCs w:val="22"/>
              </w:rPr>
              <w:t>10.10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Логойский р-н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975F03" w:rsidRDefault="004F5CDB" w:rsidP="00FF0ECB">
            <w:r w:rsidRPr="00975F03">
              <w:rPr>
                <w:sz w:val="22"/>
                <w:szCs w:val="22"/>
              </w:rPr>
              <w:t>КСО «БНТУ»</w:t>
            </w:r>
          </w:p>
        </w:tc>
      </w:tr>
    </w:tbl>
    <w:p w:rsidR="004F5CDB" w:rsidRDefault="004F5CDB">
      <w:pPr>
        <w:jc w:val="center"/>
        <w:rPr>
          <w:b/>
          <w:bCs/>
          <w:sz w:val="28"/>
          <w:szCs w:val="28"/>
        </w:rPr>
      </w:pPr>
    </w:p>
    <w:p w:rsidR="004F5CDB" w:rsidRDefault="004F5C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Кубок БФО среди юниоров</w:t>
      </w:r>
    </w:p>
    <w:tbl>
      <w:tblPr>
        <w:tblW w:w="1055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57"/>
        <w:gridCol w:w="2898"/>
        <w:gridCol w:w="1550"/>
        <w:gridCol w:w="850"/>
        <w:gridCol w:w="753"/>
        <w:gridCol w:w="1887"/>
        <w:gridCol w:w="2160"/>
      </w:tblGrid>
      <w:tr w:rsidR="004F5CDB" w:rsidRPr="00E403FD"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Наименование соревнований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Вид программы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Коэф.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Организатор</w:t>
            </w:r>
          </w:p>
        </w:tc>
      </w:tr>
      <w:tr w:rsidR="004F5CDB" w:rsidRPr="0063196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Гродненская лесная многодневка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>
              <w:rPr>
                <w:sz w:val="22"/>
                <w:szCs w:val="22"/>
              </w:rPr>
              <w:t>С</w:t>
            </w:r>
            <w:r w:rsidRPr="0063196D">
              <w:rPr>
                <w:sz w:val="22"/>
                <w:szCs w:val="22"/>
              </w:rPr>
              <w:t>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 w:rsidRPr="0063196D">
              <w:rPr>
                <w:sz w:val="22"/>
                <w:szCs w:val="22"/>
              </w:rPr>
              <w:t>1000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 w:rsidRPr="0063196D">
              <w:rPr>
                <w:sz w:val="22"/>
                <w:szCs w:val="22"/>
              </w:rPr>
              <w:t>27.03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>
              <w:rPr>
                <w:sz w:val="22"/>
                <w:szCs w:val="22"/>
              </w:rPr>
              <w:t>Гродненский р-н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СК «Камволь»</w:t>
            </w:r>
          </w:p>
        </w:tc>
      </w:tr>
      <w:tr w:rsidR="004F5CDB" w:rsidRPr="0063196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Брестский подснежник-2021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>
              <w:rPr>
                <w:sz w:val="22"/>
                <w:szCs w:val="22"/>
              </w:rPr>
              <w:t>К</w:t>
            </w:r>
            <w:r w:rsidRPr="0063196D">
              <w:rPr>
                <w:sz w:val="22"/>
                <w:szCs w:val="22"/>
              </w:rPr>
              <w:t>лассическая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 w:rsidRPr="0063196D">
              <w:rPr>
                <w:sz w:val="22"/>
                <w:szCs w:val="22"/>
              </w:rPr>
              <w:t>1000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 w:rsidRPr="0063196D">
              <w:rPr>
                <w:sz w:val="22"/>
                <w:szCs w:val="22"/>
              </w:rPr>
              <w:t>03.04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>
              <w:rPr>
                <w:sz w:val="22"/>
                <w:szCs w:val="22"/>
              </w:rPr>
              <w:t>Брестский р-н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КСО «Буг»</w:t>
            </w:r>
            <w:r w:rsidRPr="0063196D">
              <w:rPr>
                <w:sz w:val="22"/>
                <w:szCs w:val="22"/>
              </w:rPr>
              <w:br/>
              <w:t>ОЦТиКДиМ</w:t>
            </w:r>
          </w:p>
        </w:tc>
      </w:tr>
      <w:tr w:rsidR="004F5CDB" w:rsidRPr="0063196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Открытый Кубок Гродно 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>
              <w:rPr>
                <w:sz w:val="22"/>
                <w:szCs w:val="22"/>
              </w:rPr>
              <w:t>Д</w:t>
            </w:r>
            <w:r w:rsidRPr="0063196D">
              <w:rPr>
                <w:sz w:val="22"/>
                <w:szCs w:val="22"/>
              </w:rPr>
              <w:t>линная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 w:rsidRPr="0063196D">
              <w:rPr>
                <w:sz w:val="22"/>
                <w:szCs w:val="22"/>
              </w:rPr>
              <w:t>1000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 w:rsidRPr="0063196D">
              <w:rPr>
                <w:sz w:val="22"/>
                <w:szCs w:val="22"/>
              </w:rPr>
              <w:t>17.04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>
              <w:rPr>
                <w:sz w:val="22"/>
                <w:szCs w:val="22"/>
              </w:rPr>
              <w:t>Гродненский р-н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ФСО Гродненской обл.</w:t>
            </w:r>
            <w:r w:rsidRPr="0063196D">
              <w:rPr>
                <w:sz w:val="22"/>
                <w:szCs w:val="22"/>
              </w:rPr>
              <w:br/>
              <w:t>КСО «Кронан»</w:t>
            </w:r>
          </w:p>
        </w:tc>
      </w:tr>
      <w:tr w:rsidR="004F5CDB" w:rsidRPr="0063196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Майская многодневка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>
              <w:rPr>
                <w:sz w:val="22"/>
                <w:szCs w:val="22"/>
              </w:rPr>
              <w:t>С</w:t>
            </w:r>
            <w:r w:rsidRPr="0063196D">
              <w:rPr>
                <w:sz w:val="22"/>
                <w:szCs w:val="22"/>
              </w:rPr>
              <w:t>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 w:rsidRPr="0063196D">
              <w:rPr>
                <w:sz w:val="22"/>
                <w:szCs w:val="22"/>
              </w:rPr>
              <w:t>1000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 w:rsidRPr="0063196D">
              <w:rPr>
                <w:sz w:val="22"/>
                <w:szCs w:val="22"/>
              </w:rPr>
              <w:t>01.05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>
              <w:rPr>
                <w:sz w:val="22"/>
                <w:szCs w:val="22"/>
              </w:rPr>
              <w:t>Логойский р-н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КСО «БНТУ»</w:t>
            </w:r>
          </w:p>
        </w:tc>
      </w:tr>
      <w:tr w:rsidR="004F5CDB" w:rsidRPr="0063196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Первенство Беларуси среди юниоров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>
              <w:rPr>
                <w:sz w:val="22"/>
                <w:szCs w:val="22"/>
              </w:rPr>
              <w:t>С</w:t>
            </w:r>
            <w:r w:rsidRPr="0063196D">
              <w:rPr>
                <w:sz w:val="22"/>
                <w:szCs w:val="22"/>
              </w:rPr>
              <w:t>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 w:rsidRPr="0063196D">
              <w:rPr>
                <w:sz w:val="22"/>
                <w:szCs w:val="22"/>
              </w:rPr>
              <w:t>1100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 w:rsidRPr="0063196D">
              <w:rPr>
                <w:sz w:val="22"/>
                <w:szCs w:val="22"/>
              </w:rPr>
              <w:t>22.05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Полоцкий р-н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КСО «Эридан»</w:t>
            </w:r>
          </w:p>
        </w:tc>
      </w:tr>
      <w:tr w:rsidR="004F5CDB" w:rsidRPr="0063196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Первенство Беларуси среди юниоров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>
              <w:rPr>
                <w:sz w:val="22"/>
                <w:szCs w:val="22"/>
              </w:rPr>
              <w:t>К</w:t>
            </w:r>
            <w:r w:rsidRPr="0063196D">
              <w:rPr>
                <w:sz w:val="22"/>
                <w:szCs w:val="22"/>
              </w:rPr>
              <w:t>лассическая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 w:rsidRPr="0063196D">
              <w:rPr>
                <w:sz w:val="22"/>
                <w:szCs w:val="22"/>
              </w:rPr>
              <w:t>1100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 w:rsidRPr="0063196D">
              <w:rPr>
                <w:sz w:val="22"/>
                <w:szCs w:val="22"/>
              </w:rPr>
              <w:t>23.05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Полоцкий р-н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КСО «Эридан»</w:t>
            </w:r>
          </w:p>
        </w:tc>
      </w:tr>
      <w:tr w:rsidR="004F5CDB" w:rsidRPr="0063196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Первенство Беларуси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>
              <w:rPr>
                <w:sz w:val="22"/>
                <w:szCs w:val="22"/>
              </w:rPr>
              <w:t>С</w:t>
            </w:r>
            <w:r w:rsidRPr="0063196D">
              <w:rPr>
                <w:sz w:val="22"/>
                <w:szCs w:val="22"/>
              </w:rPr>
              <w:t>принт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 w:rsidRPr="0063196D">
              <w:rPr>
                <w:sz w:val="22"/>
                <w:szCs w:val="22"/>
              </w:rPr>
              <w:t>1100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 w:rsidRPr="0063196D">
              <w:rPr>
                <w:sz w:val="22"/>
                <w:szCs w:val="22"/>
              </w:rPr>
              <w:t>05.06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63196D">
              <w:rPr>
                <w:sz w:val="22"/>
                <w:szCs w:val="22"/>
              </w:rPr>
              <w:t>Минск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СК «Камволь»</w:t>
            </w:r>
            <w:r w:rsidRPr="0063196D">
              <w:rPr>
                <w:sz w:val="22"/>
                <w:szCs w:val="22"/>
              </w:rPr>
              <w:br/>
              <w:t>МГФО</w:t>
            </w:r>
          </w:p>
        </w:tc>
      </w:tr>
      <w:tr w:rsidR="004F5CDB" w:rsidRPr="0063196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D15E50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FF0ECB" w:rsidRDefault="004F5CDB" w:rsidP="00D15E50">
            <w:r w:rsidRPr="00FF0ECB">
              <w:rPr>
                <w:sz w:val="22"/>
                <w:szCs w:val="22"/>
              </w:rPr>
              <w:t xml:space="preserve">Открытый чемпионат Беларуси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D15E50">
            <w:r w:rsidRPr="00FF0ECB">
              <w:rPr>
                <w:sz w:val="22"/>
                <w:szCs w:val="22"/>
              </w:rPr>
              <w:t>Длинная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D15E50">
            <w:pPr>
              <w:jc w:val="center"/>
            </w:pPr>
            <w:r w:rsidRPr="00FF0E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be-BY"/>
              </w:rPr>
              <w:t>0</w:t>
            </w:r>
            <w:r w:rsidRPr="00FF0ECB">
              <w:rPr>
                <w:sz w:val="22"/>
                <w:szCs w:val="22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D15E50">
            <w:pPr>
              <w:jc w:val="center"/>
            </w:pPr>
            <w:r w:rsidRPr="00FF0ECB">
              <w:rPr>
                <w:sz w:val="22"/>
                <w:szCs w:val="22"/>
              </w:rPr>
              <w:t>04.09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D15E50">
            <w:r w:rsidRPr="00FF0ECB">
              <w:rPr>
                <w:sz w:val="22"/>
                <w:szCs w:val="22"/>
              </w:rPr>
              <w:t>Полоцкий р-н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FF0ECB" w:rsidRDefault="004F5CDB" w:rsidP="00D15E50">
            <w:r w:rsidRPr="00FF0ECB">
              <w:rPr>
                <w:sz w:val="22"/>
                <w:szCs w:val="22"/>
              </w:rPr>
              <w:t>КСО «</w:t>
            </w:r>
            <w:r w:rsidRPr="00FF0ECB">
              <w:rPr>
                <w:sz w:val="22"/>
                <w:szCs w:val="22"/>
                <w:lang w:val="be-BY"/>
              </w:rPr>
              <w:t>Эридан</w:t>
            </w:r>
            <w:r w:rsidRPr="00FF0ECB">
              <w:rPr>
                <w:sz w:val="22"/>
                <w:szCs w:val="22"/>
              </w:rPr>
              <w:t>»</w:t>
            </w:r>
            <w:r w:rsidRPr="00FF0ECB">
              <w:rPr>
                <w:sz w:val="22"/>
                <w:szCs w:val="22"/>
              </w:rPr>
              <w:br/>
              <w:t>МСиТ РБ</w:t>
            </w:r>
            <w:r w:rsidRPr="00FF0ECB">
              <w:rPr>
                <w:sz w:val="22"/>
                <w:szCs w:val="22"/>
              </w:rPr>
              <w:br/>
              <w:t>ОСО «БФО»</w:t>
            </w:r>
          </w:p>
        </w:tc>
      </w:tr>
      <w:tr w:rsidR="004F5CDB" w:rsidRPr="0063196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Первенство Беларуси на удлинённой дистанции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Удлиненная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 w:rsidRPr="0063196D">
              <w:rPr>
                <w:sz w:val="22"/>
                <w:szCs w:val="22"/>
              </w:rPr>
              <w:t>1100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pPr>
              <w:jc w:val="center"/>
            </w:pPr>
            <w:r w:rsidRPr="0063196D">
              <w:rPr>
                <w:sz w:val="22"/>
                <w:szCs w:val="22"/>
              </w:rPr>
              <w:t>03.10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Молодеченский р-н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63196D" w:rsidRDefault="004F5CDB" w:rsidP="0063196D">
            <w:r w:rsidRPr="0063196D">
              <w:rPr>
                <w:sz w:val="22"/>
                <w:szCs w:val="22"/>
              </w:rPr>
              <w:t>ОСО «БФО»</w:t>
            </w:r>
          </w:p>
        </w:tc>
      </w:tr>
    </w:tbl>
    <w:p w:rsidR="004F5CDB" w:rsidRDefault="004F5CDB">
      <w:pPr>
        <w:rPr>
          <w:b/>
          <w:bCs/>
          <w:sz w:val="28"/>
          <w:szCs w:val="28"/>
        </w:rPr>
      </w:pPr>
    </w:p>
    <w:p w:rsidR="004F5CDB" w:rsidRDefault="004F5C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Кубок БФО по велоориентированию</w:t>
      </w:r>
    </w:p>
    <w:tbl>
      <w:tblPr>
        <w:tblW w:w="104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50"/>
        <w:gridCol w:w="3501"/>
        <w:gridCol w:w="1345"/>
        <w:gridCol w:w="850"/>
        <w:gridCol w:w="735"/>
        <w:gridCol w:w="1470"/>
        <w:gridCol w:w="2130"/>
      </w:tblGrid>
      <w:tr w:rsidR="004F5CDB" w:rsidRPr="00E403FD"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Наименование соревнований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Вид программы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Коэф.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4F5CDB" w:rsidRPr="00E403FD" w:rsidRDefault="004F5CDB" w:rsidP="00E403F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3FD">
              <w:rPr>
                <w:b/>
                <w:bCs/>
                <w:sz w:val="20"/>
                <w:szCs w:val="20"/>
              </w:rPr>
              <w:t>Организатор</w:t>
            </w:r>
          </w:p>
        </w:tc>
      </w:tr>
      <w:tr w:rsidR="004F5CDB" w:rsidRPr="00E403F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pPr>
              <w:jc w:val="center"/>
            </w:pPr>
            <w:r w:rsidRPr="00E403FD">
              <w:rPr>
                <w:sz w:val="22"/>
                <w:szCs w:val="22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E403FD" w:rsidRDefault="004F5CDB" w:rsidP="00E403FD">
            <w:r>
              <w:rPr>
                <w:sz w:val="22"/>
                <w:szCs w:val="22"/>
              </w:rPr>
              <w:t>Чемпионат Гродненской области по велоориентированию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r w:rsidRPr="00E403FD">
              <w:rPr>
                <w:sz w:val="22"/>
                <w:szCs w:val="22"/>
              </w:rPr>
              <w:t>Спринт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pPr>
              <w:jc w:val="center"/>
            </w:pPr>
            <w:r w:rsidRPr="00E403FD">
              <w:rPr>
                <w:sz w:val="22"/>
                <w:szCs w:val="22"/>
              </w:rPr>
              <w:t>1000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pPr>
              <w:jc w:val="center"/>
            </w:pPr>
            <w:r w:rsidRPr="00E403FD">
              <w:rPr>
                <w:sz w:val="22"/>
                <w:szCs w:val="22"/>
              </w:rPr>
              <w:t>27.03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r w:rsidRPr="00E403FD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 </w:t>
            </w:r>
            <w:r w:rsidRPr="00E403FD">
              <w:rPr>
                <w:sz w:val="22"/>
                <w:szCs w:val="22"/>
              </w:rPr>
              <w:t>Гродно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r w:rsidRPr="00E403FD">
              <w:rPr>
                <w:sz w:val="22"/>
                <w:szCs w:val="22"/>
              </w:rPr>
              <w:t>СК «Камволь»</w:t>
            </w:r>
          </w:p>
        </w:tc>
      </w:tr>
      <w:tr w:rsidR="004F5CDB" w:rsidRPr="00E403F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pPr>
              <w:jc w:val="center"/>
            </w:pPr>
            <w:r w:rsidRPr="00E403FD">
              <w:rPr>
                <w:sz w:val="22"/>
                <w:szCs w:val="22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E403FD" w:rsidRDefault="004F5CDB" w:rsidP="00351F59">
            <w:r>
              <w:rPr>
                <w:sz w:val="22"/>
                <w:szCs w:val="22"/>
              </w:rPr>
              <w:t>Чемпионат Гродненской области по велоориентированию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r w:rsidRPr="00E403FD">
              <w:rPr>
                <w:sz w:val="22"/>
                <w:szCs w:val="22"/>
              </w:rPr>
              <w:t>Средняя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pPr>
              <w:jc w:val="center"/>
            </w:pPr>
            <w:r w:rsidRPr="00E403FD">
              <w:rPr>
                <w:sz w:val="22"/>
                <w:szCs w:val="22"/>
              </w:rPr>
              <w:t>1000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pPr>
              <w:jc w:val="center"/>
            </w:pPr>
            <w:r w:rsidRPr="00E403FD">
              <w:rPr>
                <w:sz w:val="22"/>
                <w:szCs w:val="22"/>
              </w:rPr>
              <w:t>28.03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r w:rsidRPr="00E403FD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 </w:t>
            </w:r>
            <w:r w:rsidRPr="00E403FD">
              <w:rPr>
                <w:sz w:val="22"/>
                <w:szCs w:val="22"/>
              </w:rPr>
              <w:t>Гродно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r w:rsidRPr="00E403FD">
              <w:rPr>
                <w:sz w:val="22"/>
                <w:szCs w:val="22"/>
              </w:rPr>
              <w:t>СК «Камволь»</w:t>
            </w:r>
          </w:p>
        </w:tc>
      </w:tr>
      <w:tr w:rsidR="004F5CDB" w:rsidRPr="00E403F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3520E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E403FD" w:rsidRDefault="004F5CDB" w:rsidP="003520ED">
            <w:r w:rsidRPr="00E403FD">
              <w:rPr>
                <w:sz w:val="22"/>
                <w:szCs w:val="22"/>
              </w:rPr>
              <w:t>Открытый Кубок Гомельской области по велоориентированию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3520ED">
            <w:r w:rsidRPr="00E403FD">
              <w:rPr>
                <w:sz w:val="22"/>
                <w:szCs w:val="22"/>
              </w:rPr>
              <w:t>Средняя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3520ED">
            <w:pPr>
              <w:jc w:val="center"/>
            </w:pPr>
            <w:r w:rsidRPr="00E403FD">
              <w:rPr>
                <w:sz w:val="22"/>
                <w:szCs w:val="22"/>
              </w:rPr>
              <w:t>1000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3520ED">
            <w:pPr>
              <w:jc w:val="center"/>
            </w:pPr>
            <w:r w:rsidRPr="00E403FD">
              <w:rPr>
                <w:sz w:val="22"/>
                <w:szCs w:val="22"/>
              </w:rPr>
              <w:t>10.04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3520ED">
            <w:r w:rsidRPr="00E403FD">
              <w:rPr>
                <w:sz w:val="22"/>
                <w:szCs w:val="22"/>
              </w:rPr>
              <w:t>Гомельский р-н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3520ED">
            <w:r w:rsidRPr="00E403FD">
              <w:rPr>
                <w:sz w:val="22"/>
                <w:szCs w:val="22"/>
              </w:rPr>
              <w:t>СК «Сож»</w:t>
            </w:r>
          </w:p>
        </w:tc>
      </w:tr>
      <w:tr w:rsidR="004F5CDB" w:rsidRPr="00E403F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3520E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E403FD" w:rsidRDefault="004F5CDB" w:rsidP="003520ED">
            <w:r w:rsidRPr="00E403FD">
              <w:rPr>
                <w:sz w:val="22"/>
                <w:szCs w:val="22"/>
              </w:rPr>
              <w:t>Открытый Кубок Гомельской области по велоориентированию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3520ED">
            <w:r w:rsidRPr="00E403FD">
              <w:rPr>
                <w:sz w:val="22"/>
                <w:szCs w:val="22"/>
              </w:rPr>
              <w:t>Спринт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3520ED">
            <w:pPr>
              <w:jc w:val="center"/>
            </w:pPr>
            <w:r w:rsidRPr="00E403FD">
              <w:rPr>
                <w:sz w:val="22"/>
                <w:szCs w:val="22"/>
              </w:rPr>
              <w:t>1000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3520ED">
            <w:pPr>
              <w:jc w:val="center"/>
            </w:pPr>
            <w:r w:rsidRPr="00E403FD">
              <w:rPr>
                <w:sz w:val="22"/>
                <w:szCs w:val="22"/>
              </w:rPr>
              <w:t>11.04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3520ED">
            <w:r w:rsidRPr="00E403FD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 </w:t>
            </w:r>
            <w:r w:rsidRPr="00E403FD">
              <w:rPr>
                <w:sz w:val="22"/>
                <w:szCs w:val="22"/>
              </w:rPr>
              <w:t>Гомель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3520ED">
            <w:r w:rsidRPr="00E403FD">
              <w:rPr>
                <w:sz w:val="22"/>
                <w:szCs w:val="22"/>
              </w:rPr>
              <w:t>СК «Сож»</w:t>
            </w:r>
          </w:p>
        </w:tc>
      </w:tr>
      <w:tr w:rsidR="004F5CDB" w:rsidRPr="00E403F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E403FD" w:rsidRDefault="004F5CDB" w:rsidP="00E403FD">
            <w:r w:rsidRPr="00E403FD">
              <w:rPr>
                <w:sz w:val="22"/>
                <w:szCs w:val="22"/>
              </w:rPr>
              <w:t>Областной фестиваль спортивного туризма и ориентирования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r w:rsidRPr="00E403FD">
              <w:rPr>
                <w:sz w:val="22"/>
                <w:szCs w:val="22"/>
              </w:rPr>
              <w:t>Длинная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pPr>
              <w:jc w:val="center"/>
            </w:pPr>
            <w:r w:rsidRPr="00E403FD">
              <w:rPr>
                <w:sz w:val="22"/>
                <w:szCs w:val="22"/>
              </w:rPr>
              <w:t>1000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pPr>
              <w:jc w:val="center"/>
            </w:pPr>
            <w:r w:rsidRPr="00E403FD">
              <w:rPr>
                <w:sz w:val="22"/>
                <w:szCs w:val="22"/>
              </w:rPr>
              <w:t>27.06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r w:rsidRPr="00E403FD">
              <w:rPr>
                <w:sz w:val="22"/>
                <w:szCs w:val="22"/>
              </w:rPr>
              <w:t>Березинский р-н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r w:rsidRPr="00E403FD">
              <w:rPr>
                <w:sz w:val="22"/>
                <w:szCs w:val="22"/>
              </w:rPr>
              <w:t>КСО «Березино»</w:t>
            </w:r>
          </w:p>
        </w:tc>
      </w:tr>
      <w:tr w:rsidR="004F5CDB" w:rsidRPr="00E403F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E403FD" w:rsidRDefault="004F5CDB" w:rsidP="00E403FD">
            <w:r w:rsidRPr="00E403FD">
              <w:rPr>
                <w:sz w:val="22"/>
                <w:szCs w:val="22"/>
              </w:rPr>
              <w:t>Чемпионат Минской области по велоориентированию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r w:rsidRPr="00E403FD">
              <w:rPr>
                <w:sz w:val="22"/>
                <w:szCs w:val="22"/>
              </w:rPr>
              <w:t>Длинная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pPr>
              <w:jc w:val="center"/>
            </w:pPr>
            <w:r w:rsidRPr="00E403FD">
              <w:rPr>
                <w:sz w:val="22"/>
                <w:szCs w:val="22"/>
              </w:rPr>
              <w:t>1000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pPr>
              <w:jc w:val="center"/>
            </w:pPr>
            <w:r w:rsidRPr="00E403FD">
              <w:rPr>
                <w:sz w:val="22"/>
                <w:szCs w:val="22"/>
              </w:rPr>
              <w:t>10.07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r w:rsidRPr="00E403FD">
              <w:rPr>
                <w:sz w:val="22"/>
                <w:szCs w:val="22"/>
              </w:rPr>
              <w:t>Борисовский р-н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CDB" w:rsidRPr="00E403FD" w:rsidRDefault="004F5CDB" w:rsidP="00E403FD">
            <w:r w:rsidRPr="00E403FD">
              <w:rPr>
                <w:sz w:val="22"/>
                <w:szCs w:val="22"/>
              </w:rPr>
              <w:t>ФСО Минской обл.</w:t>
            </w:r>
          </w:p>
        </w:tc>
      </w:tr>
      <w:tr w:rsidR="004F5CDB" w:rsidRPr="00E403F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E403FD" w:rsidRDefault="004F5CDB" w:rsidP="00E403F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E403FD" w:rsidRDefault="004F5CDB" w:rsidP="00E403FD">
            <w:r w:rsidRPr="00E403FD">
              <w:rPr>
                <w:sz w:val="22"/>
                <w:szCs w:val="22"/>
              </w:rPr>
              <w:t>Открытый Чемпионат Беларуси по велоориентированию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E403FD" w:rsidRDefault="004F5CDB" w:rsidP="00E403FD">
            <w:r>
              <w:rPr>
                <w:sz w:val="22"/>
                <w:szCs w:val="22"/>
              </w:rPr>
              <w:t>С</w:t>
            </w:r>
            <w:r w:rsidRPr="00E403FD">
              <w:rPr>
                <w:sz w:val="22"/>
                <w:szCs w:val="22"/>
              </w:rPr>
              <w:t>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E403FD" w:rsidRDefault="004F5CDB" w:rsidP="00E403FD">
            <w:pPr>
              <w:jc w:val="center"/>
            </w:pPr>
            <w:r w:rsidRPr="00E403FD">
              <w:rPr>
                <w:sz w:val="22"/>
                <w:szCs w:val="22"/>
              </w:rPr>
              <w:t>1100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E403FD" w:rsidRDefault="004F5CDB" w:rsidP="00E403FD">
            <w:pPr>
              <w:jc w:val="center"/>
            </w:pPr>
            <w:r>
              <w:rPr>
                <w:sz w:val="22"/>
                <w:szCs w:val="22"/>
                <w:lang w:val="en-US"/>
              </w:rPr>
              <w:t>31</w:t>
            </w:r>
            <w:r w:rsidRPr="00E403FD">
              <w:rPr>
                <w:sz w:val="22"/>
                <w:szCs w:val="22"/>
              </w:rPr>
              <w:t>.07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E403FD" w:rsidRDefault="004F5CDB" w:rsidP="00E403FD">
            <w:r w:rsidRPr="00E403FD">
              <w:rPr>
                <w:sz w:val="22"/>
                <w:szCs w:val="22"/>
              </w:rPr>
              <w:t>Минская обл.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E403FD" w:rsidRDefault="004F5CDB" w:rsidP="00E403FD">
            <w:r w:rsidRPr="00E403FD">
              <w:rPr>
                <w:sz w:val="22"/>
                <w:szCs w:val="22"/>
                <w:shd w:val="clear" w:color="auto" w:fill="FFFFFF"/>
              </w:rPr>
              <w:t>КСО «Березино»</w:t>
            </w:r>
            <w:r w:rsidRPr="00E403FD">
              <w:rPr>
                <w:sz w:val="22"/>
                <w:szCs w:val="22"/>
              </w:rPr>
              <w:br/>
            </w:r>
            <w:r w:rsidRPr="00E403FD">
              <w:rPr>
                <w:sz w:val="22"/>
                <w:szCs w:val="22"/>
                <w:shd w:val="clear" w:color="auto" w:fill="FFFFFF"/>
              </w:rPr>
              <w:t>ФСО Минской обл.</w:t>
            </w:r>
          </w:p>
        </w:tc>
      </w:tr>
      <w:tr w:rsidR="004F5CDB" w:rsidRPr="00E403F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E403FD" w:rsidRDefault="004F5CDB" w:rsidP="00E403F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E403FD" w:rsidRDefault="004F5CDB" w:rsidP="00E403FD">
            <w:r w:rsidRPr="00E403FD">
              <w:rPr>
                <w:sz w:val="22"/>
                <w:szCs w:val="22"/>
              </w:rPr>
              <w:t>Открытый Чемпионат Беларуси по велоориентированию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E403FD" w:rsidRDefault="004F5CDB" w:rsidP="00E403FD">
            <w:r>
              <w:rPr>
                <w:sz w:val="22"/>
                <w:szCs w:val="22"/>
              </w:rPr>
              <w:t>Д</w:t>
            </w:r>
            <w:r w:rsidRPr="00E403FD">
              <w:rPr>
                <w:sz w:val="22"/>
                <w:szCs w:val="22"/>
              </w:rPr>
              <w:t>линная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E403FD" w:rsidRDefault="004F5CDB" w:rsidP="00E403FD">
            <w:pPr>
              <w:jc w:val="center"/>
            </w:pPr>
            <w:r w:rsidRPr="00E403FD">
              <w:rPr>
                <w:sz w:val="22"/>
                <w:szCs w:val="22"/>
              </w:rPr>
              <w:t>1100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A371CB" w:rsidRDefault="004F5CDB" w:rsidP="00E403F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  <w:r w:rsidRPr="00E403F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E403FD" w:rsidRDefault="004F5CDB" w:rsidP="00E403FD">
            <w:r w:rsidRPr="00E403FD">
              <w:rPr>
                <w:sz w:val="22"/>
                <w:szCs w:val="22"/>
              </w:rPr>
              <w:t>Минская обл.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B" w:rsidRPr="00E403FD" w:rsidRDefault="004F5CDB" w:rsidP="00E403FD">
            <w:r w:rsidRPr="00E403FD">
              <w:rPr>
                <w:sz w:val="22"/>
                <w:szCs w:val="22"/>
                <w:shd w:val="clear" w:color="auto" w:fill="FFFFFF"/>
              </w:rPr>
              <w:t>КСО «Березино»</w:t>
            </w:r>
            <w:r w:rsidRPr="00E403FD">
              <w:rPr>
                <w:sz w:val="22"/>
                <w:szCs w:val="22"/>
              </w:rPr>
              <w:br/>
            </w:r>
            <w:r w:rsidRPr="00E403FD">
              <w:rPr>
                <w:sz w:val="22"/>
                <w:szCs w:val="22"/>
                <w:shd w:val="clear" w:color="auto" w:fill="FFFFFF"/>
              </w:rPr>
              <w:t>ФСО Минской обл.</w:t>
            </w:r>
          </w:p>
        </w:tc>
      </w:tr>
    </w:tbl>
    <w:p w:rsidR="004F5CDB" w:rsidRDefault="004F5CDB">
      <w:pPr>
        <w:rPr>
          <w:b/>
          <w:bCs/>
          <w:sz w:val="28"/>
          <w:szCs w:val="28"/>
        </w:rPr>
      </w:pPr>
    </w:p>
    <w:sectPr w:rsidR="004F5CDB" w:rsidSect="00A72EED">
      <w:pgSz w:w="11906" w:h="16838"/>
      <w:pgMar w:top="900" w:right="1134" w:bottom="993" w:left="1134" w:header="431" w:footer="705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62BC"/>
    <w:multiLevelType w:val="multilevel"/>
    <w:tmpl w:val="47866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szCs w:val="20"/>
      </w:rPr>
    </w:lvl>
  </w:abstractNum>
  <w:abstractNum w:abstractNumId="1">
    <w:nsid w:val="35151EBF"/>
    <w:multiLevelType w:val="multilevel"/>
    <w:tmpl w:val="72DE30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C96"/>
    <w:rsid w:val="00007BA2"/>
    <w:rsid w:val="00052D0C"/>
    <w:rsid w:val="00075EA1"/>
    <w:rsid w:val="00092ED0"/>
    <w:rsid w:val="000A50F0"/>
    <w:rsid w:val="001038E2"/>
    <w:rsid w:val="00162901"/>
    <w:rsid w:val="001749F7"/>
    <w:rsid w:val="00177921"/>
    <w:rsid w:val="001A0DF1"/>
    <w:rsid w:val="001B09D1"/>
    <w:rsid w:val="0021029C"/>
    <w:rsid w:val="0021200C"/>
    <w:rsid w:val="00214285"/>
    <w:rsid w:val="002464AE"/>
    <w:rsid w:val="00261CD0"/>
    <w:rsid w:val="002A43AA"/>
    <w:rsid w:val="00301E6C"/>
    <w:rsid w:val="00332515"/>
    <w:rsid w:val="00351F59"/>
    <w:rsid w:val="003520ED"/>
    <w:rsid w:val="00353309"/>
    <w:rsid w:val="003679A1"/>
    <w:rsid w:val="00382E2D"/>
    <w:rsid w:val="00383E87"/>
    <w:rsid w:val="003D4B0D"/>
    <w:rsid w:val="003F73A4"/>
    <w:rsid w:val="00481CCD"/>
    <w:rsid w:val="004A1E10"/>
    <w:rsid w:val="004A3F21"/>
    <w:rsid w:val="004A5FAF"/>
    <w:rsid w:val="004F5CDB"/>
    <w:rsid w:val="0058758E"/>
    <w:rsid w:val="005C4674"/>
    <w:rsid w:val="0063196D"/>
    <w:rsid w:val="00664306"/>
    <w:rsid w:val="0075582D"/>
    <w:rsid w:val="00755BB2"/>
    <w:rsid w:val="007E7EAE"/>
    <w:rsid w:val="008152AC"/>
    <w:rsid w:val="00821EC4"/>
    <w:rsid w:val="00822741"/>
    <w:rsid w:val="008860C0"/>
    <w:rsid w:val="008871FF"/>
    <w:rsid w:val="008D6FE6"/>
    <w:rsid w:val="008E3871"/>
    <w:rsid w:val="00913D16"/>
    <w:rsid w:val="00924016"/>
    <w:rsid w:val="0094736A"/>
    <w:rsid w:val="009576F9"/>
    <w:rsid w:val="009615AF"/>
    <w:rsid w:val="00974DDE"/>
    <w:rsid w:val="00975F03"/>
    <w:rsid w:val="009A63AC"/>
    <w:rsid w:val="009A6D45"/>
    <w:rsid w:val="009D2A36"/>
    <w:rsid w:val="009D4DA8"/>
    <w:rsid w:val="009F157B"/>
    <w:rsid w:val="00A371CB"/>
    <w:rsid w:val="00A47AC3"/>
    <w:rsid w:val="00A5674B"/>
    <w:rsid w:val="00A72EED"/>
    <w:rsid w:val="00A84D02"/>
    <w:rsid w:val="00AE2D5E"/>
    <w:rsid w:val="00AE7820"/>
    <w:rsid w:val="00B35F9A"/>
    <w:rsid w:val="00B37C96"/>
    <w:rsid w:val="00B414EF"/>
    <w:rsid w:val="00B93846"/>
    <w:rsid w:val="00BD287C"/>
    <w:rsid w:val="00BD6CBE"/>
    <w:rsid w:val="00C16F38"/>
    <w:rsid w:val="00C31D6A"/>
    <w:rsid w:val="00C77260"/>
    <w:rsid w:val="00C81385"/>
    <w:rsid w:val="00C90741"/>
    <w:rsid w:val="00CA0ECE"/>
    <w:rsid w:val="00CC1B79"/>
    <w:rsid w:val="00CC24C0"/>
    <w:rsid w:val="00CE22B4"/>
    <w:rsid w:val="00CF2E67"/>
    <w:rsid w:val="00D15E50"/>
    <w:rsid w:val="00D32D12"/>
    <w:rsid w:val="00D51961"/>
    <w:rsid w:val="00DB3866"/>
    <w:rsid w:val="00DD59B7"/>
    <w:rsid w:val="00DE12CD"/>
    <w:rsid w:val="00E208E1"/>
    <w:rsid w:val="00E403FD"/>
    <w:rsid w:val="00E44273"/>
    <w:rsid w:val="00EA1BB6"/>
    <w:rsid w:val="00EA36B1"/>
    <w:rsid w:val="00EF131F"/>
    <w:rsid w:val="00F42F22"/>
    <w:rsid w:val="00F43E9E"/>
    <w:rsid w:val="00FF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2EED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157B"/>
    <w:pPr>
      <w:keepNext/>
      <w:spacing w:before="240" w:after="60"/>
      <w:jc w:val="center"/>
      <w:outlineLvl w:val="1"/>
    </w:pPr>
    <w:rPr>
      <w:rFonts w:ascii="Arial" w:hAnsi="Arial" w:cs="Arial"/>
      <w:b/>
      <w:b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157B"/>
    <w:pPr>
      <w:keepNext/>
      <w:spacing w:before="120" w:after="120"/>
      <w:jc w:val="center"/>
      <w:outlineLvl w:val="2"/>
    </w:pPr>
    <w:rPr>
      <w:rFonts w:ascii="Arial" w:hAnsi="Arial" w:cs="Arial"/>
      <w:b/>
      <w:bCs/>
      <w:u w:val="single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2EED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2EED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2EED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64A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157B"/>
    <w:rPr>
      <w:rFonts w:ascii="Arial" w:hAnsi="Arial" w:cs="Arial"/>
      <w:b/>
      <w:b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F157B"/>
    <w:rPr>
      <w:rFonts w:ascii="Arial" w:hAnsi="Arial" w:cs="Arial"/>
      <w:b/>
      <w:bCs/>
      <w:sz w:val="24"/>
      <w:szCs w:val="24"/>
      <w:u w:val="single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64AE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64AE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64AE"/>
    <w:rPr>
      <w:rFonts w:ascii="Calibri" w:hAnsi="Calibri" w:cs="Calibri"/>
      <w:b/>
      <w:bCs/>
      <w:lang w:eastAsia="en-US"/>
    </w:rPr>
  </w:style>
  <w:style w:type="table" w:customStyle="1" w:styleId="TableNormal1">
    <w:name w:val="Table Normal1"/>
    <w:uiPriority w:val="99"/>
    <w:rsid w:val="00A72EED"/>
    <w:rPr>
      <w:sz w:val="24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A72EED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2464AE"/>
    <w:rPr>
      <w:rFonts w:ascii="Cambria" w:hAnsi="Cambria" w:cs="Cambria"/>
      <w:b/>
      <w:bCs/>
      <w:kern w:val="28"/>
      <w:sz w:val="32"/>
      <w:szCs w:val="32"/>
      <w:lang w:eastAsia="en-US"/>
    </w:rPr>
  </w:style>
  <w:style w:type="table" w:customStyle="1" w:styleId="TableNormal2">
    <w:name w:val="Table Normal2"/>
    <w:uiPriority w:val="99"/>
    <w:rsid w:val="00A72EED"/>
    <w:rPr>
      <w:sz w:val="24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9F157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157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F157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157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ateName">
    <w:name w:val="_DateName"/>
    <w:basedOn w:val="Normal"/>
    <w:uiPriority w:val="99"/>
    <w:rsid w:val="009F157B"/>
    <w:pPr>
      <w:ind w:left="284" w:hanging="284"/>
    </w:pPr>
    <w:rPr>
      <w:sz w:val="22"/>
      <w:szCs w:val="22"/>
    </w:rPr>
  </w:style>
  <w:style w:type="paragraph" w:customStyle="1" w:styleId="DateName1">
    <w:name w:val="_DateName1"/>
    <w:basedOn w:val="DateName"/>
    <w:uiPriority w:val="99"/>
    <w:rsid w:val="009F157B"/>
  </w:style>
  <w:style w:type="paragraph" w:styleId="ListParagraph">
    <w:name w:val="List Paragraph"/>
    <w:basedOn w:val="Normal"/>
    <w:uiPriority w:val="99"/>
    <w:qFormat/>
    <w:rsid w:val="009F157B"/>
    <w:pPr>
      <w:spacing w:after="200" w:line="276" w:lineRule="auto"/>
      <w:ind w:left="720"/>
    </w:pPr>
    <w:rPr>
      <w:rFonts w:ascii="Calibri" w:hAnsi="Calibri" w:cs="Calibri"/>
      <w:sz w:val="22"/>
      <w:szCs w:val="22"/>
      <w:lang w:val="be-BY"/>
    </w:rPr>
  </w:style>
  <w:style w:type="paragraph" w:styleId="BalloonText">
    <w:name w:val="Balloon Text"/>
    <w:basedOn w:val="Normal"/>
    <w:link w:val="BalloonTextChar"/>
    <w:uiPriority w:val="99"/>
    <w:semiHidden/>
    <w:rsid w:val="009F157B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157B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9F15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F157B"/>
    <w:rPr>
      <w:color w:val="800080"/>
      <w:u w:val="single"/>
    </w:rPr>
  </w:style>
  <w:style w:type="paragraph" w:styleId="NormalWeb">
    <w:name w:val="Normal (Web)"/>
    <w:basedOn w:val="Normal"/>
    <w:uiPriority w:val="99"/>
    <w:rsid w:val="009F157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locked/>
    <w:rsid w:val="009F1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A72EED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464AE"/>
    <w:rPr>
      <w:rFonts w:ascii="Cambria" w:hAnsi="Cambria" w:cs="Cambria"/>
      <w:sz w:val="24"/>
      <w:szCs w:val="24"/>
      <w:lang w:eastAsia="en-US"/>
    </w:rPr>
  </w:style>
  <w:style w:type="table" w:customStyle="1" w:styleId="a">
    <w:name w:val="Стиль"/>
    <w:uiPriority w:val="99"/>
    <w:rsid w:val="00A72EED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тиль14"/>
    <w:uiPriority w:val="99"/>
    <w:rsid w:val="00A72EED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uiPriority w:val="99"/>
    <w:rsid w:val="00A72EED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uiPriority w:val="99"/>
    <w:rsid w:val="00A72EED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Стиль11"/>
    <w:uiPriority w:val="99"/>
    <w:rsid w:val="00A72EED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Стиль10"/>
    <w:uiPriority w:val="99"/>
    <w:rsid w:val="00A72EED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uiPriority w:val="99"/>
    <w:rsid w:val="00A72EED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uiPriority w:val="99"/>
    <w:rsid w:val="00A72EED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uiPriority w:val="99"/>
    <w:rsid w:val="00A72EED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Стиль6"/>
    <w:uiPriority w:val="99"/>
    <w:rsid w:val="00A72EED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Стиль5"/>
    <w:uiPriority w:val="99"/>
    <w:rsid w:val="00A72EED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Стиль4"/>
    <w:uiPriority w:val="99"/>
    <w:rsid w:val="00A72EED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Стиль3"/>
    <w:uiPriority w:val="99"/>
    <w:rsid w:val="00A72EED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Стиль2"/>
    <w:uiPriority w:val="99"/>
    <w:rsid w:val="00A72EED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Стиль1"/>
    <w:uiPriority w:val="99"/>
    <w:rsid w:val="00A72EED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1432</Words>
  <Characters>8163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Иван</dc:creator>
  <cp:keywords/>
  <dc:description/>
  <cp:lastModifiedBy>Albatros</cp:lastModifiedBy>
  <cp:revision>3</cp:revision>
  <dcterms:created xsi:type="dcterms:W3CDTF">2021-03-17T18:42:00Z</dcterms:created>
  <dcterms:modified xsi:type="dcterms:W3CDTF">2021-03-18T19:13:00Z</dcterms:modified>
</cp:coreProperties>
</file>