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FB" w:rsidRPr="007D74ED" w:rsidRDefault="00CE06FB" w:rsidP="0020724D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7D74ED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МИНИСТЕРСТВО  СПОРТА  И  ТУРИЗМА  РЕСПУБЛИКИ  БЕЛАРУСЬ                                БЕЛОРУССКАЯ  ФЕДЕРАЦИЯ  ОРИЕНТИРОВАНИЯ</w:t>
      </w:r>
    </w:p>
    <w:p w:rsidR="00CE06FB" w:rsidRPr="007D74ED" w:rsidRDefault="00CE06FB" w:rsidP="0020724D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CE06FB" w:rsidRDefault="00CE06FB" w:rsidP="0020724D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7D74ED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ЧЕМПИОНАТ  БЕЛАРУСИ</w:t>
      </w:r>
      <w:r w:rsidRPr="008D68A4"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br/>
      </w:r>
      <w:r w:rsidRPr="008D68A4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по спортивному ориентированию</w:t>
      </w:r>
      <w:r w:rsidRPr="008D68A4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br/>
        <w:t>на удлине</w:t>
      </w:r>
      <w:r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нных дистанциях (марафон) </w:t>
      </w:r>
      <w:r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br/>
        <w:t xml:space="preserve">29 сентября 2013 г.                                                                                                                             </w:t>
      </w:r>
      <w:r w:rsidRPr="008D68A4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7D74ED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дер.</w:t>
      </w:r>
      <w:r w:rsidRPr="008D68A4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Багута</w:t>
      </w:r>
      <w:r w:rsidRPr="008D68A4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br/>
      </w:r>
      <w:r w:rsidRPr="008D68A4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br/>
        <w:t xml:space="preserve">ПРОТОКОЛ </w:t>
      </w:r>
      <w:r w:rsidRPr="007D74ED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8D68A4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РЕЗУЛЬТАТОВ</w:t>
      </w:r>
      <w:r w:rsidRPr="007D74ED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7D74ED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СОРЕВНОВАНИЙ</w:t>
      </w:r>
    </w:p>
    <w:p w:rsidR="00CE06FB" w:rsidRPr="008D68A4" w:rsidRDefault="00CE06FB" w:rsidP="0020724D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CE06FB" w:rsidRPr="00236236" w:rsidRDefault="00CE06FB" w:rsidP="0020724D">
      <w:pPr>
        <w:shd w:val="clear" w:color="auto" w:fill="FFFFFF"/>
        <w:spacing w:before="75" w:after="75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23623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>Женщины  Группа Ж21   Параметры  дистанции 20 КП, 13.700 м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 xml:space="preserve">№п/п Фамилия, имя              Коллектив            Квал Номер ГР  Результат Место Вып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Журавлёва Татьяна         КСО "Немига-Норд"    МС     11 1986 01:52:24      1 МС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Булаткина Наталья         КСО "Немига-Норд"    МС     10 1987 01:57:19      2 -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Кругленя Анастасия        Белая русь           МС      4 1987 01:57:24      3 -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Полякова Татьяна          Белая русь           МС      6 1973 01:57:52      4 -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Рудаковская Анна          Белая русь           МС      7 1992 02:13:16      5 -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Якубкина Кристина         КСО "Немига-Норд"    КМС    12 1992 02:21:42      6 -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Юрок Ирина                БГУ                  МС      2 1986 02:56:43      7 -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Воденникова Людмила       БГУ                  КМС     1 1991 04:05:17      8 -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не определялся</w:t>
      </w: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Pr="00236236" w:rsidRDefault="00CE06FB" w:rsidP="0020724D">
      <w:pPr>
        <w:shd w:val="clear" w:color="auto" w:fill="FFFFFF"/>
        <w:spacing w:before="75" w:after="75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23623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 xml:space="preserve">Женщины  Группа Ж21А   Параметры  </w:t>
      </w:r>
      <w:r w:rsidRPr="00236236">
        <w:rPr>
          <w:b/>
          <w:sz w:val="20"/>
          <w:szCs w:val="20"/>
          <w:u w:val="single"/>
        </w:rPr>
        <w:t xml:space="preserve">дистанции </w:t>
      </w:r>
      <w:r w:rsidRPr="00236236">
        <w:rPr>
          <w:b/>
          <w:sz w:val="20"/>
          <w:szCs w:val="20"/>
          <w:u w:val="single"/>
          <w:lang w:eastAsia="ru-RU"/>
        </w:rPr>
        <w:t>14</w:t>
      </w:r>
      <w:r w:rsidRPr="0023623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 xml:space="preserve"> КП, 9.000 м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 xml:space="preserve">№п/п Фамилия, имя              Коллектив            Квал Номер ГР  Результат Место Вып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Роговцова Оля             Могилевская обл.     КМС    27 1987 01:41:11      1 КМС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Шахметова Наталья         БНТУ                 КМС    33 1992 01:46:00      2 КМС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Афанасьева Анастасия      Эридан               КМС    45 1985 02:00:14      3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Николаева Надежда         БГУ                  I      32 1986 02:08:16      4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Бовшевич Анна             Гродненская область  КМС    35 1986 02:08:57      5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Коктева Ксения            БГУ                  I      29 1990 02:13:46      6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Иоскина Юлия              СК "СОЖ"             I      43 1985 02:15:05      7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Буякова Оксана            Могилевская обл.     КМС    40 1990 02:17:45      8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Гладкая Марина            Могилевская обл.     КМС    26 1987 02:18:03      9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Герасименко Нина          СК "СОЖ"             КМС    42 1988 02:31:28     10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Лапицкая Ирина            СК "СОЖ"             КМС    44 1988 02:38:20     11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Реброва Елена             БГПУ                 I      28 1990 02:41:37     12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Малышко Татьяна           БГУ                  КМС    30 1983 02:42:50     13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14 Михадюк Екатерина         БГУ                  I      31 1983 02:47:30     14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15 Коршак Анастасия          Меридиан             II     39 1985 02:51:47     15 -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16 Романенко Оксана          КО «ТрактОр»         I      36 1984 03:15:18     16 -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17 Кевра Анастасия           КСО "Немига-Норд"    I      37 1995 пп 20.12       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18 Колячко Вероника          КСО «Березино»       I      38 1998 пп 20.12       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19 Балаховская Наталья       Пеленг-Вымпел        б/р    41 1980 пп 20.12       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КМС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- 240,0 баллов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КМС   -  105%  -  1:46:15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     -  120%  -  2:01:26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    -  138%  -  2:19:38</w:t>
      </w: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III   -  166%  -  2:47:58</w:t>
      </w: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Pr="00236236" w:rsidRDefault="00CE06FB" w:rsidP="00236236">
      <w:pPr>
        <w:shd w:val="clear" w:color="auto" w:fill="FFFFFF"/>
        <w:spacing w:before="75" w:after="75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23623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>Женщины  Группа Ж20   Параметры  дистанции 13 КП, 10.400 м</w:t>
      </w:r>
    </w:p>
    <w:p w:rsidR="00CE06FB" w:rsidRPr="008D68A4" w:rsidRDefault="00CE06FB" w:rsidP="00236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36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 xml:space="preserve">№п/п Фамилия, имя              Коллектив            Квал Номер ГР  Результат Место Вып  </w:t>
      </w:r>
    </w:p>
    <w:p w:rsidR="00CE06FB" w:rsidRPr="008D68A4" w:rsidRDefault="00CE06FB" w:rsidP="00236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36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Языкова Дарья             Могилевская обл.     МС     25 1993 02:07:06      1 -       </w:t>
      </w:r>
    </w:p>
    <w:p w:rsidR="00CE06FB" w:rsidRPr="008D68A4" w:rsidRDefault="00CE06FB" w:rsidP="00236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Илькевич Анастасия        БНТУ                 I      19 1995 02:18:20      2 -       </w:t>
      </w:r>
    </w:p>
    <w:p w:rsidR="00CE06FB" w:rsidRPr="008D68A4" w:rsidRDefault="00CE06FB" w:rsidP="00236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Черкас Василиса           БГУ                  II     17 1995 02:19:27      3 -       </w:t>
      </w:r>
    </w:p>
    <w:p w:rsidR="00CE06FB" w:rsidRPr="008D68A4" w:rsidRDefault="00CE06FB" w:rsidP="00236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Смирнова Марина           Могилевская обл.     КМС    24 1994 02:29:03      4 -       </w:t>
      </w:r>
    </w:p>
    <w:p w:rsidR="00CE06FB" w:rsidRPr="008D68A4" w:rsidRDefault="00CE06FB" w:rsidP="00236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Романова Полина           БНТУ                 I      21 1993 02:31:37      5 -       </w:t>
      </w:r>
    </w:p>
    <w:p w:rsidR="00CE06FB" w:rsidRPr="008D68A4" w:rsidRDefault="00CE06FB" w:rsidP="00236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Борсукова Лика            БНТУ                 КМС    18 1993 03:06:27      6 -       </w:t>
      </w:r>
    </w:p>
    <w:p w:rsidR="00CE06FB" w:rsidRPr="008D68A4" w:rsidRDefault="00CE06FB" w:rsidP="00236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Кулинкович Татьяна        КСО «Березино»       I      22 1997 03:21:18      7 -       </w:t>
      </w:r>
    </w:p>
    <w:p w:rsidR="00CE06FB" w:rsidRPr="008D68A4" w:rsidRDefault="00CE06FB" w:rsidP="00236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Атаманович Анастасия      БГПУ                 I      16 1994 03:28:35      8 -       </w:t>
      </w:r>
    </w:p>
    <w:p w:rsidR="00CE06FB" w:rsidRPr="008D68A4" w:rsidRDefault="00CE06FB" w:rsidP="00236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Можар Виктория            БНТУ                 КМС    20 1996 пп 20.12        -       </w:t>
      </w:r>
    </w:p>
    <w:p w:rsidR="00CE06FB" w:rsidRPr="008D68A4" w:rsidRDefault="00CE06FB" w:rsidP="00236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Default="00CE06FB" w:rsidP="0020724D">
      <w:pPr>
        <w:shd w:val="clear" w:color="auto" w:fill="FFFFFF"/>
        <w:spacing w:before="75" w:after="75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</w:pPr>
    </w:p>
    <w:p w:rsidR="00CE06FB" w:rsidRPr="00236236" w:rsidRDefault="00CE06FB" w:rsidP="0020724D">
      <w:pPr>
        <w:shd w:val="clear" w:color="auto" w:fill="FFFFFF"/>
        <w:spacing w:before="75" w:after="75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23623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>Женщины  Группа Ж35   Параметры  дистанции  16 КП, 10.100 м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 xml:space="preserve">№п/п Фамилия, имя              Коллектив            Квал Номер ГР  Результат Место Вып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Кондратьева Александра    Камволь              МС     48 1974 01:46:05      1 -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Грохольская Алла          Орион                КМС    51 1972 02:15:38      2 -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Гогорева Инна             Могилевская обл.     МС     50 1973 02:33:03      3 -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Хурсан Людмила            КО «ТрактОр»         I      47 1971 02:49:31      4 -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Алексеева Ольга           БНТУ                 I      46 1971 03:16:12      5 -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Корзун Любовь             Меридиан             II     49 1974 пп 20.12       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не определялся</w:t>
      </w:r>
    </w:p>
    <w:p w:rsidR="00CE06FB" w:rsidRDefault="00CE06FB" w:rsidP="00103FD9">
      <w:pPr>
        <w:shd w:val="clear" w:color="auto" w:fill="FFFFFF"/>
        <w:spacing w:before="75" w:after="75" w:line="12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</w:pPr>
    </w:p>
    <w:p w:rsidR="00CE06FB" w:rsidRPr="00236236" w:rsidRDefault="00CE06FB" w:rsidP="0020724D">
      <w:pPr>
        <w:shd w:val="clear" w:color="auto" w:fill="FFFFFF"/>
        <w:spacing w:before="75" w:after="75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23623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>Женщины  Группа Ж45   Параметры  дистанции 12 КП, 7.800 м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 xml:space="preserve">№п/п Фамилия, имя              Коллектив            Квал Номер ГР  Результат Место Вып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Леонович Алла             БНТУ                 КМС    52 1961 01:37:41      1 -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Денисова Наталья          Белая русь           I      53 1962 02:04:02      2 -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Борушко Лилия             Пеленг-Вымпел        I      57 1964 02:25:32      3 -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Войтехович Елена          Камертон             II     56 1960 02:30:55      4 -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Григорович Елена          Днепр                II     54 1965 02:34:23      5 -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Горбачик Ольга            Пеленг-Вымпел        I      58 1961 02:37:42      6 -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Изотова Елена             КО «ТрактОр»         I      55 1964 пп 20.12       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не определялся</w:t>
      </w:r>
    </w:p>
    <w:p w:rsidR="00CE06FB" w:rsidRDefault="00CE06FB" w:rsidP="00103FD9">
      <w:pPr>
        <w:shd w:val="clear" w:color="auto" w:fill="FFFFFF"/>
        <w:spacing w:before="75" w:after="75" w:line="12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</w:pPr>
    </w:p>
    <w:p w:rsidR="00CE06FB" w:rsidRPr="00236236" w:rsidRDefault="00CE06FB" w:rsidP="0020724D">
      <w:pPr>
        <w:shd w:val="clear" w:color="auto" w:fill="FFFFFF"/>
        <w:spacing w:before="75" w:after="75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23623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>Женщины  Группа Ж55   Параметры  дистанции 12 КП, 6.100 м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 xml:space="preserve">№п/п Фамилия, имя              Коллектив            Квал Номер ГР  Результат Место Вып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Когутенко Тамара          Днепр                I      63 1954 01:27:36      1 -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Мелешко Татьяна           БГУ                  II     61 1956 01:29:00      2 -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Бауло Ирина               Пеленг-Вымпел        I      66 1958 01:34:18      3 -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Пирогова Людмила          ОК «ПРАЛЕСКА»        I      65 1954 01:43:27      4 -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Никитина Татьяна          Белая русь           I      62 1957 01:43:45      5 -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Атаманович Светлана       Эридан               I      73 1956 01:50:25      6 -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Булицкая Людмила          КО «ТрактОр»         I      64 1955 02:09:21      7 -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не определялся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Pr="00236236" w:rsidRDefault="00CE06FB" w:rsidP="0020724D">
      <w:pPr>
        <w:shd w:val="clear" w:color="auto" w:fill="FFFFFF"/>
        <w:spacing w:before="75" w:after="75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23623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>Женщины  Группа Ж60   Параметры  дистанции 10 КП, 4.700 м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 xml:space="preserve">№п/п Фамилия, имя              Коллектив            Квал Номер ГР  Результат Место Вып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Роговская Татьяна         ОК «ПРАЛЕСКА»        I      71 1953 01:03:04      1 -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Черемисинова Людмила      Лично                II     70 1947 01:16:42      2 -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Ващенко Ольга             КО «ТрактОр»         I      67 1951 01:24:58      3 -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Макаревич Лидия           Эридан               II     74 1946 01:31:33      4 -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Нехаева Людмила           Пеленг-Вымпел        II     72 1945 01:45:21      5 -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Медведева Валентина       КО «ТрактОр»         II     68 1950 02:00:27      6 -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не определялся</w:t>
      </w:r>
    </w:p>
    <w:p w:rsidR="00CE06FB" w:rsidRPr="00236236" w:rsidRDefault="00CE06FB" w:rsidP="0020724D">
      <w:pPr>
        <w:shd w:val="clear" w:color="auto" w:fill="FFFFFF"/>
        <w:spacing w:before="75" w:after="75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23623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>Мужчины  Группа М21   Параметры  дистанции 27 КП, 20.100 м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 xml:space="preserve">№п/п Фамилия, имя              Коллектив            Квал Номер ГР  Результат Место Вып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Тамбасов Юрий             Эридан               МС    117 1989 02:08:03      1 МС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Михалкин Дмитрий          Эридан               МС    115 1980 02:08:20      2 МС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Злобин Денис              Могилевская обл.     МС    111 1982 02:22:09      3 МС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Салин Андрей              Эридан               МС    116 1988 02:29:51      4 КМС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Гудзімчык Аляксей         Орион                КМС   114 1988 02:31:30      5 КМС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Языков Юрий               Могилевская обл.     МС    113 1990 02:34:01      6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Мелеховец Павел           БГУ                  КМС   104 1991 02:36:49      7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Новак Дмитрий             Белая русь           КМС   107 1986 02:37:39      8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Солодкин Сергей           КЛ «Баклан»          КМС   108 1984 02:48:56      9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Горбачев Николай          Могилевская обл.     КМС   110 1989 02:48:59     10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Шванц Алексей             БГУ                  I     105 1991 03:10:33     11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Громов Алексей            БГУ                  КМС   101 1988 03:12:49     12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Каржов Павел              Могилевская обл.     МС    112 1992 03:30:21     13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14 Литвин Алексей            БГУ                  КМС   103 1995 03:49:52     14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15 Киселёв Иван              БГУ                  I     102 1986 04:35:54     15 -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16 Дедовец Евгений           Белая русь           КМС    90 1989 пп 20.12       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17 Стрельцов Василий         БНТУ                 КМС   106 1990 пп 20.12       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МС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- 650,0 баллов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МС    -  1-3 места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КМС   -  120%  -  2:33:40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     -  135%  -  2:52:53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    -  158%  -  3:22:20</w:t>
      </w: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III   -  189%  -  4:02:01</w:t>
      </w: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Pr="00236236" w:rsidRDefault="00CE06FB" w:rsidP="0020724D">
      <w:pPr>
        <w:shd w:val="clear" w:color="auto" w:fill="FFFFFF"/>
        <w:spacing w:before="75" w:after="75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23623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>Мужчины  Группа М21А   Параметры  дистанции 19 КП, 13.500 м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 xml:space="preserve">№п/п Фамилия, имя              Коллектив            Квал Номер ГР  Результат Место Вып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Афанасьев Иван            Эридан               МС    168 1979 01:35:04      1 КМС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Астровлянчик Сергей       БГУ                  КМС   132 1985 01:45:41      2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Дубровский Виталий        СК "СОЖ"             КМС   162 1985 01:45:57      3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Заверач Денис             Могилевская обл.     КМС   155 1985 01:48:16      4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Горбатовский Антон        СК "СОЖ"             КМС   161 1979 01:48:17      5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Пожитков Михаил           КСО «Березино»       КМС   153 1987 01:48:44      6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Корогода Виктор           БНТУ                 I     134 1992 01:56:37      7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Пенкрат Виталий           КСО «Березино»       КМС   152 1984 01:57:14      8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Ходан Александр           КСО "Немига-Норд"    КМС   149 1988 01:57:15      9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Мемелов Алексей           БГУ                  КМС   133 1988 02:00:45     10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Акушевич Виктор           via                  I     130 1985 02:02:49     11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Канаш Михаил              СК "СОЖ"             КМС   163 1991 02:03:28     12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Петр Кухто                КЛ «Баклан»          I     145 1981 02:05:14     13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14 Канаш Олег                СК "СОЖ"             I     164 1989 02:07:02     14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15 Марченко Андрей           СК "СОЖ"             I     166 1983 02:09:09     15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16 Кравцов Егор              БНТУ                 КМС   135 1991 02:10:45     16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17 Малахов Алексей           КО «ТрактОр»         I     147 1981 02:16:33     17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18 Стасевич Александр        Белая русь           КМС   137 1987 02:19:17     18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19 Малиновский Дмитрий       Лично                I      84 1984 02:27:40     19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20 Курилов Михаил            Днепр                II    143 1988 02:31:05     20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21 Гордейчик Иван            Пеленг-Вымпел        II    160 1986 02:37:53     21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22 Поведайко Виталий         Гродненская область  I     142 1987 02:38:37     22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23 Волошин Дмитрий           Пеленг-Вымпел        I     159 1986 02:39:46     23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24 Иванов Денис              Гродненская область  I     138 1983 02:42:44     24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25 Назаренко Виталий         КСО ТУРЛАН           I     154 1983 02:43:00     25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26 Сосновский Сергей         via                  II    131 1986 02:47:24     26 -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27 Михайлюков Михаил         СК "СОЖ"             I     167 1983 02:56:48     27 -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28 Кулеш Павел               Гродненская область  I     141 1986 03:00:29     28 -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29 Кучерук Николай           СК "СОЖ"             I     165 1979 03:01:16     29 -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30 Галуза Александр          КСО «Березино»       I     150 1994 03:02:42     30 -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31 Яковлев Андрей            КЛ «Баклан»          КМС   146 1981 03:17:15     31 -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32 Кузьмин Владимир          Гродненская область  II    140 1989 03:39:13     32 -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33 Николаев Григорий         КЛ «Баклан»          II    144 1985 пп 20.12       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34 Клигунов Евгений          КСО «Березино»       I     151 1987 пп 20.12       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35 Роговский Алексей         ОК «ПРАЛЕСКА»        II    156 1982 пп 20.12       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36 Балаховский Олег          Пеленг-Вымпел        III   157 1979 пп 20.12       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37 Белюсев Артем             Пеленг-Вымпел        I     158 1991 пп 20.12       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КМС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- 350,0 баллов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КМС   -  111%  -  1:45:32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     -  126%  -  1:59:48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    -  146%  -  2:18:48</w:t>
      </w: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III   -  174%  -  2:45:25</w:t>
      </w: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Pr="00236236" w:rsidRDefault="00CE06FB" w:rsidP="00D96B24">
      <w:pPr>
        <w:shd w:val="clear" w:color="auto" w:fill="FFFFFF"/>
        <w:spacing w:before="75" w:after="75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23623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>Мужчины  Группа М20   Параметры  дистанции 22 КП, 14.500 м</w:t>
      </w:r>
    </w:p>
    <w:p w:rsidR="00CE06FB" w:rsidRPr="008D68A4" w:rsidRDefault="00CE06FB" w:rsidP="00D96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D96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 xml:space="preserve">№п/п Фамилия, имя              Коллектив            Квал Номер ГР  Результат Место Вып  </w:t>
      </w:r>
    </w:p>
    <w:p w:rsidR="00CE06FB" w:rsidRPr="008D68A4" w:rsidRDefault="00CE06FB" w:rsidP="00D96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D96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Кривашеев Андрей          Могилевская обл.     МС    129 1994 01:47:52      1 -       </w:t>
      </w:r>
    </w:p>
    <w:p w:rsidR="00CE06FB" w:rsidRPr="008D68A4" w:rsidRDefault="00CE06FB" w:rsidP="00D96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Сынков Михаил             КСО «Березино»       КМС   126 1994 02:13:48      2 -       </w:t>
      </w:r>
    </w:p>
    <w:p w:rsidR="00CE06FB" w:rsidRPr="008D68A4" w:rsidRDefault="00CE06FB" w:rsidP="00D96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Марков Виталий            via                  КМС   118 1993 02:18:51      3 -       </w:t>
      </w:r>
    </w:p>
    <w:p w:rsidR="00CE06FB" w:rsidRPr="008D68A4" w:rsidRDefault="00CE06FB" w:rsidP="00D96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Быков Андрей              Могилевская обл.     КМС   128 1995 02:21:56      4 -       </w:t>
      </w:r>
    </w:p>
    <w:p w:rsidR="00CE06FB" w:rsidRPr="008D68A4" w:rsidRDefault="00CE06FB" w:rsidP="00D96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Тарасенко Андрей          Белая русь           КМС   122 1993 02:22:14      5 -       </w:t>
      </w:r>
    </w:p>
    <w:p w:rsidR="00CE06FB" w:rsidRPr="008D68A4" w:rsidRDefault="00CE06FB" w:rsidP="00D96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Гайдук Владислав          КСО «Березино»       КМС   123 1996 02:34:06      6 -       </w:t>
      </w:r>
    </w:p>
    <w:p w:rsidR="00CE06FB" w:rsidRPr="008D68A4" w:rsidRDefault="00CE06FB" w:rsidP="00D96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Лазакович Владислав       Меридиан             КМС   127 1995 02:36:53      7 -       </w:t>
      </w:r>
    </w:p>
    <w:p w:rsidR="00CE06FB" w:rsidRPr="008D68A4" w:rsidRDefault="00CE06FB" w:rsidP="00D96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Логинов Артем             БНТУ                 I     119 1994 02:46:42      8 -       </w:t>
      </w:r>
    </w:p>
    <w:p w:rsidR="00CE06FB" w:rsidRPr="008D68A4" w:rsidRDefault="00CE06FB" w:rsidP="00D96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Гудков Дмитрий            КСО «Березино»       КМС   124 1996 03:08:41      9 -       </w:t>
      </w:r>
    </w:p>
    <w:p w:rsidR="00CE06FB" w:rsidRPr="008D68A4" w:rsidRDefault="00CE06FB" w:rsidP="00D96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Сердитов Вадим            БНТУ                 КМС   120 1993 пп 20.12        -       </w:t>
      </w:r>
    </w:p>
    <w:p w:rsidR="00CE06FB" w:rsidRPr="008D68A4" w:rsidRDefault="00CE06FB" w:rsidP="00D96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Шевчук Евгений            БНТУ                 I     121 1995 пп 20.12        -       </w:t>
      </w:r>
    </w:p>
    <w:p w:rsidR="00CE06FB" w:rsidRPr="008D68A4" w:rsidRDefault="00CE06FB" w:rsidP="00D96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Default="00CE06FB" w:rsidP="00D96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не определялся</w:t>
      </w:r>
    </w:p>
    <w:p w:rsidR="00CE06FB" w:rsidRPr="008D68A4" w:rsidRDefault="00CE06FB" w:rsidP="00D96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Pr="00236236" w:rsidRDefault="00CE06FB" w:rsidP="0020724D">
      <w:pPr>
        <w:shd w:val="clear" w:color="auto" w:fill="FFFFFF"/>
        <w:spacing w:before="75" w:after="75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23623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>Мужчины  Группа М35   Параметры  дистанции 22 КП, 14.600 м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 xml:space="preserve">№п/п Фамилия, имя              Коллектив            Квал Номер ГР  Результат Место Вып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Беспалов Роман            Белая русь           МС    170 1978 01:39:35      1 КМС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Алексеенок Александр      Эридан               КМС   177 1974 01:53:53      2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Балабанов Пётр            Камволь              КМС   174 1978 01:55:05      3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Лапекин Максим            Мэта                 МС    175 1971 02:05:24      4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Кусков Павел              КСО «Березино»       I     173 1977 02:15:58      5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Саванович Виталий         Эридан               КМС   179 1978 02:19:44      6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Бригинец Константин       Эридан               II    178 1978 02:29:25      7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Холод Павел               Эридан               I      88 1976 02:31:14      8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Воронов Сергей            Алькор               КМС   169 1972 02:46:19      9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Ванькевич Дмитрий         КСО «Березино»       I     172 1973 02:47:56     10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Кохановский Андрей        КО «ТрактОр»         IIю   171 1972 03:36:19     11 -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КМС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- 353,0 баллов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КМС   -  111%  -  1:50:33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     -  126%  -  2:05:29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    -  146%  -  2:25:24</w:t>
      </w: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III   -  174%  -  2:53:17</w:t>
      </w: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Pr="00236236" w:rsidRDefault="00CE06FB" w:rsidP="0020724D">
      <w:pPr>
        <w:shd w:val="clear" w:color="auto" w:fill="FFFFFF"/>
        <w:spacing w:before="75" w:after="75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23623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>Мужчины  Группа М45   Параметры  дистанции 17КП, 12.500 м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 xml:space="preserve">№п/п Фамилия, имя              Коллектив            Квал Номер ГР  Результат Место Вып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Денисов Валерий           Белая русь           КМС   182 1963 01:43:14      1 КМС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Васілёнак Уладзімір       Орион                КМС   192 1965 01:44:58      2 КМС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Звонцов Игорь             Алькор               МС    181 1962 01:47:47      3 КМС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Мурашка Андрэй            Орион                КМС   194 1968 01:48:08      4 КМС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Бендик Иван               Днепр                КМС   183 1967 02:07:01      5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Черный Павел              Могилевская обл.     КМС   190 1964 02:14:05      6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Григорович Михаил         Днепр                II    184 1963 02:34:07      7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Изотов Геннадий           КО «ТрактОр»         I     186 1962 02:35:39      8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Латокурский Григорий      КСО ТУРЛАН           II    187 1964 02:53:52      9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Луговцов Алексей          Азимут               I     180 1961 02:55:37     10 -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Русинович Александр       Днепр                II    185 1968 02:55:57     11 -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Буйлов Александр          Меридиан             I     189 1961 02:59:15     12 -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Корф Александр            Орион                III   193 1961 03:23:05     13 -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14 Макаревич Иосиф           Камертон             I     188 1960 03:29:31     14 -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15 Войцехович Артур          Пеленг-Вымпел        КМС   195 1962 пп 20.12       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КМС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- 276,0 баллов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КМС   -  108%  -  1:51:30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     -  123%  -  2:06:59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    -  142%  -  2:26:36</w:t>
      </w: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III   -  170%  -  2:55:30</w:t>
      </w: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Pr="00236236" w:rsidRDefault="00CE06FB" w:rsidP="0020724D">
      <w:pPr>
        <w:shd w:val="clear" w:color="auto" w:fill="FFFFFF"/>
        <w:spacing w:before="75" w:after="75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23623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>Мужчины  Группа М55   Параметры  дистанции 16 КП, 10.000 м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 xml:space="preserve">№п/п Фамилия, имя              Коллектив            Квал Номер ГР  Результат Место Вып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Раков Николай             Эридан               КМС   209 1955 01:40:53      1 КМС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Мелешко Андрей            БГУ                  I     196 1955 01:46:09      2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Алексеев Юрий             БНТУ                 I     197 1958 01:57:11      3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Карась Олег               КО «ТрактОр»         КМС   199 1956 02:03:07      4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Медведев Михаил           КО «ТрактОр»         I     200 1958 02:19:51      5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Триденский Геннадий       Пеленг-Вымпел        I     208 1955 02:20:11      6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Языков Леонид             Могилевская обл.     КМС   202 1956 02:23:01      7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Васенцов Валерий          Пеленг-Вымпел        I     204 1957 02:23:40      8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Парфенов Сергей           Пеленг-Вымпел        II    206 1956 02:53:29      9 -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Милевский Леонид          Пеленг-Вымпел        III   205 1958 04:26:28     10 -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Яковкин Игорь             БНТУ                 КМС   198 1956 пп 20.12       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Мороз Иван                Камертон             II    201 1955 пп 20.12       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Наврозов Анатолий         ОК «ПРАЛЕСКА»        III   203 1954 пп 20.12       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14 Трапезников Николай       Пеленг-Вымпел        I     207 1955 пп 20.12       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КМС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- 144,0 баллов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КМС   -  100%  -  1:40:53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     -  114%  -  1:55:01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    -  132%  -  2:13:10</w:t>
      </w: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III   -  158%  -  2:39:24</w:t>
      </w: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Pr="00236236" w:rsidRDefault="00CE06FB" w:rsidP="0020724D">
      <w:pPr>
        <w:shd w:val="clear" w:color="auto" w:fill="FFFFFF"/>
        <w:spacing w:before="75" w:after="75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23623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>Мужчины  Группа М60   Параметры  дистанции 12 КП, 6.100 м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 xml:space="preserve">№п/п Фамилия, имя              Коллектив            Квал Номер ГР  Результат Место Вып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Бульбенов Владимир        КО «ТрактОр»         I     211 1951 01:07:58      1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Будник Александр          Пеленг-Вымпел        I     218 1948 01:10:02      2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Карась Игорь              КО «ТрактОр»         I     214 1953 01:10:38      3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Маковский Анатолий        Эридан               II    222 1950 01:10:40      4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Геращенко Владимир        КО «ТрактОр»         I     212 1951 01:11:40      5 I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Роговский Виталий         ОК «ПРАЛЕСКА»        I     217 1953 01:16:28      6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Жук Виталий               КО «ТрактОр»         I     213 1949 01:19:48      7 II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Печёрный Валентин         КО «ТрактОр»         I     215 1951 01:29:12      8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Ковальчук Виктор          Стандарт             I     220 1947 01:30:46      9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Гурьев Николай            Камертон             III   216 1946 01:40:21     10 III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Нехай Геннадий            Стандарт             I     221 1949 01:46:21     11 -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Буковец Анатолий          TRI-O                КМС   210 1950 01:49:59     12 -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Класс дистанции    - КМС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Ранг соревнований  - 84,0 баллов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  <w:t>I     -  108%  -  1:13:25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  <w:t>II    -  126%  -  1:25:39</w:t>
      </w: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val="en-US" w:eastAsia="ru-RU"/>
        </w:rPr>
        <w:t>III   -  150%  -  1:41:57</w:t>
      </w: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Pr="00103FD9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</w:p>
    <w:p w:rsidR="00CE06FB" w:rsidRPr="00236236" w:rsidRDefault="00CE06FB" w:rsidP="0020724D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 w:eastAsia="ru-RU"/>
        </w:rPr>
      </w:pPr>
      <w:r w:rsidRPr="00236236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 w:eastAsia="ru-RU"/>
        </w:rPr>
        <w:t xml:space="preserve">OPEN, 9 </w:t>
      </w:r>
      <w:r w:rsidRPr="0023623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>КП</w:t>
      </w:r>
      <w:r w:rsidRPr="00236236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 w:eastAsia="ru-RU"/>
        </w:rPr>
        <w:t xml:space="preserve">, 4.800 </w:t>
      </w:r>
      <w:r w:rsidRPr="0023623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>м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 xml:space="preserve">№п/п Фамилия, имя              Коллектив            Квал Номер ГР  Результат Место Вып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1 Лабчевский Алексей        БНТУ                 б/р   509      00:37:23      1 -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2 Обернихин Игорь           Лично                б/р    83 1981 00:42:20      2 -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3 Туркин Федор              КО «ТрактОр»         II     81 1995 01:08:01      3 -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4 Рудаковская Татьяна       Белая русь           I      77 1969 01:08:40      4 -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5 Туркин Владимир           КО «ТрактОр»         I      80 1957 01:10:29      5 -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6 Сорока Александр          Лично                б/р   506      01:12:41      6 -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7 Федорчук Алексей          Гродненская область  Iю     79 1996 01:17:01      7 -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8 Сахарчук Евгений          Лично                б/р   501      01:29:27      8 -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 9 Гончарова Галина          Белая русь           I      75 1959 01:39:04      9 -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10 Чагарин Иван              Лично                б/р   504      01:39:41     10 -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11 Скрыпник Ольга            Гродненская область  I      78 1997 02:07:10     11 -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12 Сорока Людмила            Лично                б/р   507      13:23:39     12 -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13 Сорока Алексей            Лично                б/р   505      13:32:54     13 -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14 Метельская Марина         Камертон             б/р    82 1971 пп 20.12       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15 Тихонович Инна            Лично                б/р   502      пп 20.12       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 xml:space="preserve">  16 Луговцова Евгения         Лично                б/р   503      пп 20.12        -       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0"/>
          <w:szCs w:val="20"/>
          <w:lang w:eastAsia="ru-RU"/>
        </w:rPr>
        <w:t>------------------------------------------------------------------------------------------</w:t>
      </w: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CE06FB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CE06FB" w:rsidRPr="007D74ED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CE06FB" w:rsidRPr="007D74ED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8D68A4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Главный судья                                   Журавлёв Вячеслав</w:t>
      </w: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CE06FB" w:rsidRPr="008D68A4" w:rsidRDefault="00CE06FB" w:rsidP="0020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8D68A4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Главный секретарь                               Монич Денис</w:t>
      </w:r>
    </w:p>
    <w:p w:rsidR="00CE06FB" w:rsidRPr="007D74ED" w:rsidRDefault="00CE06FB" w:rsidP="0020724D">
      <w:pPr>
        <w:shd w:val="clear" w:color="auto" w:fill="FFFFFF"/>
        <w:rPr>
          <w:b/>
          <w:sz w:val="24"/>
          <w:szCs w:val="24"/>
        </w:rPr>
      </w:pPr>
    </w:p>
    <w:sectPr w:rsidR="00CE06FB" w:rsidRPr="007D74ED" w:rsidSect="00236236">
      <w:pgSz w:w="11906" w:h="16838"/>
      <w:pgMar w:top="284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8A4"/>
    <w:rsid w:val="00103FD9"/>
    <w:rsid w:val="0020724D"/>
    <w:rsid w:val="00236236"/>
    <w:rsid w:val="005B03FE"/>
    <w:rsid w:val="007D74ED"/>
    <w:rsid w:val="008A7BB4"/>
    <w:rsid w:val="008D68A4"/>
    <w:rsid w:val="0099686B"/>
    <w:rsid w:val="00BA5175"/>
    <w:rsid w:val="00CE06FB"/>
    <w:rsid w:val="00D24501"/>
    <w:rsid w:val="00D96B24"/>
    <w:rsid w:val="00EC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5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6</Pages>
  <Words>3907</Words>
  <Characters>22271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2013-10-01T17:40:00Z</dcterms:created>
  <dcterms:modified xsi:type="dcterms:W3CDTF">2013-10-02T09:55:00Z</dcterms:modified>
</cp:coreProperties>
</file>